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8BF2" w14:textId="77777777" w:rsidR="000D72C5" w:rsidRPr="000D72C5" w:rsidRDefault="000D72C5" w:rsidP="000D72C5">
      <w:pPr>
        <w:rPr>
          <w:rFonts w:ascii="Source Sans 3 Light" w:hAnsi="Source Sans 3 Light"/>
        </w:rPr>
      </w:pPr>
    </w:p>
    <w:tbl>
      <w:tblPr>
        <w:tblW w:w="10924" w:type="dxa"/>
        <w:jc w:val="center"/>
        <w:tblBorders>
          <w:top w:val="single" w:sz="18" w:space="0" w:color="244061"/>
          <w:left w:val="single" w:sz="18" w:space="0" w:color="244061"/>
          <w:bottom w:val="single" w:sz="18" w:space="0" w:color="244061"/>
          <w:right w:val="single" w:sz="18" w:space="0" w:color="244061"/>
        </w:tblBorders>
        <w:tblLook w:val="00A0" w:firstRow="1" w:lastRow="0" w:firstColumn="1" w:lastColumn="0" w:noHBand="0" w:noVBand="0"/>
      </w:tblPr>
      <w:tblGrid>
        <w:gridCol w:w="3881"/>
        <w:gridCol w:w="7043"/>
      </w:tblGrid>
      <w:tr w:rsidR="000D72C5" w:rsidRPr="000D72C5" w14:paraId="0B3239F9" w14:textId="77777777" w:rsidTr="000D72C5">
        <w:trPr>
          <w:trHeight w:val="455"/>
          <w:jc w:val="center"/>
        </w:trPr>
        <w:tc>
          <w:tcPr>
            <w:tcW w:w="10924" w:type="dxa"/>
            <w:gridSpan w:val="2"/>
            <w:tcBorders>
              <w:top w:val="single" w:sz="18" w:space="0" w:color="244061"/>
            </w:tcBorders>
            <w:shd w:val="clear" w:color="auto" w:fill="00325F"/>
            <w:vAlign w:val="center"/>
          </w:tcPr>
          <w:p w14:paraId="68366E4C" w14:textId="71A44343" w:rsidR="000D72C5" w:rsidRPr="000D72C5" w:rsidRDefault="000D72C5" w:rsidP="008C56F3">
            <w:pPr>
              <w:pStyle w:val="PlainText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Research Passport Checklist</w:t>
            </w:r>
          </w:p>
        </w:tc>
      </w:tr>
      <w:tr w:rsidR="000D72C5" w:rsidRPr="000D72C5" w14:paraId="3112567D" w14:textId="77777777" w:rsidTr="008C56F3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20E6A933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sz w:val="24"/>
                <w:szCs w:val="24"/>
              </w:rPr>
            </w:pPr>
            <w:r w:rsidRPr="000D72C5">
              <w:rPr>
                <w:rFonts w:ascii="Source Sans 3 Light" w:hAnsi="Source Sans 3 Light" w:cs="Arial"/>
                <w:b/>
                <w:sz w:val="24"/>
                <w:szCs w:val="24"/>
              </w:rPr>
              <w:t>Applicants Name: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4BF5D5A7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sz w:val="24"/>
                <w:szCs w:val="24"/>
              </w:rPr>
            </w:pPr>
          </w:p>
        </w:tc>
      </w:tr>
      <w:tr w:rsidR="000D72C5" w:rsidRPr="000D72C5" w14:paraId="4053CBEA" w14:textId="77777777" w:rsidTr="008C56F3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278CC5B0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sz w:val="24"/>
                <w:szCs w:val="24"/>
              </w:rPr>
            </w:pPr>
            <w:r w:rsidRPr="000D72C5">
              <w:rPr>
                <w:rFonts w:ascii="Source Sans 3 Light" w:hAnsi="Source Sans 3 Light" w:cs="Arial"/>
                <w:b/>
                <w:sz w:val="24"/>
                <w:szCs w:val="24"/>
              </w:rPr>
              <w:t>R&amp;D Number: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5E88C754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sz w:val="24"/>
                <w:szCs w:val="24"/>
              </w:rPr>
            </w:pPr>
          </w:p>
        </w:tc>
      </w:tr>
      <w:tr w:rsidR="000D72C5" w:rsidRPr="000D72C5" w14:paraId="0B113931" w14:textId="77777777" w:rsidTr="008C56F3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69C2A726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sz w:val="24"/>
                <w:szCs w:val="24"/>
              </w:rPr>
            </w:pPr>
            <w:r w:rsidRPr="000D72C5">
              <w:rPr>
                <w:rFonts w:ascii="Source Sans 3 Light" w:hAnsi="Source Sans 3 Light" w:cs="Arial"/>
                <w:b/>
                <w:sz w:val="24"/>
                <w:szCs w:val="24"/>
              </w:rPr>
              <w:t>Received: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6B934028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sz w:val="24"/>
                <w:szCs w:val="24"/>
              </w:rPr>
            </w:pPr>
          </w:p>
        </w:tc>
      </w:tr>
      <w:tr w:rsidR="000D72C5" w:rsidRPr="000D72C5" w14:paraId="05B19029" w14:textId="77777777" w:rsidTr="008C56F3">
        <w:trPr>
          <w:trHeight w:val="382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2ECBCD9D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sz w:val="24"/>
                <w:szCs w:val="24"/>
              </w:rPr>
            </w:pPr>
            <w:r w:rsidRPr="000D72C5">
              <w:rPr>
                <w:rFonts w:ascii="Source Sans 3 Light" w:hAnsi="Source Sans 3 Light" w:cs="Arial"/>
                <w:b/>
                <w:sz w:val="24"/>
                <w:szCs w:val="24"/>
              </w:rPr>
              <w:t>Type: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5B9BDE72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sz w:val="24"/>
                <w:szCs w:val="24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New Appointment   </w:t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Extension   </w:t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Amendment   </w:t>
            </w:r>
          </w:p>
        </w:tc>
      </w:tr>
      <w:tr w:rsidR="000D72C5" w:rsidRPr="000D72C5" w14:paraId="5F8DA014" w14:textId="77777777" w:rsidTr="008C56F3">
        <w:trPr>
          <w:trHeight w:val="500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07F43915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>Documents: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3F3E9958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CV   </w:t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Disclosure   </w:t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Occ. Health   </w:t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GCP  </w:t>
            </w:r>
          </w:p>
        </w:tc>
      </w:tr>
      <w:tr w:rsidR="000D72C5" w:rsidRPr="000D72C5" w14:paraId="28B16118" w14:textId="77777777" w:rsidTr="008C56F3">
        <w:trPr>
          <w:trHeight w:val="500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57431AAC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Required: 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4463188B" w14:textId="77777777" w:rsidR="000D72C5" w:rsidRPr="000D72C5" w:rsidRDefault="000D72C5" w:rsidP="008C56F3">
            <w:pPr>
              <w:rPr>
                <w:rFonts w:ascii="Source Sans 3 Light" w:hAnsi="Source Sans 3 Light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HRC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</w:t>
            </w:r>
            <w:proofErr w:type="spellStart"/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>LoA</w:t>
            </w:r>
            <w:proofErr w:type="spellEnd"/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NHS to NHS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Sign-off only </w:t>
            </w:r>
          </w:p>
        </w:tc>
      </w:tr>
      <w:tr w:rsidR="000D72C5" w:rsidRPr="000D72C5" w14:paraId="339B7D16" w14:textId="77777777" w:rsidTr="008C56F3">
        <w:trPr>
          <w:trHeight w:val="500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37E68BF8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>Study End Date: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2294700E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</w:p>
        </w:tc>
      </w:tr>
      <w:tr w:rsidR="000D72C5" w:rsidRPr="000D72C5" w14:paraId="534D5BD5" w14:textId="77777777" w:rsidTr="008C56F3">
        <w:trPr>
          <w:trHeight w:val="500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6F1A9114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>Contract End Date:</w:t>
            </w:r>
          </w:p>
        </w:tc>
        <w:tc>
          <w:tcPr>
            <w:tcW w:w="7043" w:type="dxa"/>
            <w:shd w:val="clear" w:color="auto" w:fill="C6D9F1"/>
            <w:vAlign w:val="center"/>
          </w:tcPr>
          <w:p w14:paraId="693C8F2B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</w:p>
        </w:tc>
      </w:tr>
      <w:tr w:rsidR="000D72C5" w:rsidRPr="000D72C5" w14:paraId="5F987363" w14:textId="77777777" w:rsidTr="008C56F3">
        <w:trPr>
          <w:trHeight w:val="500"/>
          <w:jc w:val="center"/>
        </w:trPr>
        <w:tc>
          <w:tcPr>
            <w:tcW w:w="3881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59C8D3D8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>Passport End Date:</w:t>
            </w:r>
          </w:p>
        </w:tc>
        <w:tc>
          <w:tcPr>
            <w:tcW w:w="7043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0873DAAA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</w:p>
        </w:tc>
      </w:tr>
      <w:tr w:rsidR="000D72C5" w:rsidRPr="000D72C5" w14:paraId="04323E78" w14:textId="77777777" w:rsidTr="008C56F3">
        <w:trPr>
          <w:trHeight w:val="500"/>
          <w:jc w:val="center"/>
        </w:trPr>
        <w:tc>
          <w:tcPr>
            <w:tcW w:w="3881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768F8FAD" w14:textId="77777777" w:rsidR="000D72C5" w:rsidRPr="000D72C5" w:rsidRDefault="000D72C5" w:rsidP="008C56F3">
            <w:pPr>
              <w:pStyle w:val="PlainText"/>
              <w:jc w:val="righ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>Date HRC/</w:t>
            </w:r>
            <w:proofErr w:type="spellStart"/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>LoA</w:t>
            </w:r>
            <w:proofErr w:type="spellEnd"/>
            <w:r w:rsidRPr="000D72C5"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  <w:t xml:space="preserve"> Valid to:</w:t>
            </w:r>
          </w:p>
        </w:tc>
        <w:tc>
          <w:tcPr>
            <w:tcW w:w="7043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7C87E391" w14:textId="77777777" w:rsidR="000D72C5" w:rsidRPr="000D72C5" w:rsidRDefault="000D72C5" w:rsidP="008C56F3">
            <w:pPr>
              <w:pStyle w:val="PlainText"/>
              <w:rPr>
                <w:rFonts w:ascii="Source Sans 3 Light" w:hAnsi="Source Sans 3 Light" w:cs="Arial"/>
                <w:b/>
                <w:color w:val="0F243E"/>
                <w:sz w:val="24"/>
                <w:szCs w:val="24"/>
                <w:lang w:eastAsia="en-GB"/>
              </w:rPr>
            </w:pPr>
          </w:p>
        </w:tc>
      </w:tr>
    </w:tbl>
    <w:p w14:paraId="169340C3" w14:textId="77777777" w:rsidR="000D72C5" w:rsidRPr="000D72C5" w:rsidRDefault="000D72C5" w:rsidP="000D72C5">
      <w:pPr>
        <w:rPr>
          <w:rFonts w:ascii="Source Sans 3 Light" w:hAnsi="Source Sans 3 Light" w:cs="Arial"/>
        </w:rPr>
      </w:pPr>
    </w:p>
    <w:p w14:paraId="2A28310A" w14:textId="77777777" w:rsidR="000D72C5" w:rsidRPr="000D72C5" w:rsidRDefault="000D72C5" w:rsidP="000D72C5">
      <w:pPr>
        <w:ind w:firstLine="720"/>
        <w:rPr>
          <w:rFonts w:ascii="Source Sans 3 Light" w:hAnsi="Source Sans 3 Light" w:cs="Arial"/>
        </w:rPr>
      </w:pP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1"/>
        <w:gridCol w:w="2867"/>
        <w:gridCol w:w="3428"/>
      </w:tblGrid>
      <w:tr w:rsidR="000D72C5" w:rsidRPr="000D72C5" w14:paraId="60DA3495" w14:textId="77777777" w:rsidTr="000D72C5">
        <w:trPr>
          <w:trHeight w:val="473"/>
          <w:jc w:val="center"/>
        </w:trPr>
        <w:tc>
          <w:tcPr>
            <w:tcW w:w="10936" w:type="dxa"/>
            <w:gridSpan w:val="3"/>
            <w:shd w:val="clear" w:color="auto" w:fill="00325F"/>
            <w:vAlign w:val="center"/>
          </w:tcPr>
          <w:p w14:paraId="62EE08F3" w14:textId="77777777" w:rsidR="000D72C5" w:rsidRPr="000D72C5" w:rsidRDefault="000D72C5" w:rsidP="008C56F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D72C5">
              <w:rPr>
                <w:rFonts w:asciiTheme="majorHAnsi" w:hAnsiTheme="majorHAnsi" w:cstheme="majorHAnsi"/>
                <w:b/>
                <w:sz w:val="28"/>
                <w:szCs w:val="28"/>
              </w:rPr>
              <w:t>Research Passport Application</w:t>
            </w:r>
          </w:p>
        </w:tc>
      </w:tr>
      <w:tr w:rsidR="000D72C5" w:rsidRPr="000D72C5" w14:paraId="49F175E3" w14:textId="77777777" w:rsidTr="000D72C5">
        <w:trPr>
          <w:trHeight w:val="452"/>
          <w:jc w:val="center"/>
        </w:trPr>
        <w:tc>
          <w:tcPr>
            <w:tcW w:w="4641" w:type="dxa"/>
            <w:shd w:val="clear" w:color="auto" w:fill="548DD4"/>
            <w:vAlign w:val="center"/>
          </w:tcPr>
          <w:p w14:paraId="2E201DF5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</w:rPr>
              <w:t>Consideration</w:t>
            </w:r>
          </w:p>
        </w:tc>
        <w:tc>
          <w:tcPr>
            <w:tcW w:w="2867" w:type="dxa"/>
            <w:shd w:val="clear" w:color="auto" w:fill="548DD4"/>
            <w:vAlign w:val="center"/>
          </w:tcPr>
          <w:p w14:paraId="212A1413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>Response</w:t>
            </w:r>
          </w:p>
        </w:tc>
        <w:tc>
          <w:tcPr>
            <w:tcW w:w="3428" w:type="dxa"/>
            <w:shd w:val="clear" w:color="auto" w:fill="548DD4"/>
            <w:vAlign w:val="center"/>
          </w:tcPr>
          <w:p w14:paraId="6650EF19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</w:rPr>
              <w:t>Details and Actions</w:t>
            </w:r>
          </w:p>
        </w:tc>
      </w:tr>
      <w:tr w:rsidR="000D72C5" w:rsidRPr="000D72C5" w14:paraId="00A6F10D" w14:textId="77777777" w:rsidTr="000D72C5">
        <w:trPr>
          <w:trHeight w:val="672"/>
          <w:jc w:val="center"/>
        </w:trPr>
        <w:tc>
          <w:tcPr>
            <w:tcW w:w="4641" w:type="dxa"/>
            <w:shd w:val="clear" w:color="auto" w:fill="FFFFFF"/>
            <w:vAlign w:val="center"/>
          </w:tcPr>
          <w:p w14:paraId="4F445D35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  <w:b/>
              </w:rPr>
              <w:t>Section 1</w:t>
            </w:r>
            <w:r w:rsidRPr="000D72C5">
              <w:rPr>
                <w:rFonts w:ascii="Source Sans 3 Light" w:hAnsi="Source Sans 3 Light" w:cs="Arial"/>
              </w:rPr>
              <w:t xml:space="preserve"> </w:t>
            </w:r>
          </w:p>
          <w:p w14:paraId="0CB888A2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  <w:i/>
              </w:rPr>
              <w:t>Is this complete?</w:t>
            </w:r>
          </w:p>
        </w:tc>
        <w:tc>
          <w:tcPr>
            <w:tcW w:w="2867" w:type="dxa"/>
            <w:shd w:val="clear" w:color="auto" w:fill="FFFFFF"/>
            <w:vAlign w:val="center"/>
          </w:tcPr>
          <w:p w14:paraId="1E5E622E" w14:textId="77777777" w:rsidR="000D72C5" w:rsidRPr="000D72C5" w:rsidRDefault="000D72C5" w:rsidP="008C56F3">
            <w:pPr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No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  <w:tc>
          <w:tcPr>
            <w:tcW w:w="3428" w:type="dxa"/>
            <w:shd w:val="clear" w:color="auto" w:fill="FFFFFF"/>
            <w:vAlign w:val="center"/>
          </w:tcPr>
          <w:p w14:paraId="25E94273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</w:p>
        </w:tc>
      </w:tr>
      <w:tr w:rsidR="000D72C5" w:rsidRPr="000D72C5" w14:paraId="1F1F4EB5" w14:textId="77777777" w:rsidTr="000D72C5">
        <w:trPr>
          <w:trHeight w:val="900"/>
          <w:jc w:val="center"/>
        </w:trPr>
        <w:tc>
          <w:tcPr>
            <w:tcW w:w="4641" w:type="dxa"/>
            <w:shd w:val="clear" w:color="auto" w:fill="FFFFFF"/>
            <w:vAlign w:val="center"/>
          </w:tcPr>
          <w:p w14:paraId="1F7A26D6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</w:rPr>
              <w:t xml:space="preserve">Section 2 </w:t>
            </w:r>
          </w:p>
          <w:p w14:paraId="2C30B28A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i/>
              </w:rPr>
            </w:pPr>
            <w:r w:rsidRPr="000D72C5">
              <w:rPr>
                <w:rFonts w:ascii="Source Sans 3 Light" w:hAnsi="Source Sans 3 Light" w:cs="Arial"/>
                <w:i/>
              </w:rPr>
              <w:t xml:space="preserve">Have the details of the project been correctly completed? Project-specific / </w:t>
            </w:r>
            <w:proofErr w:type="gramStart"/>
            <w:r w:rsidRPr="000D72C5">
              <w:rPr>
                <w:rFonts w:ascii="Source Sans 3 Light" w:hAnsi="Source Sans 3 Light" w:cs="Arial"/>
                <w:i/>
              </w:rPr>
              <w:t>Multi-project</w:t>
            </w:r>
            <w:proofErr w:type="gramEnd"/>
            <w:r w:rsidRPr="000D72C5">
              <w:rPr>
                <w:rFonts w:ascii="Source Sans 3 Light" w:hAnsi="Source Sans 3 Light" w:cs="Arial"/>
                <w:i/>
              </w:rPr>
              <w:t>? End date? NHS Lothian?</w:t>
            </w:r>
          </w:p>
        </w:tc>
        <w:tc>
          <w:tcPr>
            <w:tcW w:w="2867" w:type="dxa"/>
            <w:shd w:val="clear" w:color="auto" w:fill="FFFFFF"/>
            <w:vAlign w:val="center"/>
          </w:tcPr>
          <w:p w14:paraId="633E3275" w14:textId="77777777" w:rsidR="000D72C5" w:rsidRPr="000D72C5" w:rsidRDefault="000D72C5" w:rsidP="008C56F3">
            <w:pPr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No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  <w:tc>
          <w:tcPr>
            <w:tcW w:w="3428" w:type="dxa"/>
            <w:shd w:val="clear" w:color="auto" w:fill="FFFFFF"/>
            <w:vAlign w:val="center"/>
          </w:tcPr>
          <w:p w14:paraId="64229E49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</w:p>
        </w:tc>
      </w:tr>
      <w:tr w:rsidR="000D72C5" w:rsidRPr="000D72C5" w14:paraId="34C97FDC" w14:textId="77777777" w:rsidTr="000D72C5">
        <w:trPr>
          <w:trHeight w:val="712"/>
          <w:jc w:val="center"/>
        </w:trPr>
        <w:tc>
          <w:tcPr>
            <w:tcW w:w="4641" w:type="dxa"/>
            <w:shd w:val="clear" w:color="auto" w:fill="FFFFFF"/>
            <w:vAlign w:val="center"/>
          </w:tcPr>
          <w:p w14:paraId="0F1B36B8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</w:rPr>
              <w:t xml:space="preserve">Section 3 </w:t>
            </w:r>
          </w:p>
          <w:p w14:paraId="220EF6D4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i/>
              </w:rPr>
              <w:t>Has this section been signed by the researcher?</w:t>
            </w:r>
          </w:p>
          <w:p w14:paraId="331FEF85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</w:rPr>
            </w:pPr>
          </w:p>
        </w:tc>
        <w:tc>
          <w:tcPr>
            <w:tcW w:w="2867" w:type="dxa"/>
            <w:shd w:val="clear" w:color="auto" w:fill="FFFFFF"/>
            <w:vAlign w:val="center"/>
          </w:tcPr>
          <w:p w14:paraId="6B348640" w14:textId="77777777" w:rsidR="000D72C5" w:rsidRPr="000D72C5" w:rsidRDefault="000D72C5" w:rsidP="008C56F3">
            <w:pPr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No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  <w:tc>
          <w:tcPr>
            <w:tcW w:w="3428" w:type="dxa"/>
            <w:shd w:val="clear" w:color="auto" w:fill="FFFFFF"/>
            <w:vAlign w:val="center"/>
          </w:tcPr>
          <w:p w14:paraId="590F2349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</w:p>
        </w:tc>
      </w:tr>
      <w:tr w:rsidR="000D72C5" w:rsidRPr="000D72C5" w14:paraId="57730D1F" w14:textId="77777777" w:rsidTr="000D72C5">
        <w:trPr>
          <w:trHeight w:val="704"/>
          <w:jc w:val="center"/>
        </w:trPr>
        <w:tc>
          <w:tcPr>
            <w:tcW w:w="4641" w:type="dxa"/>
            <w:shd w:val="clear" w:color="auto" w:fill="FFFFFF"/>
            <w:vAlign w:val="center"/>
          </w:tcPr>
          <w:p w14:paraId="313AFAAE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</w:rPr>
              <w:t>Section 4</w:t>
            </w:r>
          </w:p>
          <w:p w14:paraId="3EAFC44C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i/>
              </w:rPr>
            </w:pPr>
            <w:r w:rsidRPr="000D72C5">
              <w:rPr>
                <w:rFonts w:ascii="Source Sans 3 Light" w:hAnsi="Source Sans 3 Light" w:cs="Arial"/>
                <w:i/>
              </w:rPr>
              <w:t>Does question 7a match question 8 (section 5)?</w:t>
            </w:r>
          </w:p>
        </w:tc>
        <w:tc>
          <w:tcPr>
            <w:tcW w:w="2867" w:type="dxa"/>
            <w:shd w:val="clear" w:color="auto" w:fill="FFFFFF"/>
            <w:vAlign w:val="center"/>
          </w:tcPr>
          <w:p w14:paraId="780A5E57" w14:textId="77777777" w:rsidR="000D72C5" w:rsidRPr="000D72C5" w:rsidRDefault="000D72C5" w:rsidP="008C56F3">
            <w:pPr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No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  <w:tc>
          <w:tcPr>
            <w:tcW w:w="3428" w:type="dxa"/>
            <w:shd w:val="clear" w:color="auto" w:fill="FFFFFF"/>
            <w:vAlign w:val="center"/>
          </w:tcPr>
          <w:p w14:paraId="40D21B6D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</w:p>
        </w:tc>
      </w:tr>
      <w:tr w:rsidR="000D72C5" w:rsidRPr="000D72C5" w14:paraId="025D6640" w14:textId="77777777" w:rsidTr="000D72C5">
        <w:trPr>
          <w:trHeight w:val="704"/>
          <w:jc w:val="center"/>
        </w:trPr>
        <w:tc>
          <w:tcPr>
            <w:tcW w:w="4641" w:type="dxa"/>
            <w:shd w:val="clear" w:color="auto" w:fill="FFFFFF"/>
            <w:vAlign w:val="center"/>
          </w:tcPr>
          <w:p w14:paraId="73CB4702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  <w:b/>
              </w:rPr>
            </w:pPr>
            <w:r w:rsidRPr="000D72C5">
              <w:rPr>
                <w:rFonts w:ascii="Source Sans 3 Light" w:hAnsi="Source Sans 3 Light" w:cs="Arial"/>
                <w:b/>
              </w:rPr>
              <w:t>Section 5</w:t>
            </w:r>
          </w:p>
          <w:p w14:paraId="58701561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  <w:i/>
              </w:rPr>
              <w:t>Is a contract end date applicable?</w:t>
            </w:r>
          </w:p>
        </w:tc>
        <w:tc>
          <w:tcPr>
            <w:tcW w:w="2867" w:type="dxa"/>
            <w:shd w:val="clear" w:color="auto" w:fill="FFFFFF"/>
            <w:vAlign w:val="center"/>
          </w:tcPr>
          <w:p w14:paraId="5EF11B9A" w14:textId="77777777" w:rsidR="000D72C5" w:rsidRPr="000D72C5" w:rsidRDefault="000D72C5" w:rsidP="008C56F3">
            <w:pPr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No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  <w:tc>
          <w:tcPr>
            <w:tcW w:w="3428" w:type="dxa"/>
            <w:shd w:val="clear" w:color="auto" w:fill="FFFFFF"/>
            <w:vAlign w:val="center"/>
          </w:tcPr>
          <w:p w14:paraId="62BCDC54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</w:p>
        </w:tc>
      </w:tr>
      <w:tr w:rsidR="000D72C5" w:rsidRPr="000D72C5" w14:paraId="11A2C556" w14:textId="77777777" w:rsidTr="000D72C5">
        <w:trPr>
          <w:trHeight w:val="696"/>
          <w:jc w:val="center"/>
        </w:trPr>
        <w:tc>
          <w:tcPr>
            <w:tcW w:w="4641" w:type="dxa"/>
            <w:shd w:val="clear" w:color="auto" w:fill="FFFFFF"/>
            <w:vAlign w:val="center"/>
          </w:tcPr>
          <w:p w14:paraId="54284FA9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  <w:b/>
              </w:rPr>
              <w:t>Section 6</w:t>
            </w:r>
            <w:r w:rsidRPr="000D72C5">
              <w:rPr>
                <w:rFonts w:ascii="Source Sans 3 Light" w:hAnsi="Source Sans 3 Light" w:cs="Arial"/>
              </w:rPr>
              <w:t xml:space="preserve"> </w:t>
            </w:r>
          </w:p>
          <w:p w14:paraId="2984D8E5" w14:textId="77777777" w:rsidR="000D72C5" w:rsidRPr="000D72C5" w:rsidRDefault="000D72C5" w:rsidP="008C56F3">
            <w:pPr>
              <w:jc w:val="both"/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  <w:i/>
              </w:rPr>
              <w:t>Is this complete and are documents present?</w:t>
            </w:r>
          </w:p>
        </w:tc>
        <w:tc>
          <w:tcPr>
            <w:tcW w:w="2867" w:type="dxa"/>
            <w:shd w:val="clear" w:color="auto" w:fill="FFFFFF"/>
            <w:vAlign w:val="center"/>
          </w:tcPr>
          <w:p w14:paraId="68819325" w14:textId="77777777" w:rsidR="000D72C5" w:rsidRPr="000D72C5" w:rsidRDefault="000D72C5" w:rsidP="008C56F3">
            <w:pPr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No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  <w:tc>
          <w:tcPr>
            <w:tcW w:w="3428" w:type="dxa"/>
            <w:shd w:val="clear" w:color="auto" w:fill="FFFFFF"/>
            <w:vAlign w:val="center"/>
          </w:tcPr>
          <w:p w14:paraId="4DF6D6FF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</w:p>
        </w:tc>
      </w:tr>
      <w:tr w:rsidR="000D72C5" w:rsidRPr="000D72C5" w14:paraId="42904601" w14:textId="77777777" w:rsidTr="000D72C5">
        <w:trPr>
          <w:trHeight w:hRule="exact" w:val="495"/>
          <w:jc w:val="center"/>
        </w:trPr>
        <w:tc>
          <w:tcPr>
            <w:tcW w:w="10936" w:type="dxa"/>
            <w:gridSpan w:val="3"/>
            <w:shd w:val="clear" w:color="auto" w:fill="00325F"/>
            <w:vAlign w:val="center"/>
          </w:tcPr>
          <w:p w14:paraId="2C793FC5" w14:textId="77777777" w:rsidR="000D72C5" w:rsidRPr="000D72C5" w:rsidRDefault="000D72C5" w:rsidP="008C56F3">
            <w:pPr>
              <w:jc w:val="center"/>
              <w:rPr>
                <w:rFonts w:asciiTheme="majorHAnsi" w:hAnsiTheme="majorHAnsi" w:cstheme="majorHAnsi"/>
                <w:b/>
                <w:color w:val="0F243E"/>
                <w:sz w:val="28"/>
                <w:szCs w:val="28"/>
                <w:lang w:eastAsia="en-GB"/>
              </w:rPr>
            </w:pPr>
            <w:r w:rsidRPr="000D72C5">
              <w:rPr>
                <w:rFonts w:asciiTheme="majorHAnsi" w:hAnsiTheme="majorHAnsi" w:cstheme="majorHAnsi"/>
                <w:b/>
                <w:color w:val="FFFFFF"/>
                <w:sz w:val="28"/>
                <w:szCs w:val="28"/>
                <w:lang w:eastAsia="en-GB"/>
              </w:rPr>
              <w:t>Approvals</w:t>
            </w:r>
          </w:p>
        </w:tc>
      </w:tr>
      <w:tr w:rsidR="000D72C5" w:rsidRPr="000D72C5" w14:paraId="10E6D15E" w14:textId="77777777" w:rsidTr="000D72C5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14:paraId="33DA5B3F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</w:rPr>
              <w:t>Line Manager contacted?</w:t>
            </w:r>
          </w:p>
        </w:tc>
        <w:tc>
          <w:tcPr>
            <w:tcW w:w="3428" w:type="dxa"/>
            <w:vAlign w:val="center"/>
          </w:tcPr>
          <w:p w14:paraId="5AEB5348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</w:tr>
      <w:tr w:rsidR="000D72C5" w:rsidRPr="000D72C5" w14:paraId="55CA0BD1" w14:textId="77777777" w:rsidTr="000D72C5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14:paraId="01FABF52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</w:rPr>
              <w:lastRenderedPageBreak/>
              <w:t>Line Manager sign-off received?</w:t>
            </w:r>
          </w:p>
        </w:tc>
        <w:tc>
          <w:tcPr>
            <w:tcW w:w="3428" w:type="dxa"/>
            <w:vAlign w:val="center"/>
          </w:tcPr>
          <w:p w14:paraId="0B8A5ACC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</w:tr>
      <w:tr w:rsidR="000D72C5" w:rsidRPr="000D72C5" w14:paraId="1051F387" w14:textId="77777777" w:rsidTr="000D72C5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14:paraId="43343B3D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</w:rPr>
              <w:t>PI contacted?</w:t>
            </w:r>
          </w:p>
        </w:tc>
        <w:tc>
          <w:tcPr>
            <w:tcW w:w="3428" w:type="dxa"/>
            <w:vAlign w:val="center"/>
          </w:tcPr>
          <w:p w14:paraId="45D17A69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</w:tr>
      <w:tr w:rsidR="000D72C5" w:rsidRPr="000D72C5" w14:paraId="259FE2C0" w14:textId="77777777" w:rsidTr="000D72C5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14:paraId="32F82C4E" w14:textId="77777777" w:rsidR="000D72C5" w:rsidRPr="000D72C5" w:rsidRDefault="000D72C5" w:rsidP="008C56F3">
            <w:pPr>
              <w:rPr>
                <w:rFonts w:ascii="Source Sans 3 Light" w:hAnsi="Source Sans 3 Light" w:cs="Arial"/>
              </w:rPr>
            </w:pPr>
            <w:r w:rsidRPr="000D72C5">
              <w:rPr>
                <w:rFonts w:ascii="Source Sans 3 Light" w:hAnsi="Source Sans 3 Light" w:cs="Arial"/>
              </w:rPr>
              <w:t>PI sign-off received?</w:t>
            </w:r>
          </w:p>
        </w:tc>
        <w:tc>
          <w:tcPr>
            <w:tcW w:w="3428" w:type="dxa"/>
            <w:vAlign w:val="center"/>
          </w:tcPr>
          <w:p w14:paraId="75C870E4" w14:textId="77777777" w:rsidR="000D72C5" w:rsidRPr="000D72C5" w:rsidRDefault="000D72C5" w:rsidP="008C56F3">
            <w:pPr>
              <w:jc w:val="center"/>
              <w:rPr>
                <w:rFonts w:ascii="Source Sans 3 Light" w:hAnsi="Source Sans 3 Light" w:cs="Arial"/>
                <w:b/>
                <w:color w:val="0F243E"/>
                <w:lang w:eastAsia="en-GB"/>
              </w:rPr>
            </w:pP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Yes     </w:t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instrText xml:space="preserve"> FORMCHECKBOX </w:instrText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</w:r>
            <w:r w:rsidR="00000000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separate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fldChar w:fldCharType="end"/>
            </w:r>
            <w:r w:rsidRPr="000D72C5">
              <w:rPr>
                <w:rFonts w:ascii="Source Sans 3 Light" w:hAnsi="Source Sans 3 Light" w:cs="Arial"/>
                <w:b/>
                <w:color w:val="0F243E"/>
                <w:lang w:eastAsia="en-GB"/>
              </w:rPr>
              <w:t xml:space="preserve"> N/A</w:t>
            </w:r>
          </w:p>
        </w:tc>
      </w:tr>
    </w:tbl>
    <w:p w14:paraId="01CAA669" w14:textId="77777777" w:rsidR="000D72C5" w:rsidRPr="000D72C5" w:rsidRDefault="000D72C5" w:rsidP="000D72C5">
      <w:pPr>
        <w:ind w:firstLine="720"/>
        <w:rPr>
          <w:rFonts w:ascii="Source Sans 3 Light" w:hAnsi="Source Sans 3 Light" w:cs="Arial"/>
        </w:rPr>
      </w:pPr>
    </w:p>
    <w:p w14:paraId="755297F4" w14:textId="5326D5D1" w:rsidR="00B27BC1" w:rsidRPr="000D72C5" w:rsidRDefault="00B27BC1" w:rsidP="000D72C5">
      <w:pPr>
        <w:rPr>
          <w:rFonts w:ascii="Source Sans 3 Light" w:hAnsi="Source Sans 3 Light"/>
        </w:rPr>
      </w:pPr>
    </w:p>
    <w:sectPr w:rsidR="00B27BC1" w:rsidRPr="000D72C5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702C" w14:textId="77777777" w:rsidR="00372518" w:rsidRDefault="00372518">
      <w:r>
        <w:separator/>
      </w:r>
    </w:p>
  </w:endnote>
  <w:endnote w:type="continuationSeparator" w:id="0">
    <w:p w14:paraId="20F5195B" w14:textId="77777777" w:rsidR="00372518" w:rsidRDefault="0037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2C20FF" w:rsidRDefault="002C20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BEBAB41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9F43230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AA0729">
                            <w:t>GS006</w:t>
                          </w:r>
                          <w:r w:rsidR="002C20FF">
                            <w:t>-F01</w:t>
                          </w:r>
                          <w:r w:rsidR="000C369F">
                            <w:t xml:space="preserve"> v</w:t>
                          </w:r>
                          <w:r w:rsidR="002C20FF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511BB5">
                            <w:t>11 NOV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94010B0" w14:textId="19F43230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AA0729">
                      <w:t>GS006</w:t>
                    </w:r>
                    <w:r w:rsidR="002C20FF">
                      <w:t>-F01</w:t>
                    </w:r>
                    <w:r w:rsidR="000C369F">
                      <w:t xml:space="preserve"> v</w:t>
                    </w:r>
                    <w:r w:rsidR="002C20FF">
                      <w:t>3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511BB5">
                      <w:t>11 NOV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1ED0E62D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AF77F7" w14:textId="22C37E5D" w:rsidR="006E6AE2" w:rsidRPr="009A0BBA" w:rsidRDefault="006E6AE2" w:rsidP="006E6AE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5CFC7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68AF77F7" w14:textId="22C37E5D" w:rsidR="006E6AE2" w:rsidRPr="009A0BBA" w:rsidRDefault="006E6AE2" w:rsidP="006E6AE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BEE98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2C20FF" w:rsidRDefault="002C20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07FB" w14:textId="77777777" w:rsidR="00372518" w:rsidRDefault="00372518">
      <w:r>
        <w:separator/>
      </w:r>
    </w:p>
  </w:footnote>
  <w:footnote w:type="continuationSeparator" w:id="0">
    <w:p w14:paraId="7EDEDFB0" w14:textId="77777777" w:rsidR="00372518" w:rsidRDefault="0037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EAA9F1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2E971D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BCEB63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2C20FF" w:rsidRDefault="002C20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837F33"/>
    <w:multiLevelType w:val="multilevel"/>
    <w:tmpl w:val="35B4A4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980827"/>
    <w:multiLevelType w:val="multilevel"/>
    <w:tmpl w:val="9C0029D4"/>
    <w:numStyleLink w:val="Style1"/>
  </w:abstractNum>
  <w:abstractNum w:abstractNumId="29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0"/>
  </w:num>
  <w:num w:numId="2" w16cid:durableId="2068794485">
    <w:abstractNumId w:val="9"/>
  </w:num>
  <w:num w:numId="3" w16cid:durableId="1451632113">
    <w:abstractNumId w:val="33"/>
  </w:num>
  <w:num w:numId="4" w16cid:durableId="1617592029">
    <w:abstractNumId w:val="27"/>
  </w:num>
  <w:num w:numId="5" w16cid:durableId="1071926371">
    <w:abstractNumId w:val="30"/>
  </w:num>
  <w:num w:numId="6" w16cid:durableId="632442825">
    <w:abstractNumId w:val="25"/>
  </w:num>
  <w:num w:numId="7" w16cid:durableId="2133280612">
    <w:abstractNumId w:val="39"/>
  </w:num>
  <w:num w:numId="8" w16cid:durableId="273365938">
    <w:abstractNumId w:val="16"/>
  </w:num>
  <w:num w:numId="9" w16cid:durableId="730663321">
    <w:abstractNumId w:val="32"/>
  </w:num>
  <w:num w:numId="10" w16cid:durableId="1446772813">
    <w:abstractNumId w:val="36"/>
  </w:num>
  <w:num w:numId="11" w16cid:durableId="2054423618">
    <w:abstractNumId w:val="19"/>
  </w:num>
  <w:num w:numId="12" w16cid:durableId="918514977">
    <w:abstractNumId w:val="29"/>
  </w:num>
  <w:num w:numId="13" w16cid:durableId="1093356480">
    <w:abstractNumId w:val="7"/>
  </w:num>
  <w:num w:numId="14" w16cid:durableId="1062867998">
    <w:abstractNumId w:val="17"/>
  </w:num>
  <w:num w:numId="15" w16cid:durableId="1423407326">
    <w:abstractNumId w:val="31"/>
  </w:num>
  <w:num w:numId="16" w16cid:durableId="1223101481">
    <w:abstractNumId w:val="10"/>
  </w:num>
  <w:num w:numId="17" w16cid:durableId="1318611791">
    <w:abstractNumId w:val="22"/>
  </w:num>
  <w:num w:numId="18" w16cid:durableId="1812941281">
    <w:abstractNumId w:val="14"/>
  </w:num>
  <w:num w:numId="19" w16cid:durableId="2007785947">
    <w:abstractNumId w:val="37"/>
  </w:num>
  <w:num w:numId="20" w16cid:durableId="1963878042">
    <w:abstractNumId w:val="18"/>
  </w:num>
  <w:num w:numId="21" w16cid:durableId="351029201">
    <w:abstractNumId w:val="34"/>
  </w:num>
  <w:num w:numId="22" w16cid:durableId="683868691">
    <w:abstractNumId w:val="35"/>
  </w:num>
  <w:num w:numId="23" w16cid:durableId="937175242">
    <w:abstractNumId w:val="23"/>
  </w:num>
  <w:num w:numId="24" w16cid:durableId="1932883719">
    <w:abstractNumId w:val="12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3"/>
  </w:num>
  <w:num w:numId="28" w16cid:durableId="2036467404">
    <w:abstractNumId w:val="26"/>
  </w:num>
  <w:num w:numId="29" w16cid:durableId="49696435">
    <w:abstractNumId w:val="8"/>
  </w:num>
  <w:num w:numId="30" w16cid:durableId="414785922">
    <w:abstractNumId w:val="21"/>
  </w:num>
  <w:num w:numId="31" w16cid:durableId="924726321">
    <w:abstractNumId w:val="28"/>
  </w:num>
  <w:num w:numId="32" w16cid:durableId="1557207147">
    <w:abstractNumId w:val="11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5"/>
  </w:num>
  <w:num w:numId="36" w16cid:durableId="49967424">
    <w:abstractNumId w:val="24"/>
  </w:num>
  <w:num w:numId="37" w16cid:durableId="789393297">
    <w:abstractNumId w:val="38"/>
  </w:num>
  <w:num w:numId="38" w16cid:durableId="2120368715">
    <w:abstractNumId w:val="5"/>
  </w:num>
  <w:num w:numId="39" w16cid:durableId="444006862">
    <w:abstractNumId w:val="6"/>
  </w:num>
  <w:num w:numId="40" w16cid:durableId="964964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D72C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20FF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518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1BB5"/>
    <w:rsid w:val="00513CE7"/>
    <w:rsid w:val="00523A4F"/>
    <w:rsid w:val="00526FEA"/>
    <w:rsid w:val="00537BD7"/>
    <w:rsid w:val="00550B7E"/>
    <w:rsid w:val="00555553"/>
    <w:rsid w:val="00571DB0"/>
    <w:rsid w:val="00590E8C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87815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584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590E8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90E8C"/>
  </w:style>
  <w:style w:type="character" w:customStyle="1" w:styleId="eop">
    <w:name w:val="eop"/>
    <w:basedOn w:val="DefaultParagraphFont"/>
    <w:rsid w:val="00590E8C"/>
  </w:style>
  <w:style w:type="paragraph" w:styleId="PlainText">
    <w:name w:val="Plain Text"/>
    <w:basedOn w:val="Normal"/>
    <w:link w:val="PlainTextChar"/>
    <w:uiPriority w:val="99"/>
    <w:rsid w:val="000D72C5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D72C5"/>
    <w:rPr>
      <w:rFonts w:ascii="Calibri" w:eastAsia="Calibri" w:hAnsi="Calibri" w:cs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4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5</cp:revision>
  <cp:lastPrinted>2024-09-05T13:41:00Z</cp:lastPrinted>
  <dcterms:created xsi:type="dcterms:W3CDTF">2024-10-22T13:31:00Z</dcterms:created>
  <dcterms:modified xsi:type="dcterms:W3CDTF">2024-10-24T15:31:00Z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