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A3AC" w14:textId="77777777" w:rsidR="003C0165" w:rsidRDefault="003C0165" w:rsidP="003C0165">
      <w:pPr>
        <w:rPr>
          <w:rFonts w:ascii="Arial" w:hAnsi="Arial" w:cs="Arial"/>
          <w:sz w:val="20"/>
          <w:szCs w:val="20"/>
        </w:rPr>
      </w:pPr>
    </w:p>
    <w:p w14:paraId="4DEDE5A2" w14:textId="77777777" w:rsidR="003C0165" w:rsidRDefault="003C0165" w:rsidP="003C0165">
      <w:pPr>
        <w:pStyle w:val="Heading1"/>
        <w:numPr>
          <w:ilvl w:val="0"/>
          <w:numId w:val="0"/>
        </w:numPr>
        <w:ind w:left="720"/>
        <w:rPr>
          <w:sz w:val="28"/>
          <w:szCs w:val="28"/>
        </w:rPr>
      </w:pPr>
    </w:p>
    <w:p w14:paraId="3A8F6420" w14:textId="77777777" w:rsidR="003C0165" w:rsidRPr="00046270" w:rsidRDefault="003C0165" w:rsidP="002C5A88">
      <w:pPr>
        <w:pStyle w:val="Heading1"/>
        <w:numPr>
          <w:ilvl w:val="0"/>
          <w:numId w:val="0"/>
        </w:numPr>
        <w:ind w:left="720"/>
        <w:jc w:val="center"/>
        <w:rPr>
          <w:rFonts w:ascii="Tilt Neon" w:hAnsi="Tilt Neon"/>
          <w:sz w:val="40"/>
          <w:szCs w:val="40"/>
        </w:rPr>
      </w:pPr>
      <w:r w:rsidRPr="00046270">
        <w:rPr>
          <w:rFonts w:ascii="Tilt Neon" w:hAnsi="Tilt Neon"/>
          <w:sz w:val="40"/>
          <w:szCs w:val="40"/>
        </w:rPr>
        <w:t>SOP/DOCUMENT TRAINING</w:t>
      </w:r>
    </w:p>
    <w:p w14:paraId="2A00E529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sz w:val="22"/>
        </w:rPr>
      </w:pPr>
    </w:p>
    <w:p w14:paraId="7F641EF2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i/>
        </w:rPr>
      </w:pPr>
    </w:p>
    <w:p w14:paraId="3F042DF0" w14:textId="77777777" w:rsidR="003C0165" w:rsidRPr="005569D8" w:rsidRDefault="003C0165" w:rsidP="003C0165">
      <w:pPr>
        <w:tabs>
          <w:tab w:val="left" w:pos="720"/>
        </w:tabs>
        <w:jc w:val="both"/>
        <w:rPr>
          <w:rFonts w:ascii="Arial" w:hAnsi="Arial" w:cs="Arial"/>
          <w:i/>
        </w:rPr>
      </w:pPr>
    </w:p>
    <w:p w14:paraId="1E632C20" w14:textId="77777777" w:rsidR="003C0165" w:rsidRPr="00046270" w:rsidRDefault="003C0165" w:rsidP="003C0165">
      <w:pPr>
        <w:pStyle w:val="TableText09pt"/>
        <w:jc w:val="both"/>
        <w:rPr>
          <w:rFonts w:ascii="Calibri" w:hAnsi="Calibri" w:cs="Calibri"/>
          <w:b/>
          <w:sz w:val="28"/>
          <w:szCs w:val="28"/>
          <w:lang w:val="en-US"/>
        </w:rPr>
      </w:pPr>
      <w:r w:rsidRPr="00046270">
        <w:rPr>
          <w:rFonts w:ascii="Calibri" w:hAnsi="Calibri" w:cs="Calibri"/>
          <w:b/>
          <w:sz w:val="28"/>
          <w:szCs w:val="28"/>
          <w:lang w:val="en-US"/>
        </w:rPr>
        <w:t>SOP(s)/Document(s) including version:</w:t>
      </w:r>
    </w:p>
    <w:p w14:paraId="5DA09C98" w14:textId="77777777" w:rsidR="003C0165" w:rsidRPr="005569D8" w:rsidRDefault="003C0165" w:rsidP="003C0165">
      <w:pPr>
        <w:tabs>
          <w:tab w:val="left" w:pos="720"/>
        </w:tabs>
        <w:jc w:val="both"/>
        <w:rPr>
          <w:rFonts w:ascii="Arial" w:hAnsi="Arial" w:cs="Arial"/>
        </w:rPr>
      </w:pPr>
    </w:p>
    <w:p w14:paraId="75A44C4E" w14:textId="77777777" w:rsidR="003C0165" w:rsidRPr="005569D8" w:rsidRDefault="003C0165" w:rsidP="003C0165">
      <w:pPr>
        <w:tabs>
          <w:tab w:val="left" w:pos="720"/>
        </w:tabs>
        <w:jc w:val="both"/>
        <w:rPr>
          <w:rFonts w:ascii="Arial" w:hAnsi="Arial" w:cs="Arial"/>
        </w:rPr>
      </w:pPr>
    </w:p>
    <w:p w14:paraId="3B104B6A" w14:textId="77777777" w:rsidR="003C0165" w:rsidRPr="005569D8" w:rsidRDefault="003C0165" w:rsidP="003C0165">
      <w:pPr>
        <w:tabs>
          <w:tab w:val="left" w:pos="720"/>
        </w:tabs>
        <w:jc w:val="both"/>
        <w:rPr>
          <w:rFonts w:ascii="Arial" w:hAnsi="Arial" w:cs="Arial"/>
        </w:rPr>
      </w:pPr>
    </w:p>
    <w:p w14:paraId="7B29FDBE" w14:textId="77777777" w:rsidR="003C0165" w:rsidRPr="005569D8" w:rsidRDefault="003C0165" w:rsidP="003C0165">
      <w:pPr>
        <w:tabs>
          <w:tab w:val="left" w:pos="720"/>
        </w:tabs>
        <w:jc w:val="both"/>
        <w:rPr>
          <w:rFonts w:ascii="Arial" w:hAnsi="Arial" w:cs="Arial"/>
        </w:rPr>
      </w:pPr>
    </w:p>
    <w:p w14:paraId="14F852DE" w14:textId="77777777" w:rsidR="003C0165" w:rsidRPr="005569D8" w:rsidRDefault="003C0165" w:rsidP="003C0165">
      <w:pPr>
        <w:tabs>
          <w:tab w:val="left" w:pos="720"/>
        </w:tabs>
        <w:jc w:val="both"/>
        <w:rPr>
          <w:rFonts w:ascii="Arial" w:hAnsi="Arial" w:cs="Arial"/>
        </w:rPr>
      </w:pPr>
    </w:p>
    <w:p w14:paraId="158FD768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4A477291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320310F3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3AADFFD0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403B979E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4934660F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7A3C293C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7106D031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2D6DC922" w14:textId="77777777" w:rsidR="003C0165" w:rsidRPr="00046270" w:rsidRDefault="003C0165" w:rsidP="003C0165">
      <w:pPr>
        <w:tabs>
          <w:tab w:val="left" w:pos="720"/>
        </w:tabs>
        <w:jc w:val="both"/>
        <w:rPr>
          <w:rFonts w:ascii="Calibri" w:hAnsi="Calibri" w:cs="Calibri"/>
          <w:b/>
          <w:sz w:val="28"/>
          <w:szCs w:val="28"/>
        </w:rPr>
      </w:pPr>
      <w:r w:rsidRPr="00046270">
        <w:rPr>
          <w:rFonts w:ascii="Calibri" w:hAnsi="Calibri" w:cs="Calibri"/>
          <w:b/>
          <w:sz w:val="28"/>
          <w:szCs w:val="28"/>
        </w:rPr>
        <w:t>Location:</w:t>
      </w:r>
    </w:p>
    <w:p w14:paraId="67C9F564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14:paraId="49D7E793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14:paraId="7ADBE1F8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14:paraId="6078D2B0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14:paraId="1637A3D9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14:paraId="6F95839C" w14:textId="77777777" w:rsidR="003C0165" w:rsidRDefault="003C0165" w:rsidP="003C0165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14:paraId="55E6F853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046270">
        <w:rPr>
          <w:rFonts w:ascii="Source Sans 3 Light" w:hAnsi="Source Sans 3 Light" w:cs="Arial"/>
        </w:rPr>
        <w:t>………………………………..</w:t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  <w:t>………………</w:t>
      </w:r>
    </w:p>
    <w:p w14:paraId="18D15D59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046270">
        <w:rPr>
          <w:rFonts w:ascii="Source Sans 3 Light" w:hAnsi="Source Sans 3 Light" w:cs="Arial"/>
        </w:rPr>
        <w:t>Trainee Signature</w:t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  <w:t>Date</w:t>
      </w:r>
    </w:p>
    <w:p w14:paraId="32F6E6F7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046270">
        <w:rPr>
          <w:rFonts w:ascii="Source Sans 3 Light" w:hAnsi="Source Sans 3 Light" w:cs="Arial"/>
        </w:rPr>
        <w:t>&lt;Trainee Name&gt;</w:t>
      </w:r>
    </w:p>
    <w:p w14:paraId="45075E15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046270">
        <w:rPr>
          <w:rFonts w:ascii="Source Sans 3 Light" w:hAnsi="Source Sans 3 Light" w:cs="Arial"/>
        </w:rPr>
        <w:t>&lt;Role&gt;</w:t>
      </w:r>
    </w:p>
    <w:p w14:paraId="46B128FD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</w:p>
    <w:p w14:paraId="157E5831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</w:p>
    <w:p w14:paraId="2B0A00F5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</w:p>
    <w:p w14:paraId="39D3707A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</w:p>
    <w:p w14:paraId="7F8EB801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046270">
        <w:rPr>
          <w:rFonts w:ascii="Source Sans 3 Light" w:hAnsi="Source Sans 3 Light" w:cs="Arial"/>
        </w:rPr>
        <w:t>………………………………..</w:t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  <w:t>………………</w:t>
      </w:r>
    </w:p>
    <w:p w14:paraId="21360DB4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046270">
        <w:rPr>
          <w:rFonts w:ascii="Source Sans 3 Light" w:hAnsi="Source Sans 3 Light" w:cs="Arial"/>
        </w:rPr>
        <w:t>Trainer Signature</w:t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</w:r>
      <w:r w:rsidRPr="00046270">
        <w:rPr>
          <w:rFonts w:ascii="Source Sans 3 Light" w:hAnsi="Source Sans 3 Light" w:cs="Arial"/>
        </w:rPr>
        <w:tab/>
        <w:t>Date</w:t>
      </w:r>
    </w:p>
    <w:p w14:paraId="31B8784D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046270">
        <w:rPr>
          <w:rFonts w:ascii="Source Sans 3 Light" w:hAnsi="Source Sans 3 Light" w:cs="Arial"/>
        </w:rPr>
        <w:t>&lt;Trainer Name&gt;</w:t>
      </w:r>
    </w:p>
    <w:p w14:paraId="0CEBE782" w14:textId="77777777" w:rsidR="003C0165" w:rsidRPr="00046270" w:rsidRDefault="003C0165" w:rsidP="003C0165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046270">
        <w:rPr>
          <w:rFonts w:ascii="Source Sans 3 Light" w:hAnsi="Source Sans 3 Light" w:cs="Arial"/>
        </w:rPr>
        <w:t>&lt;Role&gt;</w:t>
      </w:r>
    </w:p>
    <w:p w14:paraId="511D2F48" w14:textId="77777777" w:rsidR="003C0165" w:rsidRPr="00FB632D" w:rsidRDefault="003C0165" w:rsidP="003C0165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14:paraId="38EF1539" w14:textId="77777777" w:rsidR="00B27BC1" w:rsidRPr="003C0165" w:rsidRDefault="00B27BC1" w:rsidP="003C0165"/>
    <w:sectPr w:rsidR="00B27BC1" w:rsidRPr="003C0165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7F45" w14:textId="77777777" w:rsidR="004B65ED" w:rsidRDefault="004B65ED">
      <w:r>
        <w:separator/>
      </w:r>
    </w:p>
  </w:endnote>
  <w:endnote w:type="continuationSeparator" w:id="0">
    <w:p w14:paraId="53A584EA" w14:textId="77777777" w:rsidR="004B65ED" w:rsidRDefault="004B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442D1AC2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68625D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44B1BD91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24634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450C33A0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FA91D0" wp14:editId="4FB8BB3E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7F2527" w14:textId="570A09CE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QA001</w:t>
                          </w:r>
                          <w:r w:rsidR="003C0165">
                            <w:t>-F01</w:t>
                          </w:r>
                          <w:r w:rsidR="000C369F">
                            <w:t xml:space="preserve"> v</w:t>
                          </w:r>
                          <w:r w:rsidR="003C0165">
                            <w:t>4.</w:t>
                          </w:r>
                          <w:r w:rsidR="000C369F">
                            <w:t>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3C0165">
                            <w:t>10-Sep-2024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FA91D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357F2527" w14:textId="570A09CE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QA001</w:t>
                    </w:r>
                    <w:r w:rsidR="003C0165">
                      <w:t>-F01</w:t>
                    </w:r>
                    <w:r w:rsidR="000C369F">
                      <w:t xml:space="preserve"> v</w:t>
                    </w:r>
                    <w:r w:rsidR="003C0165">
                      <w:t>4.</w:t>
                    </w:r>
                    <w:r w:rsidR="000C369F">
                      <w:t>0</w:t>
                    </w:r>
                    <w:r w:rsidR="000C369F">
                      <w:br/>
                      <w:t xml:space="preserve">Effective Date: </w:t>
                    </w:r>
                    <w:r w:rsidR="003C0165">
                      <w:t>10-Sep-2024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CF41BD3" wp14:editId="3BDC79D8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4C9939" w14:textId="76963689" w:rsidR="006E6AE2" w:rsidRPr="009A0BBA" w:rsidRDefault="006E6AE2" w:rsidP="006E6AE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F41BD3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2E4C9939" w14:textId="76963689" w:rsidR="006E6AE2" w:rsidRPr="009A0BBA" w:rsidRDefault="006E6AE2" w:rsidP="006E6AE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3B279E" wp14:editId="3C6B8B33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EBD522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C80337" wp14:editId="083006BD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5FB279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4C80337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2B5FB279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BF58" w14:textId="77777777" w:rsidR="004B65ED" w:rsidRDefault="004B65ED">
      <w:r>
        <w:separator/>
      </w:r>
    </w:p>
  </w:footnote>
  <w:footnote w:type="continuationSeparator" w:id="0">
    <w:p w14:paraId="31E4949D" w14:textId="77777777" w:rsidR="004B65ED" w:rsidRDefault="004B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E559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970E0C" wp14:editId="7C02D825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0724AD7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2AF1F7" wp14:editId="4E914135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0EDBE42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7F7C1A" wp14:editId="76C8AFDC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B157C6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0C0F7087" wp14:editId="475CAA35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35B4A4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980827"/>
    <w:multiLevelType w:val="multilevel"/>
    <w:tmpl w:val="9C0029D4"/>
    <w:numStyleLink w:val="Style1"/>
  </w:abstractNum>
  <w:abstractNum w:abstractNumId="23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15"/>
  </w:num>
  <w:num w:numId="2" w16cid:durableId="2068794485">
    <w:abstractNumId w:val="5"/>
  </w:num>
  <w:num w:numId="3" w16cid:durableId="1451632113">
    <w:abstractNumId w:val="27"/>
  </w:num>
  <w:num w:numId="4" w16cid:durableId="1617592029">
    <w:abstractNumId w:val="21"/>
  </w:num>
  <w:num w:numId="5" w16cid:durableId="1071926371">
    <w:abstractNumId w:val="24"/>
  </w:num>
  <w:num w:numId="6" w16cid:durableId="632442825">
    <w:abstractNumId w:val="19"/>
  </w:num>
  <w:num w:numId="7" w16cid:durableId="2133280612">
    <w:abstractNumId w:val="32"/>
  </w:num>
  <w:num w:numId="8" w16cid:durableId="273365938">
    <w:abstractNumId w:val="11"/>
  </w:num>
  <w:num w:numId="9" w16cid:durableId="730663321">
    <w:abstractNumId w:val="26"/>
  </w:num>
  <w:num w:numId="10" w16cid:durableId="1446772813">
    <w:abstractNumId w:val="30"/>
  </w:num>
  <w:num w:numId="11" w16cid:durableId="2054423618">
    <w:abstractNumId w:val="14"/>
  </w:num>
  <w:num w:numId="12" w16cid:durableId="918514977">
    <w:abstractNumId w:val="23"/>
  </w:num>
  <w:num w:numId="13" w16cid:durableId="1093356480">
    <w:abstractNumId w:val="3"/>
  </w:num>
  <w:num w:numId="14" w16cid:durableId="1062867998">
    <w:abstractNumId w:val="12"/>
  </w:num>
  <w:num w:numId="15" w16cid:durableId="1423407326">
    <w:abstractNumId w:val="25"/>
  </w:num>
  <w:num w:numId="16" w16cid:durableId="1223101481">
    <w:abstractNumId w:val="6"/>
  </w:num>
  <w:num w:numId="17" w16cid:durableId="1318611791">
    <w:abstractNumId w:val="17"/>
  </w:num>
  <w:num w:numId="18" w16cid:durableId="1812941281">
    <w:abstractNumId w:val="10"/>
  </w:num>
  <w:num w:numId="19" w16cid:durableId="2007785947">
    <w:abstractNumId w:val="31"/>
  </w:num>
  <w:num w:numId="20" w16cid:durableId="1963878042">
    <w:abstractNumId w:val="13"/>
  </w:num>
  <w:num w:numId="21" w16cid:durableId="351029201">
    <w:abstractNumId w:val="28"/>
  </w:num>
  <w:num w:numId="22" w16cid:durableId="683868691">
    <w:abstractNumId w:val="29"/>
  </w:num>
  <w:num w:numId="23" w16cid:durableId="937175242">
    <w:abstractNumId w:val="18"/>
  </w:num>
  <w:num w:numId="24" w16cid:durableId="1932883719">
    <w:abstractNumId w:val="8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9"/>
  </w:num>
  <w:num w:numId="28" w16cid:durableId="2036467404">
    <w:abstractNumId w:val="20"/>
  </w:num>
  <w:num w:numId="29" w16cid:durableId="49696435">
    <w:abstractNumId w:val="4"/>
  </w:num>
  <w:num w:numId="30" w16cid:durableId="414785922">
    <w:abstractNumId w:val="16"/>
  </w:num>
  <w:num w:numId="31" w16cid:durableId="924726321">
    <w:abstractNumId w:val="22"/>
  </w:num>
  <w:num w:numId="32" w16cid:durableId="1557207147">
    <w:abstractNumId w:val="7"/>
  </w:num>
  <w:num w:numId="33" w16cid:durableId="271670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165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5A88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0165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5ED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0FFB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F8EDF"/>
  <w15:chartTrackingRefBased/>
  <w15:docId w15:val="{74C0DD05-A260-48B4-BCC4-5E7A3B66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16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F52B9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Calibri" w:hAnsi="Calibri" w:cs="Calibri"/>
      <w:b/>
      <w:bCs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F52B9"/>
    <w:rPr>
      <w:rFonts w:ascii="Calibri" w:hAnsi="Calibri" w:cs="Calibri"/>
      <w:b/>
      <w:bCs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customStyle="1" w:styleId="TableText09pt">
    <w:name w:val="TableText 09 pt"/>
    <w:basedOn w:val="Normal"/>
    <w:rsid w:val="003C0165"/>
    <w:rPr>
      <w:rFonts w:ascii="Arial" w:hAnsi="Arial" w:cs="Arial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in.robertson\Desktop\QA001\ACCORD%20SO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Robertson, Gavin</dc:creator>
  <cp:keywords/>
  <cp:lastModifiedBy>Robertson, Gavin</cp:lastModifiedBy>
  <cp:revision>2</cp:revision>
  <cp:lastPrinted>2024-09-05T13:41:00Z</cp:lastPrinted>
  <dcterms:created xsi:type="dcterms:W3CDTF">2024-10-01T11:30:00Z</dcterms:created>
  <dcterms:modified xsi:type="dcterms:W3CDTF">2024-10-02T10:31:00Z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