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2D7F" w14:textId="77777777" w:rsidR="00DE33F7" w:rsidRPr="00DE33F7" w:rsidRDefault="00DE33F7" w:rsidP="00DE33F7">
      <w:pPr>
        <w:rPr>
          <w:rFonts w:ascii="Source Sans 3 Light" w:hAnsi="Source Sans 3 Light" w:cs="Arial"/>
        </w:rPr>
      </w:pPr>
    </w:p>
    <w:p w14:paraId="196F1357" w14:textId="77777777" w:rsidR="00DE33F7" w:rsidRPr="00DE33F7" w:rsidRDefault="00DE33F7" w:rsidP="00DE33F7">
      <w:pPr>
        <w:pStyle w:val="Heading1"/>
        <w:numPr>
          <w:ilvl w:val="0"/>
          <w:numId w:val="0"/>
        </w:numPr>
        <w:ind w:left="720"/>
        <w:rPr>
          <w:rFonts w:ascii="Source Sans 3 Light" w:hAnsi="Source Sans 3 Light"/>
          <w:sz w:val="24"/>
          <w:szCs w:val="24"/>
        </w:rPr>
      </w:pPr>
    </w:p>
    <w:p w14:paraId="5545BEE8" w14:textId="77777777" w:rsidR="00DE33F7" w:rsidRPr="00DE33F7" w:rsidRDefault="00DE33F7" w:rsidP="00DE33F7">
      <w:pPr>
        <w:pStyle w:val="Heading1"/>
        <w:numPr>
          <w:ilvl w:val="0"/>
          <w:numId w:val="0"/>
        </w:numPr>
        <w:ind w:left="720" w:hanging="720"/>
        <w:jc w:val="center"/>
        <w:rPr>
          <w:rFonts w:ascii="Tilt Neon" w:hAnsi="Tilt Neon"/>
          <w:sz w:val="40"/>
          <w:szCs w:val="40"/>
        </w:rPr>
      </w:pPr>
      <w:r w:rsidRPr="00DE33F7">
        <w:rPr>
          <w:rFonts w:ascii="Tilt Neon" w:hAnsi="Tilt Neon"/>
          <w:sz w:val="40"/>
          <w:szCs w:val="40"/>
        </w:rPr>
        <w:t>SUSPECTED FRAUD - MISCONDUCT REPORT</w:t>
      </w:r>
    </w:p>
    <w:p w14:paraId="6FB99D00" w14:textId="77777777" w:rsidR="00DE33F7" w:rsidRPr="00DE33F7" w:rsidRDefault="00DE33F7" w:rsidP="00DE33F7">
      <w:pPr>
        <w:rPr>
          <w:rFonts w:ascii="Source Sans 3 Light" w:hAnsi="Source Sans 3 Light"/>
        </w:rPr>
      </w:pPr>
    </w:p>
    <w:p w14:paraId="3EC8F738" w14:textId="77777777" w:rsidR="00DE33F7" w:rsidRPr="00DE33F7" w:rsidRDefault="00DE33F7" w:rsidP="00DE33F7">
      <w:pPr>
        <w:rPr>
          <w:rFonts w:ascii="Source Sans 3 Light" w:hAnsi="Source Sans 3 Light"/>
        </w:rPr>
      </w:pPr>
    </w:p>
    <w:tbl>
      <w:tblPr>
        <w:tblW w:w="8455" w:type="dxa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6620"/>
        <w:gridCol w:w="1835"/>
      </w:tblGrid>
      <w:tr w:rsidR="00DE33F7" w:rsidRPr="00DE33F7" w14:paraId="587C679E" w14:textId="77777777" w:rsidTr="00E454CB">
        <w:trPr>
          <w:cantSplit/>
          <w:trHeight w:val="6205"/>
        </w:trPr>
        <w:tc>
          <w:tcPr>
            <w:tcW w:w="8455" w:type="dxa"/>
            <w:gridSpan w:val="2"/>
            <w:shd w:val="clear" w:color="auto" w:fill="auto"/>
          </w:tcPr>
          <w:p w14:paraId="3EC100AD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0D43C4D1" w14:textId="77777777" w:rsidR="00DE33F7" w:rsidRPr="00DE33F7" w:rsidRDefault="00DE33F7" w:rsidP="00E454CB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</w:rPr>
              <w:t>Person(s) under suspicion:</w:t>
            </w:r>
          </w:p>
          <w:p w14:paraId="7BE242D7" w14:textId="77777777" w:rsidR="00DE33F7" w:rsidRPr="00DE33F7" w:rsidRDefault="00DE33F7" w:rsidP="00E454CB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="Arial"/>
              </w:rPr>
            </w:pPr>
          </w:p>
          <w:p w14:paraId="322B25CC" w14:textId="77777777" w:rsidR="00DE33F7" w:rsidRPr="00DE33F7" w:rsidRDefault="00DE33F7" w:rsidP="00E454CB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</w:rPr>
              <w:tab/>
            </w:r>
          </w:p>
          <w:p w14:paraId="3C55C7F8" w14:textId="77777777" w:rsidR="00DE33F7" w:rsidRPr="00DE33F7" w:rsidRDefault="00DE33F7" w:rsidP="00E454CB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</w:rPr>
              <w:t>Studies affected:</w:t>
            </w:r>
          </w:p>
          <w:p w14:paraId="41E54C29" w14:textId="77777777" w:rsidR="00DE33F7" w:rsidRPr="00DE33F7" w:rsidRDefault="00DE33F7" w:rsidP="00E454CB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14A79D49" w14:textId="77777777" w:rsidR="00DE33F7" w:rsidRPr="00DE33F7" w:rsidRDefault="00DE33F7" w:rsidP="00E454CB">
            <w:pPr>
              <w:tabs>
                <w:tab w:val="left" w:pos="2340"/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/>
              </w:rPr>
              <w:tab/>
            </w:r>
          </w:p>
          <w:p w14:paraId="7D49AB91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</w:rPr>
              <w:t>Description of Events:</w:t>
            </w:r>
          </w:p>
          <w:p w14:paraId="0E47E6C5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776CC83D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234AC09A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05CB91EA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6DA979CC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19B2855E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70B31D2B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2272F967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 w:cs="Arial"/>
              </w:rPr>
            </w:pPr>
          </w:p>
          <w:p w14:paraId="2FD6A4C8" w14:textId="77777777" w:rsidR="00DE33F7" w:rsidRPr="00DE33F7" w:rsidRDefault="00DE33F7" w:rsidP="00E454CB">
            <w:pPr>
              <w:tabs>
                <w:tab w:val="center" w:pos="4153"/>
              </w:tabs>
              <w:jc w:val="both"/>
              <w:rPr>
                <w:rFonts w:ascii="Source Sans 3 Light" w:hAnsi="Source Sans 3 Light"/>
                <w:b/>
                <w:lang w:val="en-US"/>
              </w:rPr>
            </w:pPr>
          </w:p>
        </w:tc>
      </w:tr>
      <w:tr w:rsidR="00DE33F7" w:rsidRPr="00DE33F7" w14:paraId="60D4271F" w14:textId="77777777" w:rsidTr="00E454CB">
        <w:trPr>
          <w:cantSplit/>
          <w:trHeight w:val="987"/>
        </w:trPr>
        <w:tc>
          <w:tcPr>
            <w:tcW w:w="6620" w:type="dxa"/>
            <w:shd w:val="clear" w:color="auto" w:fill="auto"/>
          </w:tcPr>
          <w:p w14:paraId="37A005DF" w14:textId="77777777" w:rsidR="00DE33F7" w:rsidRPr="00DE33F7" w:rsidRDefault="00DE33F7" w:rsidP="00E454CB">
            <w:pPr>
              <w:pStyle w:val="TableText09pt"/>
              <w:rPr>
                <w:rFonts w:ascii="Source Sans 3 Light" w:hAnsi="Source Sans 3 Light"/>
                <w:sz w:val="24"/>
                <w:szCs w:val="24"/>
                <w:lang w:val="en-US"/>
              </w:rPr>
            </w:pPr>
            <w:r w:rsidRPr="00DE33F7">
              <w:rPr>
                <w:rFonts w:ascii="Source Sans 3 Light" w:hAnsi="Source Sans 3 Light"/>
                <w:b/>
                <w:sz w:val="24"/>
                <w:szCs w:val="24"/>
                <w:lang w:val="en-US"/>
              </w:rPr>
              <w:t>Completed by:</w:t>
            </w:r>
          </w:p>
        </w:tc>
        <w:tc>
          <w:tcPr>
            <w:tcW w:w="1835" w:type="dxa"/>
            <w:shd w:val="clear" w:color="auto" w:fill="auto"/>
          </w:tcPr>
          <w:p w14:paraId="110DFDF4" w14:textId="77777777" w:rsidR="00DE33F7" w:rsidRPr="00DE33F7" w:rsidRDefault="00DE33F7" w:rsidP="00E454CB">
            <w:pPr>
              <w:pStyle w:val="TableText09pt"/>
              <w:rPr>
                <w:rFonts w:ascii="Source Sans 3 Light" w:hAnsi="Source Sans 3 Light"/>
                <w:b/>
                <w:sz w:val="24"/>
                <w:szCs w:val="24"/>
                <w:lang w:val="en-US"/>
              </w:rPr>
            </w:pPr>
            <w:r w:rsidRPr="00DE33F7">
              <w:rPr>
                <w:rFonts w:ascii="Source Sans 3 Light" w:hAnsi="Source Sans 3 Light"/>
                <w:b/>
                <w:sz w:val="24"/>
                <w:szCs w:val="24"/>
                <w:lang w:val="en-US"/>
              </w:rPr>
              <w:t>Date:</w:t>
            </w:r>
          </w:p>
        </w:tc>
      </w:tr>
      <w:tr w:rsidR="00DE33F7" w:rsidRPr="00DE33F7" w14:paraId="4B1C082D" w14:textId="77777777" w:rsidTr="00DE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455" w:type="dxa"/>
            <w:gridSpan w:val="2"/>
            <w:tcBorders>
              <w:bottom w:val="single" w:sz="4" w:space="0" w:color="auto"/>
            </w:tcBorders>
            <w:shd w:val="clear" w:color="auto" w:fill="00325F"/>
          </w:tcPr>
          <w:p w14:paraId="45EDB3EB" w14:textId="77777777" w:rsidR="00DE33F7" w:rsidRPr="00DE33F7" w:rsidRDefault="00DE33F7" w:rsidP="00E454C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E33F7">
              <w:rPr>
                <w:rFonts w:ascii="Source Sans 3 Light" w:hAnsi="Source Sans 3 Light" w:cs="Arial"/>
                <w:b/>
              </w:rPr>
              <w:t>(ACCORD USE ONLY)</w:t>
            </w:r>
          </w:p>
        </w:tc>
      </w:tr>
      <w:tr w:rsidR="00DE33F7" w:rsidRPr="00DE33F7" w14:paraId="6A82581D" w14:textId="77777777" w:rsidTr="00E4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46"/>
        </w:trPr>
        <w:tc>
          <w:tcPr>
            <w:tcW w:w="8455" w:type="dxa"/>
            <w:gridSpan w:val="2"/>
            <w:shd w:val="clear" w:color="auto" w:fill="auto"/>
          </w:tcPr>
          <w:p w14:paraId="0D727CF8" w14:textId="77777777" w:rsidR="00DE33F7" w:rsidRPr="00DE33F7" w:rsidRDefault="00DE33F7" w:rsidP="00E454CB">
            <w:pPr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</w:rPr>
              <w:t>Outcome and Action (if applicable):</w:t>
            </w:r>
          </w:p>
          <w:p w14:paraId="7C30E8AB" w14:textId="77777777" w:rsidR="00DE33F7" w:rsidRPr="00DE33F7" w:rsidRDefault="00DE33F7" w:rsidP="00E454CB">
            <w:pPr>
              <w:rPr>
                <w:rFonts w:ascii="Source Sans 3 Light" w:hAnsi="Source Sans 3 Light" w:cs="Arial"/>
              </w:rPr>
            </w:pPr>
          </w:p>
          <w:p w14:paraId="7B5AD942" w14:textId="77777777" w:rsidR="00DE33F7" w:rsidRPr="00DE33F7" w:rsidRDefault="00DE33F7" w:rsidP="00E454CB">
            <w:pPr>
              <w:rPr>
                <w:rFonts w:ascii="Source Sans 3 Light" w:hAnsi="Source Sans 3 Light" w:cs="Arial"/>
              </w:rPr>
            </w:pPr>
          </w:p>
          <w:p w14:paraId="674DC3F7" w14:textId="77777777" w:rsidR="00DE33F7" w:rsidRPr="00DE33F7" w:rsidRDefault="00DE33F7" w:rsidP="00E454CB">
            <w:pPr>
              <w:rPr>
                <w:rFonts w:ascii="Source Sans 3 Light" w:hAnsi="Source Sans 3 Light" w:cs="Arial"/>
              </w:rPr>
            </w:pPr>
          </w:p>
          <w:p w14:paraId="2D63D8D6" w14:textId="77777777" w:rsidR="00DE33F7" w:rsidRPr="00DE33F7" w:rsidRDefault="00DE33F7" w:rsidP="00E454CB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DE33F7" w:rsidRPr="00DE33F7" w14:paraId="5FB8A67C" w14:textId="77777777" w:rsidTr="00E45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6620" w:type="dxa"/>
            <w:tcBorders>
              <w:bottom w:val="single" w:sz="4" w:space="0" w:color="auto"/>
            </w:tcBorders>
            <w:shd w:val="clear" w:color="auto" w:fill="auto"/>
          </w:tcPr>
          <w:p w14:paraId="257B5097" w14:textId="77777777" w:rsidR="00DE33F7" w:rsidRPr="00DE33F7" w:rsidRDefault="00DE33F7" w:rsidP="00E454CB">
            <w:pPr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  <w:b/>
                <w:lang w:val="en-US"/>
              </w:rPr>
              <w:t>Completed by: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14:paraId="06CF7498" w14:textId="77777777" w:rsidR="00DE33F7" w:rsidRPr="00DE33F7" w:rsidRDefault="00DE33F7" w:rsidP="00E454CB">
            <w:pPr>
              <w:rPr>
                <w:rFonts w:ascii="Source Sans 3 Light" w:hAnsi="Source Sans 3 Light" w:cs="Arial"/>
              </w:rPr>
            </w:pPr>
            <w:r w:rsidRPr="00DE33F7">
              <w:rPr>
                <w:rFonts w:ascii="Source Sans 3 Light" w:hAnsi="Source Sans 3 Light" w:cs="Arial"/>
                <w:b/>
                <w:lang w:val="en-US"/>
              </w:rPr>
              <w:t>Date:</w:t>
            </w:r>
          </w:p>
        </w:tc>
      </w:tr>
    </w:tbl>
    <w:p w14:paraId="49D7D6E3" w14:textId="77777777" w:rsidR="00DE33F7" w:rsidRPr="00DE33F7" w:rsidRDefault="00DE33F7" w:rsidP="00DE33F7">
      <w:pPr>
        <w:jc w:val="both"/>
        <w:rPr>
          <w:rFonts w:ascii="Source Sans 3 Light" w:hAnsi="Source Sans 3 Light" w:cs="Arial"/>
        </w:rPr>
      </w:pPr>
    </w:p>
    <w:p w14:paraId="25A0FE27" w14:textId="77777777" w:rsidR="00B27BC1" w:rsidRPr="00DE33F7" w:rsidRDefault="00B27BC1" w:rsidP="00DE33F7">
      <w:pPr>
        <w:rPr>
          <w:rFonts w:ascii="Source Sans 3 Light" w:hAnsi="Source Sans 3 Light"/>
        </w:rPr>
      </w:pPr>
    </w:p>
    <w:sectPr w:rsidR="00B27BC1" w:rsidRPr="00DE33F7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839E" w14:textId="77777777" w:rsidR="009C2EBC" w:rsidRDefault="009C2EBC">
      <w:r>
        <w:separator/>
      </w:r>
    </w:p>
  </w:endnote>
  <w:endnote w:type="continuationSeparator" w:id="0">
    <w:p w14:paraId="104630C9" w14:textId="77777777" w:rsidR="009C2EBC" w:rsidRDefault="009C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3C1CBA25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1DE6B9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5DDA7291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06A1332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206F3BEF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0E7F46" wp14:editId="5A356117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149A4" w14:textId="127D7B32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DE33F7">
                            <w:t>CR014-</w:t>
                          </w:r>
                          <w:r w:rsidR="00982289">
                            <w:t>F</w:t>
                          </w:r>
                          <w:r w:rsidR="00DE33F7">
                            <w:t>01</w:t>
                          </w:r>
                          <w:r w:rsidR="006A5D78">
                            <w:t xml:space="preserve"> v2.0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EC4497">
                            <w:t>22 OCT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0E7F4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6C0149A4" w14:textId="127D7B32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DE33F7">
                      <w:t>CR014-</w:t>
                    </w:r>
                    <w:r w:rsidR="00982289">
                      <w:t>F</w:t>
                    </w:r>
                    <w:r w:rsidR="00DE33F7">
                      <w:t>01</w:t>
                    </w:r>
                    <w:r w:rsidR="006A5D78">
                      <w:t xml:space="preserve"> v2.0</w:t>
                    </w:r>
                    <w:r w:rsidR="000C369F">
                      <w:br/>
                      <w:t xml:space="preserve">Effective Date: </w:t>
                    </w:r>
                    <w:r w:rsidR="00EC4497">
                      <w:t>22 OCT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DAA631" wp14:editId="7B2682C9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A7411C" w14:textId="1C661F91" w:rsidR="006E6AE2" w:rsidRPr="009A0BBA" w:rsidRDefault="006E6AE2" w:rsidP="006E6AE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DAA631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42A7411C" w14:textId="1C661F91" w:rsidR="006E6AE2" w:rsidRPr="009A0BBA" w:rsidRDefault="006E6AE2" w:rsidP="006E6AE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F7442D2" wp14:editId="7A34380B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7C4F2B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70252" wp14:editId="6500D53C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2836D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0570252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47E2836D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94AB" w14:textId="77777777" w:rsidR="009C2EBC" w:rsidRDefault="009C2EBC">
      <w:r>
        <w:separator/>
      </w:r>
    </w:p>
  </w:footnote>
  <w:footnote w:type="continuationSeparator" w:id="0">
    <w:p w14:paraId="5E56E992" w14:textId="77777777" w:rsidR="009C2EBC" w:rsidRDefault="009C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8921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2C664E" wp14:editId="465DA763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A47F36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EB4DC5" wp14:editId="0B133904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2C6DB3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7EF5A3" wp14:editId="50A26E57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E24D5A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026FF0D4" wp14:editId="1B7693BD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5B4A4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5"/>
  </w:num>
  <w:num w:numId="2" w16cid:durableId="2068794485">
    <w:abstractNumId w:val="5"/>
  </w:num>
  <w:num w:numId="3" w16cid:durableId="1451632113">
    <w:abstractNumId w:val="27"/>
  </w:num>
  <w:num w:numId="4" w16cid:durableId="1617592029">
    <w:abstractNumId w:val="21"/>
  </w:num>
  <w:num w:numId="5" w16cid:durableId="1071926371">
    <w:abstractNumId w:val="24"/>
  </w:num>
  <w:num w:numId="6" w16cid:durableId="632442825">
    <w:abstractNumId w:val="19"/>
  </w:num>
  <w:num w:numId="7" w16cid:durableId="2133280612">
    <w:abstractNumId w:val="32"/>
  </w:num>
  <w:num w:numId="8" w16cid:durableId="273365938">
    <w:abstractNumId w:val="11"/>
  </w:num>
  <w:num w:numId="9" w16cid:durableId="730663321">
    <w:abstractNumId w:val="26"/>
  </w:num>
  <w:num w:numId="10" w16cid:durableId="1446772813">
    <w:abstractNumId w:val="30"/>
  </w:num>
  <w:num w:numId="11" w16cid:durableId="2054423618">
    <w:abstractNumId w:val="14"/>
  </w:num>
  <w:num w:numId="12" w16cid:durableId="918514977">
    <w:abstractNumId w:val="23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5"/>
  </w:num>
  <w:num w:numId="16" w16cid:durableId="1223101481">
    <w:abstractNumId w:val="6"/>
  </w:num>
  <w:num w:numId="17" w16cid:durableId="1318611791">
    <w:abstractNumId w:val="17"/>
  </w:num>
  <w:num w:numId="18" w16cid:durableId="1812941281">
    <w:abstractNumId w:val="10"/>
  </w:num>
  <w:num w:numId="19" w16cid:durableId="2007785947">
    <w:abstractNumId w:val="31"/>
  </w:num>
  <w:num w:numId="20" w16cid:durableId="1963878042">
    <w:abstractNumId w:val="13"/>
  </w:num>
  <w:num w:numId="21" w16cid:durableId="351029201">
    <w:abstractNumId w:val="28"/>
  </w:num>
  <w:num w:numId="22" w16cid:durableId="683868691">
    <w:abstractNumId w:val="29"/>
  </w:num>
  <w:num w:numId="23" w16cid:durableId="937175242">
    <w:abstractNumId w:val="18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0"/>
  </w:num>
  <w:num w:numId="29" w16cid:durableId="49696435">
    <w:abstractNumId w:val="4"/>
  </w:num>
  <w:num w:numId="30" w16cid:durableId="414785922">
    <w:abstractNumId w:val="16"/>
  </w:num>
  <w:num w:numId="31" w16cid:durableId="924726321">
    <w:abstractNumId w:val="22"/>
  </w:num>
  <w:num w:numId="32" w16cid:durableId="1557207147">
    <w:abstractNumId w:val="7"/>
  </w:num>
  <w:num w:numId="33" w16cid:durableId="2716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F7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A5D78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20FC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3ECA"/>
    <w:rsid w:val="009574DA"/>
    <w:rsid w:val="00966561"/>
    <w:rsid w:val="00972C8F"/>
    <w:rsid w:val="00982289"/>
    <w:rsid w:val="00984A04"/>
    <w:rsid w:val="00986C58"/>
    <w:rsid w:val="0099405A"/>
    <w:rsid w:val="00997B4D"/>
    <w:rsid w:val="009A0BBA"/>
    <w:rsid w:val="009A2BA5"/>
    <w:rsid w:val="009C2EBC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33F7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C4497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86F32"/>
  <w15:chartTrackingRefBased/>
  <w15:docId w15:val="{B98AAB0A-B65D-4F91-8BC0-34315BA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3F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TableText09pt">
    <w:name w:val="TableText 09 pt"/>
    <w:basedOn w:val="Normal"/>
    <w:rsid w:val="00DE33F7"/>
    <w:rPr>
      <w:rFonts w:ascii="Arial" w:hAnsi="Arial" w:cs="Arial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.robertson\Desktop\ACCORD%20SO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Robertson, Gavin</dc:creator>
  <cp:keywords/>
  <cp:lastModifiedBy>Robertson, Gavin</cp:lastModifiedBy>
  <cp:revision>5</cp:revision>
  <cp:lastPrinted>2024-09-05T13:41:00Z</cp:lastPrinted>
  <dcterms:created xsi:type="dcterms:W3CDTF">2024-10-04T08:32:00Z</dcterms:created>
  <dcterms:modified xsi:type="dcterms:W3CDTF">2024-10-04T11:07:00Z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