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A31D6" w14:textId="29896BA1" w:rsidR="00F74320" w:rsidRPr="00CE2274" w:rsidRDefault="00630C28" w:rsidP="004C127A">
      <w:pPr>
        <w:pStyle w:val="DocumentTitleA"/>
      </w:pPr>
      <w:r>
        <w:t>CIOMS Form (SAR/SUSAR Report)</w:t>
      </w:r>
    </w:p>
    <w:p w14:paraId="363681A9" w14:textId="77777777" w:rsidR="00F74320" w:rsidRPr="00FE70A5" w:rsidRDefault="00F74320" w:rsidP="008A017E">
      <w:pPr>
        <w:pStyle w:val="BodyText"/>
      </w:pPr>
    </w:p>
    <w:p w14:paraId="0E3E52EC" w14:textId="77777777" w:rsidR="00630C28" w:rsidRPr="007C7406" w:rsidRDefault="00630C28" w:rsidP="00630C28">
      <w:pPr>
        <w:ind w:right="-92"/>
        <w:jc w:val="right"/>
        <w:rPr>
          <w:rFonts w:ascii="Helvetica" w:hAnsi="Helvetica" w:cs="Helvetica"/>
          <w:sz w:val="18"/>
          <w:szCs w:val="18"/>
        </w:rPr>
      </w:pPr>
      <w:r w:rsidRPr="007C7406">
        <w:rPr>
          <w:rFonts w:ascii="Helvetica" w:hAnsi="Helvetica" w:cs="Helvetica"/>
          <w:sz w:val="18"/>
          <w:szCs w:val="18"/>
        </w:rPr>
        <w:t>CIOMS FORM</w:t>
      </w:r>
    </w:p>
    <w:tbl>
      <w:tblPr>
        <w:tblW w:w="969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21"/>
        <w:gridCol w:w="1747"/>
        <w:gridCol w:w="243"/>
        <w:gridCol w:w="242"/>
        <w:gridCol w:w="242"/>
        <w:gridCol w:w="242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5"/>
        <w:gridCol w:w="26"/>
      </w:tblGrid>
      <w:tr w:rsidR="00630C28" w:rsidRPr="00AB49FB" w14:paraId="1FA04F3B" w14:textId="77777777" w:rsidTr="006E20B3">
        <w:trPr>
          <w:gridAfter w:val="1"/>
          <w:wAfter w:w="4" w:type="dxa"/>
          <w:trHeight w:val="204"/>
          <w:tblCellSpacing w:w="7" w:type="dxa"/>
          <w:jc w:val="center"/>
        </w:trPr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vAlign w:val="center"/>
          </w:tcPr>
          <w:p w14:paraId="07FFE2C8" w14:textId="77777777" w:rsidR="00630C28" w:rsidRPr="00AB49FB" w:rsidRDefault="00630C28" w:rsidP="006E20B3">
            <w:pPr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5134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EABCB39" w14:textId="77777777" w:rsidR="00630C28" w:rsidRPr="00AB49FB" w:rsidRDefault="00630C28" w:rsidP="006E20B3">
            <w:pPr>
              <w:rPr>
                <w:rFonts w:ascii="Helvetica" w:hAnsi="Helvetica" w:cs="Helvetica"/>
                <w:sz w:val="14"/>
                <w:szCs w:val="14"/>
              </w:rPr>
            </w:pPr>
          </w:p>
        </w:tc>
      </w:tr>
      <w:tr w:rsidR="00630C28" w:rsidRPr="00AB49FB" w14:paraId="4BCEC754" w14:textId="77777777" w:rsidTr="006E20B3">
        <w:trPr>
          <w:gridAfter w:val="1"/>
          <w:wAfter w:w="4" w:type="dxa"/>
          <w:trHeight w:val="204"/>
          <w:tblCellSpacing w:w="7" w:type="dxa"/>
          <w:jc w:val="center"/>
        </w:trPr>
        <w:tc>
          <w:tcPr>
            <w:tcW w:w="450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vAlign w:val="center"/>
          </w:tcPr>
          <w:p w14:paraId="640C5848" w14:textId="77777777" w:rsidR="00630C28" w:rsidRPr="00AB49FB" w:rsidRDefault="00630C28" w:rsidP="006E20B3">
            <w:pPr>
              <w:spacing w:before="100" w:beforeAutospacing="1" w:after="100" w:afterAutospacing="1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t xml:space="preserve">SUSPECT ADVERSE REACTION REPORT </w:t>
            </w:r>
          </w:p>
        </w:tc>
        <w:tc>
          <w:tcPr>
            <w:tcW w:w="5134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8A3B7CB" w14:textId="77777777" w:rsidR="00630C28" w:rsidRPr="00AB49FB" w:rsidRDefault="00630C28" w:rsidP="006E20B3">
            <w:pPr>
              <w:rPr>
                <w:rFonts w:ascii="Helvetica" w:hAnsi="Helvetica" w:cs="Helvetica"/>
                <w:sz w:val="14"/>
                <w:szCs w:val="14"/>
              </w:rPr>
            </w:pPr>
          </w:p>
        </w:tc>
      </w:tr>
      <w:tr w:rsidR="00630C28" w:rsidRPr="00AB49FB" w14:paraId="4F8C7019" w14:textId="77777777" w:rsidTr="006E20B3">
        <w:trPr>
          <w:trHeight w:val="204"/>
          <w:tblCellSpacing w:w="7" w:type="dxa"/>
          <w:jc w:val="center"/>
        </w:trPr>
        <w:tc>
          <w:tcPr>
            <w:tcW w:w="45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6C1C086" w14:textId="77777777" w:rsidR="00630C28" w:rsidRPr="00AB49FB" w:rsidRDefault="00630C28" w:rsidP="006E20B3">
            <w:pPr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203BACE" w14:textId="77777777" w:rsidR="00630C28" w:rsidRPr="00AB49FB" w:rsidRDefault="00630C28" w:rsidP="006E20B3">
            <w:pPr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42260C7" w14:textId="77777777" w:rsidR="00630C28" w:rsidRPr="00AB49FB" w:rsidRDefault="00630C28" w:rsidP="006E20B3">
            <w:pPr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5E79A5E" w14:textId="77777777" w:rsidR="00630C28" w:rsidRPr="00AB49FB" w:rsidRDefault="00630C28" w:rsidP="006E20B3">
            <w:pPr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119ED73" w14:textId="77777777" w:rsidR="00630C28" w:rsidRPr="00AB49FB" w:rsidRDefault="00630C28" w:rsidP="006E20B3">
            <w:pPr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AB744CB" w14:textId="77777777" w:rsidR="00630C28" w:rsidRPr="00AB49FB" w:rsidRDefault="00630C28" w:rsidP="006E20B3">
            <w:pPr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3D70ECB" w14:textId="77777777" w:rsidR="00630C28" w:rsidRPr="00AB49FB" w:rsidRDefault="00630C28" w:rsidP="006E20B3">
            <w:pPr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C5F3C91" w14:textId="77777777" w:rsidR="00630C28" w:rsidRPr="00AB49FB" w:rsidRDefault="00630C28" w:rsidP="006E20B3">
            <w:pPr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CA350B5" w14:textId="77777777" w:rsidR="00630C28" w:rsidRPr="00AB49FB" w:rsidRDefault="00630C28" w:rsidP="006E20B3">
            <w:pPr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05BF4EA" w14:textId="77777777" w:rsidR="00630C28" w:rsidRPr="00AB49FB" w:rsidRDefault="00630C28" w:rsidP="006E20B3">
            <w:pPr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2CF8196" w14:textId="77777777" w:rsidR="00630C28" w:rsidRPr="00AB49FB" w:rsidRDefault="00630C28" w:rsidP="006E20B3">
            <w:pPr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DAB2365" w14:textId="77777777" w:rsidR="00630C28" w:rsidRPr="00AB49FB" w:rsidRDefault="00630C28" w:rsidP="006E20B3">
            <w:pPr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979B39C" w14:textId="77777777" w:rsidR="00630C28" w:rsidRPr="00AB49FB" w:rsidRDefault="00630C28" w:rsidP="006E20B3">
            <w:pPr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CEC19F4" w14:textId="77777777" w:rsidR="00630C28" w:rsidRPr="00AB49FB" w:rsidRDefault="00630C28" w:rsidP="006E20B3">
            <w:pPr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8AC548C" w14:textId="77777777" w:rsidR="00630C28" w:rsidRPr="00AB49FB" w:rsidRDefault="00630C28" w:rsidP="006E20B3">
            <w:pPr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2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6344D75" w14:textId="77777777" w:rsidR="00630C28" w:rsidRPr="00AB49FB" w:rsidRDefault="00630C28" w:rsidP="006E20B3">
            <w:pPr>
              <w:rPr>
                <w:rFonts w:ascii="Helvetica" w:hAnsi="Helvetica" w:cs="Helvetica"/>
                <w:sz w:val="14"/>
                <w:szCs w:val="14"/>
              </w:rPr>
            </w:pPr>
          </w:p>
        </w:tc>
      </w:tr>
    </w:tbl>
    <w:p w14:paraId="59B54CD1" w14:textId="77777777" w:rsidR="00630C28" w:rsidRPr="007C7406" w:rsidRDefault="00630C28" w:rsidP="00630C28">
      <w:pPr>
        <w:jc w:val="center"/>
        <w:rPr>
          <w:rFonts w:ascii="Helvetica" w:hAnsi="Helvetica" w:cs="Helvetica"/>
          <w:sz w:val="8"/>
          <w:szCs w:val="8"/>
        </w:rPr>
      </w:pPr>
    </w:p>
    <w:p w14:paraId="1B50D0AF" w14:textId="77777777" w:rsidR="00630C28" w:rsidRPr="00AB49FB" w:rsidRDefault="00630C28" w:rsidP="00630C28">
      <w:pPr>
        <w:jc w:val="center"/>
        <w:rPr>
          <w:rFonts w:ascii="Helvetica" w:hAnsi="Helvetica" w:cs="Helvetica"/>
          <w:sz w:val="16"/>
          <w:szCs w:val="16"/>
        </w:rPr>
      </w:pPr>
      <w:r w:rsidRPr="00AB49FB">
        <w:rPr>
          <w:rFonts w:ascii="Helvetica" w:hAnsi="Helvetica" w:cs="Helvetica"/>
          <w:sz w:val="16"/>
          <w:szCs w:val="16"/>
        </w:rPr>
        <w:t xml:space="preserve">I. REACTION INFORMATION </w:t>
      </w:r>
    </w:p>
    <w:tbl>
      <w:tblPr>
        <w:tblW w:w="9543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43"/>
        <w:gridCol w:w="1462"/>
        <w:gridCol w:w="478"/>
        <w:gridCol w:w="650"/>
        <w:gridCol w:w="477"/>
        <w:gridCol w:w="650"/>
        <w:gridCol w:w="650"/>
        <w:gridCol w:w="477"/>
        <w:gridCol w:w="650"/>
        <w:gridCol w:w="587"/>
        <w:gridCol w:w="1819"/>
      </w:tblGrid>
      <w:tr w:rsidR="00630C28" w:rsidRPr="00AB49FB" w14:paraId="3220E979" w14:textId="77777777" w:rsidTr="006E20B3">
        <w:trPr>
          <w:trHeight w:val="108"/>
          <w:tblCellSpacing w:w="7" w:type="dxa"/>
          <w:jc w:val="center"/>
        </w:trPr>
        <w:tc>
          <w:tcPr>
            <w:tcW w:w="16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06628C7D" w14:textId="77777777" w:rsidR="00630C28" w:rsidRPr="00AB49FB" w:rsidRDefault="00630C28" w:rsidP="006E20B3">
            <w:pPr>
              <w:spacing w:line="0" w:lineRule="atLeas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t xml:space="preserve">1. PATIENT INITIALS </w:t>
            </w:r>
          </w:p>
          <w:p w14:paraId="0DB452C2" w14:textId="77777777" w:rsidR="00630C28" w:rsidRPr="00AB49FB" w:rsidRDefault="00630C28" w:rsidP="006E20B3">
            <w:pPr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t>(first, last)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br/>
            </w:r>
          </w:p>
          <w:bookmarkStart w:id="0" w:name="Text1"/>
          <w:p w14:paraId="59D78A8E" w14:textId="77777777" w:rsidR="00630C28" w:rsidRPr="00AB49FB" w:rsidRDefault="00630C28" w:rsidP="006E20B3">
            <w:pPr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instrText xml:space="preserve"> FORMTEXT </w:instrText>
            </w:r>
            <w:r w:rsidRPr="00AB49FB">
              <w:rPr>
                <w:rFonts w:ascii="Helvetica" w:hAnsi="Helvetica" w:cs="Helvetica"/>
                <w:sz w:val="14"/>
                <w:szCs w:val="14"/>
              </w:rP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AB49FB">
              <w:rPr>
                <w:rFonts w:ascii="Helvetica" w:hAnsi="Helvetica" w:cs="Helvetica"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0"/>
          </w:p>
        </w:tc>
        <w:tc>
          <w:tcPr>
            <w:tcW w:w="14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3CEB5EA0" w14:textId="77777777" w:rsidR="00630C28" w:rsidRPr="00AB49FB" w:rsidRDefault="00630C28" w:rsidP="006E20B3">
            <w:pPr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t>1a. COUNTRY</w:t>
            </w:r>
          </w:p>
          <w:p w14:paraId="2C99EF53" w14:textId="77777777" w:rsidR="00630C28" w:rsidRPr="00AB49FB" w:rsidRDefault="00630C28" w:rsidP="006E20B3">
            <w:pPr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br/>
            </w:r>
            <w:r w:rsidRPr="00AB49FB">
              <w:rPr>
                <w:rFonts w:ascii="Helvetica" w:hAnsi="Helvetica" w:cs="Helvetica"/>
                <w:sz w:val="14"/>
                <w:szCs w:val="14"/>
              </w:rPr>
              <w:br/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B49FB">
              <w:rPr>
                <w:rFonts w:ascii="Helvetica" w:hAnsi="Helvetica" w:cs="Helvetica"/>
                <w:sz w:val="14"/>
                <w:szCs w:val="14"/>
              </w:rPr>
              <w:instrText xml:space="preserve"> FORMTEXT </w:instrText>
            </w:r>
            <w:r w:rsidRPr="00AB49FB">
              <w:rPr>
                <w:rFonts w:ascii="Helvetica" w:hAnsi="Helvetica" w:cs="Helvetica"/>
                <w:sz w:val="14"/>
                <w:szCs w:val="14"/>
              </w:rP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AB49FB">
              <w:rPr>
                <w:rFonts w:ascii="Helvetica" w:hAnsi="Helvetica" w:cs="Helvetica"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1"/>
          </w:p>
        </w:tc>
        <w:tc>
          <w:tcPr>
            <w:tcW w:w="15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87F1CC5" w14:textId="77777777" w:rsidR="00630C28" w:rsidRPr="00AB49FB" w:rsidRDefault="00630C28" w:rsidP="006E20B3">
            <w:pPr>
              <w:spacing w:line="0" w:lineRule="atLeas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t xml:space="preserve">2. DATE OF BIRTH </w:t>
            </w:r>
          </w:p>
        </w:tc>
        <w:tc>
          <w:tcPr>
            <w:tcW w:w="6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2F7F6E56" w14:textId="77777777" w:rsidR="00630C28" w:rsidRPr="00AB49FB" w:rsidRDefault="00630C28" w:rsidP="006E20B3">
            <w:pPr>
              <w:spacing w:line="0" w:lineRule="atLeas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t xml:space="preserve">2a. AGE </w:t>
            </w:r>
          </w:p>
          <w:p w14:paraId="46B898A2" w14:textId="77777777" w:rsidR="00630C28" w:rsidRPr="00AB49FB" w:rsidRDefault="00630C28" w:rsidP="006E20B3">
            <w:pPr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t>Years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br/>
            </w:r>
          </w:p>
          <w:p w14:paraId="32C44BF4" w14:textId="77777777" w:rsidR="00630C28" w:rsidRPr="00AB49FB" w:rsidRDefault="00630C28" w:rsidP="006E20B3">
            <w:pPr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instrText xml:space="preserve"> FORMTEXT </w:instrText>
            </w:r>
            <w:r w:rsidRPr="00AB49FB">
              <w:rPr>
                <w:rFonts w:ascii="Helvetica" w:hAnsi="Helvetica" w:cs="Helvetica"/>
                <w:sz w:val="14"/>
                <w:szCs w:val="14"/>
              </w:rP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</w:tcPr>
          <w:p w14:paraId="2FA2A5F6" w14:textId="77777777" w:rsidR="00630C28" w:rsidRPr="00AB49FB" w:rsidRDefault="00630C28" w:rsidP="006E20B3">
            <w:pPr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t>3. SEX</w:t>
            </w:r>
          </w:p>
        </w:tc>
        <w:tc>
          <w:tcPr>
            <w:tcW w:w="17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DC58B70" w14:textId="77777777" w:rsidR="00630C28" w:rsidRPr="00AB49FB" w:rsidRDefault="00630C28" w:rsidP="006E20B3">
            <w:pPr>
              <w:spacing w:line="0" w:lineRule="atLeas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t xml:space="preserve">4-6 REACTION ONSET </w:t>
            </w:r>
          </w:p>
        </w:tc>
        <w:tc>
          <w:tcPr>
            <w:tcW w:w="1798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E82FC96" w14:textId="77777777" w:rsidR="00630C28" w:rsidRPr="00AB49FB" w:rsidRDefault="00630C28" w:rsidP="006E20B3">
            <w:pPr>
              <w:tabs>
                <w:tab w:val="left" w:pos="388"/>
              </w:tabs>
              <w:ind w:left="388" w:right="97" w:hanging="388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t>8-12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tab/>
              <w:t>CHECK ALL APPROPRIATE TO ADVERSE REACTION</w:t>
            </w:r>
          </w:p>
        </w:tc>
      </w:tr>
      <w:tr w:rsidR="00630C28" w:rsidRPr="00AB49FB" w14:paraId="2F256D81" w14:textId="77777777" w:rsidTr="006E20B3">
        <w:trPr>
          <w:trHeight w:val="360"/>
          <w:tblCellSpacing w:w="7" w:type="dxa"/>
          <w:jc w:val="center"/>
        </w:trPr>
        <w:tc>
          <w:tcPr>
            <w:tcW w:w="16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33A99ED9" w14:textId="77777777" w:rsidR="00630C28" w:rsidRPr="00AB49FB" w:rsidRDefault="00630C28" w:rsidP="006E20B3">
            <w:pPr>
              <w:spacing w:before="100" w:beforeAutospacing="1" w:after="100" w:afterAutospacing="1"/>
              <w:jc w:val="center"/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14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D3FC726" w14:textId="77777777" w:rsidR="00630C28" w:rsidRPr="00AB49FB" w:rsidRDefault="00630C28" w:rsidP="006E20B3">
            <w:pPr>
              <w:jc w:val="center"/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2C7A7E3" w14:textId="77777777" w:rsidR="00630C28" w:rsidRPr="00AB49FB" w:rsidRDefault="00630C28" w:rsidP="006E20B3">
            <w:pPr>
              <w:spacing w:after="60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t>Day</w:t>
            </w:r>
            <w:bookmarkStart w:id="2" w:name="Text3"/>
          </w:p>
          <w:p w14:paraId="20809A51" w14:textId="77777777" w:rsidR="00630C28" w:rsidRPr="00AB49FB" w:rsidRDefault="00630C28" w:rsidP="006E20B3">
            <w:pPr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instrText xml:space="preserve"> FORMTEXT </w:instrText>
            </w:r>
            <w:r w:rsidRPr="00AB49FB">
              <w:rPr>
                <w:rFonts w:ascii="Helvetica" w:hAnsi="Helvetica" w:cs="Helvetica"/>
                <w:sz w:val="14"/>
                <w:szCs w:val="14"/>
              </w:rP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2"/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0ACC9A8" w14:textId="77777777" w:rsidR="00630C28" w:rsidRPr="00AB49FB" w:rsidRDefault="00630C28" w:rsidP="006E20B3">
            <w:pPr>
              <w:spacing w:after="60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t>Month</w:t>
            </w:r>
          </w:p>
          <w:p w14:paraId="7FC0D64B" w14:textId="77777777" w:rsidR="00630C28" w:rsidRPr="00AB49FB" w:rsidRDefault="00630C28" w:rsidP="006E20B3">
            <w:pPr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instrText xml:space="preserve"> FORMTEXT </w:instrText>
            </w:r>
            <w:r w:rsidRPr="00AB49FB">
              <w:rPr>
                <w:rFonts w:ascii="Helvetica" w:hAnsi="Helvetica" w:cs="Helvetica"/>
                <w:sz w:val="14"/>
                <w:szCs w:val="14"/>
              </w:rP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3E9F828" w14:textId="77777777" w:rsidR="00630C28" w:rsidRPr="00AB49FB" w:rsidRDefault="00630C28" w:rsidP="006E20B3">
            <w:pPr>
              <w:spacing w:after="60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t>Year</w:t>
            </w:r>
          </w:p>
          <w:p w14:paraId="61E1CDC0" w14:textId="77777777" w:rsidR="00630C28" w:rsidRPr="00AB49FB" w:rsidRDefault="00630C28" w:rsidP="006E20B3">
            <w:pPr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instrText xml:space="preserve"> FORMTEXT </w:instrText>
            </w:r>
            <w:r w:rsidRPr="00AB49FB">
              <w:rPr>
                <w:rFonts w:ascii="Helvetica" w:hAnsi="Helvetica" w:cs="Helvetica"/>
                <w:sz w:val="14"/>
                <w:szCs w:val="14"/>
              </w:rP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</w:p>
        </w:tc>
        <w:tc>
          <w:tcPr>
            <w:tcW w:w="6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E9F39EF" w14:textId="77777777" w:rsidR="00630C28" w:rsidRPr="00AB49FB" w:rsidRDefault="00630C28" w:rsidP="006E20B3">
            <w:pPr>
              <w:spacing w:before="100" w:beforeAutospacing="1" w:after="100" w:afterAutospacing="1"/>
              <w:jc w:val="center"/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D7E50FB" w14:textId="77777777" w:rsidR="00630C28" w:rsidRPr="00AB49FB" w:rsidRDefault="00630C28" w:rsidP="006E20B3">
            <w:pPr>
              <w:jc w:val="center"/>
              <w:rPr>
                <w:rFonts w:ascii="Helvetica" w:hAnsi="Helvetica" w:cs="Helvetica"/>
                <w:sz w:val="14"/>
                <w:szCs w:val="14"/>
              </w:rPr>
            </w:pPr>
          </w:p>
          <w:p w14:paraId="61F567C7" w14:textId="77777777" w:rsidR="00630C28" w:rsidRPr="00AB49FB" w:rsidRDefault="00630C28" w:rsidP="006E20B3">
            <w:pPr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instrText xml:space="preserve"> FORMTEXT </w:instrText>
            </w:r>
            <w:r w:rsidRPr="00AB49FB">
              <w:rPr>
                <w:rFonts w:ascii="Helvetica" w:hAnsi="Helvetica" w:cs="Helvetica"/>
                <w:sz w:val="14"/>
                <w:szCs w:val="14"/>
              </w:rP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E9B18C8" w14:textId="77777777" w:rsidR="00630C28" w:rsidRPr="00AB49FB" w:rsidRDefault="00630C28" w:rsidP="006E20B3">
            <w:pPr>
              <w:spacing w:after="60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t>Day</w:t>
            </w:r>
          </w:p>
          <w:p w14:paraId="3F12822E" w14:textId="77777777" w:rsidR="00630C28" w:rsidRPr="00AB49FB" w:rsidRDefault="00630C28" w:rsidP="006E20B3">
            <w:pPr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instrText xml:space="preserve"> FORMTEXT </w:instrText>
            </w:r>
            <w:r w:rsidRPr="00AB49FB">
              <w:rPr>
                <w:rFonts w:ascii="Helvetica" w:hAnsi="Helvetica" w:cs="Helvetica"/>
                <w:sz w:val="14"/>
                <w:szCs w:val="14"/>
              </w:rP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418EA2A" w14:textId="77777777" w:rsidR="00630C28" w:rsidRPr="00AB49FB" w:rsidRDefault="00630C28" w:rsidP="006E20B3">
            <w:pPr>
              <w:spacing w:after="60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t>Month</w:t>
            </w:r>
          </w:p>
          <w:p w14:paraId="0ADC23BB" w14:textId="77777777" w:rsidR="00630C28" w:rsidRPr="00AB49FB" w:rsidRDefault="00630C28" w:rsidP="006E20B3">
            <w:pPr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instrText xml:space="preserve"> FORMTEXT </w:instrText>
            </w:r>
            <w:r w:rsidRPr="00AB49FB">
              <w:rPr>
                <w:rFonts w:ascii="Helvetica" w:hAnsi="Helvetica" w:cs="Helvetica"/>
                <w:sz w:val="14"/>
                <w:szCs w:val="14"/>
              </w:rP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r w:rsidRPr="00AB49FB">
              <w:rPr>
                <w:rFonts w:ascii="Helvetica" w:hAnsi="Helvetica" w:cs="Helvetica"/>
                <w:sz w:val="14"/>
                <w:szCs w:val="14"/>
              </w:rPr>
              <w:t xml:space="preserve"> </w:t>
            </w: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A536193" w14:textId="77777777" w:rsidR="00630C28" w:rsidRPr="00AB49FB" w:rsidRDefault="00630C28" w:rsidP="006E20B3">
            <w:pPr>
              <w:spacing w:after="60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t>Year</w:t>
            </w:r>
          </w:p>
          <w:p w14:paraId="2BD3176D" w14:textId="77777777" w:rsidR="00630C28" w:rsidRPr="00AB49FB" w:rsidRDefault="00630C28" w:rsidP="006E20B3">
            <w:pPr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instrText xml:space="preserve"> FORMTEXT </w:instrText>
            </w:r>
            <w:r w:rsidRPr="00AB49FB">
              <w:rPr>
                <w:rFonts w:ascii="Helvetica" w:hAnsi="Helvetica" w:cs="Helvetica"/>
                <w:sz w:val="14"/>
                <w:szCs w:val="14"/>
              </w:rP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</w:p>
        </w:tc>
        <w:tc>
          <w:tcPr>
            <w:tcW w:w="1798" w:type="dxa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5C366DF6" w14:textId="77777777" w:rsidR="00630C28" w:rsidRPr="00AB49FB" w:rsidRDefault="00630C28" w:rsidP="006E20B3">
            <w:pPr>
              <w:tabs>
                <w:tab w:val="left" w:pos="672"/>
                <w:tab w:val="left" w:pos="759"/>
              </w:tabs>
              <w:ind w:left="388" w:right="97"/>
              <w:rPr>
                <w:rFonts w:ascii="Helvetica" w:hAnsi="Helvetica" w:cs="Helvetica"/>
                <w:sz w:val="14"/>
                <w:szCs w:val="14"/>
              </w:rPr>
            </w:pPr>
          </w:p>
        </w:tc>
      </w:tr>
      <w:tr w:rsidR="00630C28" w:rsidRPr="00AB49FB" w14:paraId="6AA5B727" w14:textId="77777777" w:rsidTr="006E20B3">
        <w:trPr>
          <w:trHeight w:val="2514"/>
          <w:tblCellSpacing w:w="7" w:type="dxa"/>
          <w:jc w:val="center"/>
        </w:trPr>
        <w:tc>
          <w:tcPr>
            <w:tcW w:w="770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9E6C05C" w14:textId="77777777" w:rsidR="00630C28" w:rsidRPr="00AB49FB" w:rsidRDefault="00630C28" w:rsidP="006E20B3">
            <w:pPr>
              <w:spacing w:before="100" w:beforeAutospacing="1" w:after="120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t>7 + 13 DESCRIBE REACTION(S) (including relevant tests/lab data)</w:t>
            </w:r>
          </w:p>
          <w:p w14:paraId="346E62BD" w14:textId="77777777" w:rsidR="00630C28" w:rsidRPr="00AB49FB" w:rsidRDefault="00630C28" w:rsidP="006E20B3">
            <w:pPr>
              <w:ind w:left="167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B49FB">
              <w:rPr>
                <w:rFonts w:ascii="Helvetica" w:hAnsi="Helvetica" w:cs="Helvetica"/>
                <w:sz w:val="14"/>
                <w:szCs w:val="14"/>
              </w:rPr>
              <w:instrText xml:space="preserve"> FORMTEXT </w:instrText>
            </w:r>
            <w:r w:rsidRPr="00AB49FB">
              <w:rPr>
                <w:rFonts w:ascii="Helvetica" w:hAnsi="Helvetica" w:cs="Helvetica"/>
                <w:sz w:val="14"/>
                <w:szCs w:val="14"/>
              </w:rP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3"/>
          </w:p>
        </w:tc>
        <w:tc>
          <w:tcPr>
            <w:tcW w:w="17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9CEB3EC" w14:textId="77777777" w:rsidR="00630C28" w:rsidRPr="00AB49FB" w:rsidRDefault="00630C28" w:rsidP="006E20B3">
            <w:pPr>
              <w:tabs>
                <w:tab w:val="left" w:pos="388"/>
              </w:tabs>
              <w:ind w:left="392" w:hanging="284"/>
              <w:rPr>
                <w:rFonts w:ascii="Helvetica" w:hAnsi="Helvetica" w:cs="Helvetica"/>
                <w:sz w:val="14"/>
                <w:szCs w:val="14"/>
              </w:rPr>
            </w:pPr>
          </w:p>
          <w:bookmarkStart w:id="4" w:name="Check1"/>
          <w:p w14:paraId="59D90E3E" w14:textId="77777777" w:rsidR="00630C28" w:rsidRPr="00AB49FB" w:rsidRDefault="00630C28" w:rsidP="006E20B3">
            <w:pPr>
              <w:tabs>
                <w:tab w:val="left" w:pos="388"/>
              </w:tabs>
              <w:ind w:left="392" w:hanging="284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Helvetica" w:hAnsi="Helvetica" w:cs="Helvetica"/>
                <w:sz w:val="14"/>
                <w:szCs w:val="14"/>
              </w:rPr>
            </w:r>
            <w:r w:rsidR="00000000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4"/>
            <w:r w:rsidRPr="00AB49FB">
              <w:rPr>
                <w:rFonts w:ascii="Helvetica" w:hAnsi="Helvetica" w:cs="Helvetica"/>
                <w:sz w:val="14"/>
                <w:szCs w:val="14"/>
              </w:rPr>
              <w:tab/>
              <w:t>PATIENT DIED</w:t>
            </w:r>
          </w:p>
          <w:p w14:paraId="7704527D" w14:textId="77777777" w:rsidR="00630C28" w:rsidRPr="00AB49FB" w:rsidRDefault="00630C28" w:rsidP="006E20B3">
            <w:pPr>
              <w:tabs>
                <w:tab w:val="left" w:pos="388"/>
              </w:tabs>
              <w:ind w:left="392" w:hanging="284"/>
              <w:rPr>
                <w:rFonts w:ascii="Helvetica" w:hAnsi="Helvetica" w:cs="Helvetica"/>
                <w:sz w:val="14"/>
                <w:szCs w:val="14"/>
              </w:rPr>
            </w:pPr>
          </w:p>
          <w:bookmarkStart w:id="5" w:name="Check2"/>
          <w:p w14:paraId="7BDD69D0" w14:textId="77777777" w:rsidR="00630C28" w:rsidRPr="00AB49FB" w:rsidRDefault="00630C28" w:rsidP="006E20B3">
            <w:pPr>
              <w:tabs>
                <w:tab w:val="left" w:pos="388"/>
              </w:tabs>
              <w:ind w:left="392" w:hanging="284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Helvetica" w:hAnsi="Helvetica" w:cs="Helvetica"/>
                <w:sz w:val="14"/>
                <w:szCs w:val="14"/>
              </w:rPr>
            </w:r>
            <w:r w:rsidR="00000000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5"/>
            <w:r w:rsidRPr="00AB49FB">
              <w:rPr>
                <w:rFonts w:ascii="Helvetica" w:hAnsi="Helvetica" w:cs="Helvetica"/>
                <w:sz w:val="14"/>
                <w:szCs w:val="14"/>
              </w:rPr>
              <w:tab/>
              <w:t>INVOLVED OR PROLONGED INPATIENT HOSPITALISATION</w:t>
            </w:r>
          </w:p>
          <w:p w14:paraId="783139AF" w14:textId="77777777" w:rsidR="00630C28" w:rsidRPr="00AB49FB" w:rsidRDefault="00630C28" w:rsidP="006E20B3">
            <w:pPr>
              <w:tabs>
                <w:tab w:val="left" w:pos="388"/>
              </w:tabs>
              <w:ind w:left="392" w:hanging="284"/>
              <w:rPr>
                <w:rFonts w:ascii="Helvetica" w:hAnsi="Helvetica" w:cs="Helvetica"/>
                <w:sz w:val="14"/>
                <w:szCs w:val="14"/>
              </w:rPr>
            </w:pPr>
          </w:p>
          <w:bookmarkStart w:id="6" w:name="Check3"/>
          <w:p w14:paraId="137EE8C9" w14:textId="77777777" w:rsidR="00630C28" w:rsidRPr="00AB49FB" w:rsidRDefault="00630C28" w:rsidP="006E20B3">
            <w:pPr>
              <w:tabs>
                <w:tab w:val="left" w:pos="388"/>
              </w:tabs>
              <w:ind w:left="392" w:hanging="284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Helvetica" w:hAnsi="Helvetica" w:cs="Helvetica"/>
                <w:sz w:val="14"/>
                <w:szCs w:val="14"/>
              </w:rPr>
            </w:r>
            <w:r w:rsidR="00000000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6"/>
            <w:r w:rsidRPr="00AB49FB">
              <w:rPr>
                <w:rFonts w:ascii="Helvetica" w:hAnsi="Helvetica" w:cs="Helvetica"/>
                <w:sz w:val="14"/>
                <w:szCs w:val="14"/>
              </w:rPr>
              <w:tab/>
              <w:t xml:space="preserve">INVOLVED PERSISTENCE OR SIGNIFICANT DISABILITY OR INCAPACITY </w:t>
            </w:r>
          </w:p>
          <w:p w14:paraId="06B52464" w14:textId="77777777" w:rsidR="00630C28" w:rsidRPr="00AB49FB" w:rsidRDefault="00630C28" w:rsidP="006E20B3">
            <w:pPr>
              <w:tabs>
                <w:tab w:val="left" w:pos="388"/>
              </w:tabs>
              <w:ind w:left="392" w:hanging="284"/>
              <w:rPr>
                <w:rFonts w:ascii="Helvetica" w:hAnsi="Helvetica" w:cs="Helvetica"/>
                <w:sz w:val="14"/>
                <w:szCs w:val="14"/>
              </w:rPr>
            </w:pPr>
          </w:p>
          <w:bookmarkStart w:id="7" w:name="Check4"/>
          <w:p w14:paraId="6E41BABC" w14:textId="77777777" w:rsidR="00630C28" w:rsidRPr="00AB49FB" w:rsidRDefault="00630C28" w:rsidP="006E20B3">
            <w:pPr>
              <w:tabs>
                <w:tab w:val="left" w:pos="388"/>
              </w:tabs>
              <w:ind w:left="392" w:hanging="284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Helvetica" w:hAnsi="Helvetica" w:cs="Helvetica"/>
                <w:sz w:val="14"/>
                <w:szCs w:val="14"/>
              </w:rPr>
            </w:r>
            <w:r w:rsidR="00000000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7"/>
            <w:r w:rsidRPr="00AB49FB">
              <w:rPr>
                <w:rFonts w:ascii="Helvetica" w:hAnsi="Helvetica" w:cs="Helvetica"/>
                <w:sz w:val="14"/>
                <w:szCs w:val="14"/>
              </w:rPr>
              <w:tab/>
              <w:t>LIFE THREATENING</w:t>
            </w:r>
          </w:p>
        </w:tc>
      </w:tr>
    </w:tbl>
    <w:p w14:paraId="727052EB" w14:textId="77777777" w:rsidR="00630C28" w:rsidRPr="007C7406" w:rsidRDefault="00630C28" w:rsidP="00630C28">
      <w:pPr>
        <w:jc w:val="center"/>
        <w:rPr>
          <w:rFonts w:ascii="Helvetica" w:hAnsi="Helvetica" w:cs="Helvetica"/>
          <w:sz w:val="8"/>
          <w:szCs w:val="8"/>
        </w:rPr>
      </w:pPr>
    </w:p>
    <w:p w14:paraId="5A29F5F5" w14:textId="77777777" w:rsidR="00630C28" w:rsidRPr="00AB49FB" w:rsidRDefault="00630C28" w:rsidP="00630C28">
      <w:pPr>
        <w:jc w:val="center"/>
        <w:rPr>
          <w:rFonts w:ascii="Helvetica" w:hAnsi="Helvetica" w:cs="Helvetica"/>
          <w:sz w:val="16"/>
          <w:szCs w:val="16"/>
        </w:rPr>
      </w:pPr>
      <w:r w:rsidRPr="00AB49FB">
        <w:rPr>
          <w:rFonts w:ascii="Helvetica" w:hAnsi="Helvetica" w:cs="Helvetica"/>
          <w:sz w:val="16"/>
          <w:szCs w:val="16"/>
        </w:rPr>
        <w:t xml:space="preserve">II. SUSPECT DRUG(S) INFORMATION </w:t>
      </w:r>
    </w:p>
    <w:tbl>
      <w:tblPr>
        <w:tblW w:w="9543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44"/>
        <w:gridCol w:w="3283"/>
        <w:gridCol w:w="1816"/>
      </w:tblGrid>
      <w:tr w:rsidR="00630C28" w:rsidRPr="00AB49FB" w14:paraId="63BF5697" w14:textId="77777777" w:rsidTr="006E20B3">
        <w:trPr>
          <w:trHeight w:val="465"/>
          <w:tblCellSpacing w:w="7" w:type="dxa"/>
          <w:jc w:val="center"/>
        </w:trPr>
        <w:tc>
          <w:tcPr>
            <w:tcW w:w="4036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16CDAA1F" w14:textId="77777777" w:rsidR="00630C28" w:rsidRPr="00AB49FB" w:rsidRDefault="00630C28" w:rsidP="006E20B3">
            <w:pPr>
              <w:spacing w:before="100" w:beforeAutospacing="1" w:after="120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t xml:space="preserve">14. SUSPECT DRUG(S) (include generic name) </w:t>
            </w:r>
          </w:p>
          <w:p w14:paraId="6B04333D" w14:textId="77777777" w:rsidR="00630C28" w:rsidRPr="00AB49FB" w:rsidRDefault="00630C28" w:rsidP="006E20B3">
            <w:pPr>
              <w:ind w:left="167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AB49FB">
              <w:rPr>
                <w:rFonts w:ascii="Helvetica" w:hAnsi="Helvetica" w:cs="Helvetica"/>
                <w:sz w:val="14"/>
                <w:szCs w:val="14"/>
              </w:rPr>
              <w:instrText xml:space="preserve"> FORMTEXT </w:instrText>
            </w:r>
            <w:r w:rsidRPr="00AB49FB">
              <w:rPr>
                <w:rFonts w:ascii="Helvetica" w:hAnsi="Helvetica" w:cs="Helvetica"/>
                <w:sz w:val="14"/>
                <w:szCs w:val="14"/>
              </w:rP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8"/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</w:tcPr>
          <w:p w14:paraId="1B2E8C0C" w14:textId="77777777" w:rsidR="00630C28" w:rsidRPr="00AB49FB" w:rsidRDefault="00630C28" w:rsidP="006E20B3">
            <w:pPr>
              <w:tabs>
                <w:tab w:val="left" w:pos="254"/>
              </w:tabs>
              <w:spacing w:before="100" w:beforeAutospacing="1" w:after="100" w:afterAutospacing="1"/>
              <w:ind w:left="254" w:right="97" w:hanging="254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t>20.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tab/>
              <w:t>DID REACTION ABATE AFTER STOPPING DRUG?</w:t>
            </w:r>
          </w:p>
        </w:tc>
      </w:tr>
      <w:tr w:rsidR="00630C28" w:rsidRPr="00AB49FB" w14:paraId="1B2D4897" w14:textId="77777777" w:rsidTr="006E20B3">
        <w:trPr>
          <w:trHeight w:val="237"/>
          <w:tblCellSpacing w:w="7" w:type="dxa"/>
          <w:jc w:val="center"/>
        </w:trPr>
        <w:tc>
          <w:tcPr>
            <w:tcW w:w="4036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E69BB78" w14:textId="77777777" w:rsidR="00630C28" w:rsidRPr="00AB49FB" w:rsidRDefault="00630C28" w:rsidP="006E20B3">
            <w:pPr>
              <w:spacing w:before="100" w:beforeAutospacing="1" w:after="100" w:afterAutospacing="1"/>
              <w:rPr>
                <w:rFonts w:ascii="Helvetica" w:hAnsi="Helvetica" w:cs="Helvetica"/>
                <w:sz w:val="14"/>
                <w:szCs w:val="14"/>
              </w:rPr>
            </w:pPr>
          </w:p>
        </w:tc>
        <w:bookmarkStart w:id="9" w:name="Check5"/>
        <w:tc>
          <w:tcPr>
            <w:tcW w:w="94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949B18C" w14:textId="77777777" w:rsidR="00630C28" w:rsidRPr="00AB49FB" w:rsidRDefault="00630C28" w:rsidP="006E20B3">
            <w:pPr>
              <w:tabs>
                <w:tab w:val="left" w:pos="258"/>
                <w:tab w:val="left" w:pos="683"/>
                <w:tab w:val="left" w:pos="1216"/>
              </w:tabs>
              <w:spacing w:before="100" w:beforeAutospacing="1" w:after="100" w:afterAutospacing="1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Helvetica" w:hAnsi="Helvetica" w:cs="Helvetica"/>
                <w:sz w:val="14"/>
                <w:szCs w:val="14"/>
              </w:rPr>
            </w:r>
            <w:r w:rsidR="00000000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9"/>
            <w:r w:rsidRPr="00AB49FB">
              <w:rPr>
                <w:rFonts w:ascii="Helvetica" w:hAnsi="Helvetica" w:cs="Helvetica"/>
                <w:sz w:val="14"/>
                <w:szCs w:val="14"/>
              </w:rPr>
              <w:t xml:space="preserve"> YES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tab/>
            </w:r>
            <w:bookmarkStart w:id="10" w:name="Check6"/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Helvetica" w:hAnsi="Helvetica" w:cs="Helvetica"/>
                <w:sz w:val="14"/>
                <w:szCs w:val="14"/>
              </w:rPr>
            </w:r>
            <w:r w:rsidR="00000000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10"/>
            <w:r w:rsidRPr="00AB49FB">
              <w:rPr>
                <w:rFonts w:ascii="Helvetica" w:hAnsi="Helvetica" w:cs="Helvetica"/>
                <w:sz w:val="14"/>
                <w:szCs w:val="14"/>
              </w:rPr>
              <w:t xml:space="preserve"> NO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tab/>
            </w:r>
            <w:bookmarkStart w:id="11" w:name="Check7"/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Helvetica" w:hAnsi="Helvetica" w:cs="Helvetica"/>
                <w:sz w:val="14"/>
                <w:szCs w:val="14"/>
              </w:rPr>
            </w:r>
            <w:r w:rsidR="00000000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11"/>
            <w:r w:rsidRPr="00AB49FB">
              <w:rPr>
                <w:rFonts w:ascii="Helvetica" w:hAnsi="Helvetica" w:cs="Helvetica"/>
                <w:sz w:val="14"/>
                <w:szCs w:val="14"/>
              </w:rPr>
              <w:t xml:space="preserve"> NA</w:t>
            </w:r>
          </w:p>
        </w:tc>
      </w:tr>
      <w:tr w:rsidR="00630C28" w:rsidRPr="00AB49FB" w14:paraId="3C79D8B4" w14:textId="77777777" w:rsidTr="006E20B3">
        <w:trPr>
          <w:trHeight w:val="458"/>
          <w:tblCellSpacing w:w="7" w:type="dxa"/>
          <w:jc w:val="center"/>
        </w:trPr>
        <w:tc>
          <w:tcPr>
            <w:tcW w:w="2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3467EBB" w14:textId="77777777" w:rsidR="00630C28" w:rsidRPr="00AB49FB" w:rsidRDefault="00630C28" w:rsidP="006E20B3">
            <w:pPr>
              <w:spacing w:before="100" w:beforeAutospacing="1" w:after="120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t>15. DAILY DOSE(S)</w:t>
            </w:r>
          </w:p>
          <w:p w14:paraId="3278966A" w14:textId="77777777" w:rsidR="00630C28" w:rsidRPr="00AB49FB" w:rsidRDefault="00630C28" w:rsidP="006E20B3">
            <w:pPr>
              <w:ind w:left="167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 w:rsidRPr="00AB49FB">
              <w:rPr>
                <w:rFonts w:ascii="Helvetica" w:hAnsi="Helvetica" w:cs="Helvetica"/>
                <w:sz w:val="14"/>
                <w:szCs w:val="14"/>
              </w:rPr>
              <w:instrText xml:space="preserve"> FORMTEXT </w:instrText>
            </w:r>
            <w:r w:rsidRPr="00AB49FB">
              <w:rPr>
                <w:rFonts w:ascii="Helvetica" w:hAnsi="Helvetica" w:cs="Helvetica"/>
                <w:sz w:val="14"/>
                <w:szCs w:val="14"/>
              </w:rP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12"/>
          </w:p>
        </w:tc>
        <w:tc>
          <w:tcPr>
            <w:tcW w:w="1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72F291D" w14:textId="77777777" w:rsidR="00630C28" w:rsidRPr="00AB49FB" w:rsidRDefault="00630C28" w:rsidP="006E20B3">
            <w:pPr>
              <w:spacing w:before="100" w:beforeAutospacing="1" w:after="120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t>16. ROUTE(S) OF ADMINISTRATION</w:t>
            </w:r>
          </w:p>
          <w:p w14:paraId="474917C0" w14:textId="77777777" w:rsidR="00630C28" w:rsidRPr="00AB49FB" w:rsidRDefault="00630C28" w:rsidP="006E20B3">
            <w:pPr>
              <w:ind w:left="266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 w:rsidRPr="00AB49FB">
              <w:rPr>
                <w:rFonts w:ascii="Helvetica" w:hAnsi="Helvetica" w:cs="Helvetica"/>
                <w:sz w:val="14"/>
                <w:szCs w:val="14"/>
              </w:rPr>
              <w:instrText xml:space="preserve"> FORMTEXT </w:instrText>
            </w:r>
            <w:r w:rsidRPr="00AB49FB">
              <w:rPr>
                <w:rFonts w:ascii="Helvetica" w:hAnsi="Helvetica" w:cs="Helvetica"/>
                <w:sz w:val="14"/>
                <w:szCs w:val="14"/>
              </w:rP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13"/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5A20EEE6" w14:textId="77777777" w:rsidR="00630C28" w:rsidRPr="00AB49FB" w:rsidRDefault="00630C28" w:rsidP="006E20B3">
            <w:pPr>
              <w:tabs>
                <w:tab w:val="left" w:pos="258"/>
              </w:tabs>
              <w:spacing w:before="100" w:beforeAutospacing="1" w:after="100" w:afterAutospacing="1"/>
              <w:ind w:left="258" w:right="192" w:hanging="258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t>21.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tab/>
              <w:t>DID REACTION REAPPEAR AFTER REINTRO- DUCTION?</w:t>
            </w:r>
          </w:p>
        </w:tc>
      </w:tr>
      <w:tr w:rsidR="00630C28" w:rsidRPr="00AB49FB" w14:paraId="113C1179" w14:textId="77777777" w:rsidTr="006E20B3">
        <w:trPr>
          <w:trHeight w:val="580"/>
          <w:tblCellSpacing w:w="7" w:type="dxa"/>
          <w:jc w:val="center"/>
        </w:trPr>
        <w:tc>
          <w:tcPr>
            <w:tcW w:w="40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97B417E" w14:textId="77777777" w:rsidR="00630C28" w:rsidRPr="00AB49FB" w:rsidRDefault="00630C28" w:rsidP="006E20B3">
            <w:pPr>
              <w:spacing w:before="100" w:beforeAutospacing="1" w:after="120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t>17. INDICATION(S) FOR USE</w:t>
            </w:r>
          </w:p>
          <w:p w14:paraId="788C38EA" w14:textId="77777777" w:rsidR="00630C28" w:rsidRPr="00AB49FB" w:rsidRDefault="00630C28" w:rsidP="006E20B3">
            <w:pPr>
              <w:ind w:left="167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 w:rsidRPr="00AB49FB">
              <w:rPr>
                <w:rFonts w:ascii="Helvetica" w:hAnsi="Helvetica" w:cs="Helvetica"/>
                <w:sz w:val="14"/>
                <w:szCs w:val="14"/>
              </w:rPr>
              <w:instrText xml:space="preserve"> FORMTEXT </w:instrText>
            </w:r>
            <w:r w:rsidRPr="00AB49FB">
              <w:rPr>
                <w:rFonts w:ascii="Helvetica" w:hAnsi="Helvetica" w:cs="Helvetica"/>
                <w:sz w:val="14"/>
                <w:szCs w:val="14"/>
              </w:rP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14"/>
          </w:p>
        </w:tc>
        <w:bookmarkStart w:id="15" w:name="Check8"/>
        <w:tc>
          <w:tcPr>
            <w:tcW w:w="94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670676A" w14:textId="77777777" w:rsidR="00630C28" w:rsidRPr="00AB49FB" w:rsidRDefault="00630C28" w:rsidP="006E20B3">
            <w:pPr>
              <w:tabs>
                <w:tab w:val="left" w:pos="669"/>
                <w:tab w:val="left" w:pos="1236"/>
              </w:tabs>
              <w:spacing w:before="100" w:beforeAutospacing="1" w:after="100" w:afterAutospacing="1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Helvetica" w:hAnsi="Helvetica" w:cs="Helvetica"/>
                <w:sz w:val="14"/>
                <w:szCs w:val="14"/>
              </w:rPr>
            </w:r>
            <w:r w:rsidR="00000000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15"/>
            <w:r w:rsidRPr="00AB49FB">
              <w:rPr>
                <w:rFonts w:ascii="Helvetica" w:hAnsi="Helvetica" w:cs="Helvetica"/>
                <w:sz w:val="14"/>
                <w:szCs w:val="14"/>
              </w:rPr>
              <w:t xml:space="preserve"> YES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tab/>
            </w:r>
            <w:bookmarkStart w:id="16" w:name="Check9"/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Helvetica" w:hAnsi="Helvetica" w:cs="Helvetica"/>
                <w:sz w:val="14"/>
                <w:szCs w:val="14"/>
              </w:rPr>
            </w:r>
            <w:r w:rsidR="00000000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16"/>
            <w:r w:rsidRPr="00AB49FB">
              <w:rPr>
                <w:rFonts w:ascii="Helvetica" w:hAnsi="Helvetica" w:cs="Helvetica"/>
                <w:sz w:val="14"/>
                <w:szCs w:val="14"/>
              </w:rPr>
              <w:t xml:space="preserve"> NO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tab/>
            </w:r>
            <w:bookmarkStart w:id="17" w:name="Check10"/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Helvetica" w:hAnsi="Helvetica" w:cs="Helvetica"/>
                <w:sz w:val="14"/>
                <w:szCs w:val="14"/>
              </w:rPr>
            </w:r>
            <w:r w:rsidR="00000000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17"/>
            <w:r w:rsidRPr="00AB49FB">
              <w:rPr>
                <w:rFonts w:ascii="Helvetica" w:hAnsi="Helvetica" w:cs="Helvetica"/>
                <w:sz w:val="14"/>
                <w:szCs w:val="14"/>
              </w:rPr>
              <w:t xml:space="preserve"> NA</w:t>
            </w:r>
          </w:p>
        </w:tc>
      </w:tr>
      <w:tr w:rsidR="00630C28" w:rsidRPr="00AB49FB" w14:paraId="41CB6DB9" w14:textId="77777777" w:rsidTr="006E20B3">
        <w:trPr>
          <w:trHeight w:val="480"/>
          <w:tblCellSpacing w:w="7" w:type="dxa"/>
          <w:jc w:val="center"/>
        </w:trPr>
        <w:tc>
          <w:tcPr>
            <w:tcW w:w="2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876F8C4" w14:textId="77777777" w:rsidR="00630C28" w:rsidRPr="00AB49FB" w:rsidRDefault="00630C28" w:rsidP="006E20B3">
            <w:pPr>
              <w:spacing w:before="100" w:beforeAutospacing="1" w:after="120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t>18. THERAPY DATES (from/to)</w:t>
            </w:r>
          </w:p>
          <w:p w14:paraId="17325EAF" w14:textId="77777777" w:rsidR="00630C28" w:rsidRPr="00AB49FB" w:rsidRDefault="00630C28" w:rsidP="006E20B3">
            <w:pPr>
              <w:ind w:left="167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 w:rsidRPr="00AB49FB">
              <w:rPr>
                <w:rFonts w:ascii="Helvetica" w:hAnsi="Helvetica" w:cs="Helvetica"/>
                <w:sz w:val="14"/>
                <w:szCs w:val="14"/>
              </w:rPr>
              <w:instrText xml:space="preserve"> FORMTEXT </w:instrText>
            </w:r>
            <w:r w:rsidRPr="00AB49FB">
              <w:rPr>
                <w:rFonts w:ascii="Helvetica" w:hAnsi="Helvetica" w:cs="Helvetica"/>
                <w:sz w:val="14"/>
                <w:szCs w:val="14"/>
              </w:rP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18"/>
          </w:p>
        </w:tc>
        <w:tc>
          <w:tcPr>
            <w:tcW w:w="26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2670D22" w14:textId="77777777" w:rsidR="00630C28" w:rsidRPr="00AB49FB" w:rsidRDefault="00630C28" w:rsidP="006E20B3">
            <w:pPr>
              <w:spacing w:before="100" w:beforeAutospacing="1" w:after="120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t xml:space="preserve">19. THERAPY DURATION </w:t>
            </w:r>
          </w:p>
          <w:p w14:paraId="466F959C" w14:textId="77777777" w:rsidR="00630C28" w:rsidRPr="00AB49FB" w:rsidRDefault="00630C28" w:rsidP="006E20B3">
            <w:pPr>
              <w:ind w:left="266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 w:rsidRPr="00AB49FB">
              <w:rPr>
                <w:rFonts w:ascii="Helvetica" w:hAnsi="Helvetica" w:cs="Helvetica"/>
                <w:sz w:val="14"/>
                <w:szCs w:val="14"/>
              </w:rPr>
              <w:instrText xml:space="preserve"> FORMTEXT </w:instrText>
            </w:r>
            <w:r w:rsidRPr="00AB49FB">
              <w:rPr>
                <w:rFonts w:ascii="Helvetica" w:hAnsi="Helvetica" w:cs="Helvetica"/>
                <w:sz w:val="14"/>
                <w:szCs w:val="14"/>
              </w:rP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19"/>
          </w:p>
        </w:tc>
      </w:tr>
    </w:tbl>
    <w:p w14:paraId="343D19D7" w14:textId="77777777" w:rsidR="00630C28" w:rsidRPr="007C7406" w:rsidRDefault="00630C28" w:rsidP="00630C28">
      <w:pPr>
        <w:jc w:val="center"/>
        <w:rPr>
          <w:rFonts w:ascii="Helvetica" w:hAnsi="Helvetica" w:cs="Helvetica"/>
          <w:sz w:val="8"/>
          <w:szCs w:val="8"/>
        </w:rPr>
      </w:pPr>
    </w:p>
    <w:p w14:paraId="27151976" w14:textId="77777777" w:rsidR="00630C28" w:rsidRPr="00AB49FB" w:rsidRDefault="00630C28" w:rsidP="00630C28">
      <w:pPr>
        <w:jc w:val="center"/>
        <w:rPr>
          <w:rFonts w:ascii="Helvetica" w:hAnsi="Helvetica" w:cs="Helvetica"/>
          <w:sz w:val="16"/>
          <w:szCs w:val="16"/>
        </w:rPr>
      </w:pPr>
      <w:r w:rsidRPr="00AB49FB">
        <w:rPr>
          <w:rFonts w:ascii="Helvetica" w:hAnsi="Helvetica" w:cs="Helvetica"/>
          <w:sz w:val="16"/>
          <w:szCs w:val="16"/>
        </w:rPr>
        <w:t xml:space="preserve">III. CONCOMITANT DRUG(S) AND HISTORY </w:t>
      </w:r>
    </w:p>
    <w:tbl>
      <w:tblPr>
        <w:tblW w:w="9646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46"/>
      </w:tblGrid>
      <w:tr w:rsidR="00630C28" w:rsidRPr="00AB49FB" w14:paraId="696FE9B8" w14:textId="77777777" w:rsidTr="006E20B3">
        <w:trPr>
          <w:trHeight w:val="457"/>
          <w:tblCellSpacing w:w="7" w:type="dxa"/>
          <w:jc w:val="center"/>
        </w:trPr>
        <w:tc>
          <w:tcPr>
            <w:tcW w:w="4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F7E7ADD" w14:textId="77777777" w:rsidR="00630C28" w:rsidRPr="00AB49FB" w:rsidRDefault="00630C28" w:rsidP="006E20B3">
            <w:pPr>
              <w:spacing w:after="120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t>22. CONCOMITANT DRUG(S) AND DATES OF ADMINISTRATION (exclude those used to treat reaction)</w:t>
            </w:r>
          </w:p>
          <w:p w14:paraId="623C568F" w14:textId="77777777" w:rsidR="00630C28" w:rsidRPr="00AB49FB" w:rsidRDefault="00630C28" w:rsidP="006E20B3">
            <w:pPr>
              <w:ind w:left="164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 w:rsidRPr="00AB49FB">
              <w:rPr>
                <w:rFonts w:ascii="Helvetica" w:hAnsi="Helvetica" w:cs="Helvetica"/>
                <w:sz w:val="14"/>
                <w:szCs w:val="14"/>
              </w:rPr>
              <w:instrText xml:space="preserve"> FORMTEXT </w:instrText>
            </w:r>
            <w:r w:rsidRPr="00AB49FB">
              <w:rPr>
                <w:rFonts w:ascii="Helvetica" w:hAnsi="Helvetica" w:cs="Helvetica"/>
                <w:sz w:val="14"/>
                <w:szCs w:val="14"/>
              </w:rP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20"/>
          </w:p>
          <w:p w14:paraId="3FD1A9E7" w14:textId="77777777" w:rsidR="00630C28" w:rsidRPr="00AB49FB" w:rsidRDefault="00630C28" w:rsidP="006E20B3">
            <w:pPr>
              <w:spacing w:before="120"/>
              <w:ind w:left="164"/>
              <w:rPr>
                <w:rFonts w:ascii="Helvetica" w:hAnsi="Helvetica" w:cs="Helvetica"/>
                <w:sz w:val="14"/>
                <w:szCs w:val="14"/>
              </w:rPr>
            </w:pPr>
          </w:p>
        </w:tc>
      </w:tr>
      <w:tr w:rsidR="00630C28" w:rsidRPr="00AB49FB" w14:paraId="5A6B21EA" w14:textId="77777777" w:rsidTr="006E20B3">
        <w:trPr>
          <w:trHeight w:val="260"/>
          <w:tblCellSpacing w:w="7" w:type="dxa"/>
          <w:jc w:val="center"/>
        </w:trPr>
        <w:tc>
          <w:tcPr>
            <w:tcW w:w="4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56619C7" w14:textId="77777777" w:rsidR="00630C28" w:rsidRPr="00AB49FB" w:rsidRDefault="00630C28" w:rsidP="006E20B3">
            <w:pPr>
              <w:spacing w:after="120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t xml:space="preserve">23. OTHER RELEVANT HISTORY (e.g. diagnostics, allergies, pregnancy with last month of period, etc.) </w:t>
            </w:r>
          </w:p>
          <w:p w14:paraId="38F7AA48" w14:textId="77777777" w:rsidR="00630C28" w:rsidRPr="00AB49FB" w:rsidRDefault="00630C28" w:rsidP="006E20B3">
            <w:pPr>
              <w:ind w:left="167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 w:rsidRPr="00AB49FB">
              <w:rPr>
                <w:rFonts w:ascii="Helvetica" w:hAnsi="Helvetica" w:cs="Helvetica"/>
                <w:sz w:val="14"/>
                <w:szCs w:val="14"/>
              </w:rPr>
              <w:instrText xml:space="preserve"> FORMTEXT </w:instrText>
            </w:r>
            <w:r w:rsidRPr="00AB49FB">
              <w:rPr>
                <w:rFonts w:ascii="Helvetica" w:hAnsi="Helvetica" w:cs="Helvetica"/>
                <w:sz w:val="14"/>
                <w:szCs w:val="14"/>
              </w:rP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21"/>
          </w:p>
          <w:p w14:paraId="104C4E79" w14:textId="77777777" w:rsidR="00630C28" w:rsidRPr="00AB49FB" w:rsidRDefault="00630C28" w:rsidP="006E20B3">
            <w:pPr>
              <w:spacing w:before="120"/>
              <w:ind w:left="164"/>
              <w:rPr>
                <w:rFonts w:ascii="Helvetica" w:hAnsi="Helvetica" w:cs="Helvetica"/>
                <w:sz w:val="14"/>
                <w:szCs w:val="14"/>
              </w:rPr>
            </w:pPr>
          </w:p>
        </w:tc>
      </w:tr>
    </w:tbl>
    <w:p w14:paraId="5B01036B" w14:textId="77777777" w:rsidR="00630C28" w:rsidRPr="007C7406" w:rsidRDefault="00630C28" w:rsidP="00630C28">
      <w:pPr>
        <w:jc w:val="center"/>
        <w:rPr>
          <w:rFonts w:ascii="Helvetica" w:hAnsi="Helvetica" w:cs="Helvetica"/>
          <w:sz w:val="8"/>
          <w:szCs w:val="8"/>
        </w:rPr>
      </w:pPr>
    </w:p>
    <w:p w14:paraId="50ED11E9" w14:textId="77777777" w:rsidR="00630C28" w:rsidRPr="00AB49FB" w:rsidRDefault="00630C28" w:rsidP="00630C28">
      <w:pPr>
        <w:jc w:val="center"/>
        <w:rPr>
          <w:rFonts w:ascii="Helvetica" w:hAnsi="Helvetica" w:cs="Helvetica"/>
          <w:sz w:val="16"/>
          <w:szCs w:val="16"/>
        </w:rPr>
      </w:pPr>
      <w:r w:rsidRPr="00AB49FB">
        <w:rPr>
          <w:rFonts w:ascii="Helvetica" w:hAnsi="Helvetica" w:cs="Helvetica"/>
          <w:sz w:val="16"/>
          <w:szCs w:val="16"/>
        </w:rPr>
        <w:t xml:space="preserve">IV. MANUFACTURER INFORMATION </w:t>
      </w:r>
    </w:p>
    <w:tbl>
      <w:tblPr>
        <w:tblW w:w="9543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30"/>
        <w:gridCol w:w="2608"/>
        <w:gridCol w:w="4505"/>
      </w:tblGrid>
      <w:tr w:rsidR="00630C28" w:rsidRPr="00AB49FB" w14:paraId="08F42279" w14:textId="77777777" w:rsidTr="006E20B3">
        <w:trPr>
          <w:trHeight w:val="615"/>
          <w:tblCellSpacing w:w="7" w:type="dxa"/>
          <w:jc w:val="center"/>
        </w:trPr>
        <w:tc>
          <w:tcPr>
            <w:tcW w:w="26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1D50305" w14:textId="77777777" w:rsidR="00630C28" w:rsidRPr="00AB49FB" w:rsidRDefault="00630C28" w:rsidP="006E20B3">
            <w:pPr>
              <w:spacing w:after="120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t>24a. NAME AND ADDRESS OF MANUFACTURER</w:t>
            </w:r>
          </w:p>
          <w:p w14:paraId="53E19575" w14:textId="77777777" w:rsidR="00630C28" w:rsidRPr="00AB49FB" w:rsidRDefault="00630C28" w:rsidP="006E20B3">
            <w:pPr>
              <w:spacing w:after="120"/>
              <w:ind w:left="167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 w:rsidRPr="00AB49FB">
              <w:rPr>
                <w:rFonts w:ascii="Helvetica" w:hAnsi="Helvetica" w:cs="Helvetica"/>
                <w:sz w:val="14"/>
                <w:szCs w:val="14"/>
              </w:rPr>
              <w:instrText xml:space="preserve"> FORMTEXT </w:instrText>
            </w:r>
            <w:r w:rsidRPr="00AB49FB">
              <w:rPr>
                <w:rFonts w:ascii="Helvetica" w:hAnsi="Helvetica" w:cs="Helvetica"/>
                <w:sz w:val="14"/>
                <w:szCs w:val="14"/>
              </w:rP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22"/>
          </w:p>
        </w:tc>
        <w:tc>
          <w:tcPr>
            <w:tcW w:w="2353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</w:tcPr>
          <w:p w14:paraId="102F7DA7" w14:textId="77777777" w:rsidR="00630C28" w:rsidRPr="00AB49FB" w:rsidRDefault="00630C28" w:rsidP="006E20B3">
            <w:pPr>
              <w:spacing w:before="100" w:beforeAutospacing="1" w:after="100" w:afterAutospacing="1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t xml:space="preserve"> </w:t>
            </w:r>
          </w:p>
        </w:tc>
      </w:tr>
      <w:tr w:rsidR="00630C28" w:rsidRPr="00AB49FB" w14:paraId="2DBD501A" w14:textId="77777777" w:rsidTr="006E20B3">
        <w:trPr>
          <w:trHeight w:val="480"/>
          <w:tblCellSpacing w:w="7" w:type="dxa"/>
          <w:jc w:val="center"/>
        </w:trPr>
        <w:tc>
          <w:tcPr>
            <w:tcW w:w="1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8DB3548" w14:textId="77777777" w:rsidR="00630C28" w:rsidRPr="00AB49FB" w:rsidRDefault="00630C28" w:rsidP="006E20B3">
            <w:pPr>
              <w:spacing w:before="100" w:beforeAutospacing="1" w:after="100" w:afterAutospacing="1"/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1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C97BCE9" w14:textId="77777777" w:rsidR="00630C28" w:rsidRPr="00AB49FB" w:rsidRDefault="00630C28" w:rsidP="006E20B3">
            <w:pPr>
              <w:spacing w:after="120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t>24b. MFR CONTROL NO.</w:t>
            </w:r>
          </w:p>
          <w:p w14:paraId="5437017F" w14:textId="77777777" w:rsidR="00630C28" w:rsidRPr="00AB49FB" w:rsidRDefault="00630C28" w:rsidP="006E20B3">
            <w:pPr>
              <w:ind w:left="153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 w:rsidRPr="00AB49FB">
              <w:rPr>
                <w:rFonts w:ascii="Helvetica" w:hAnsi="Helvetica" w:cs="Helvetica"/>
                <w:sz w:val="14"/>
                <w:szCs w:val="14"/>
              </w:rPr>
              <w:instrText xml:space="preserve"> FORMTEXT </w:instrText>
            </w:r>
            <w:r w:rsidRPr="00AB49FB">
              <w:rPr>
                <w:rFonts w:ascii="Helvetica" w:hAnsi="Helvetica" w:cs="Helvetica"/>
                <w:sz w:val="14"/>
                <w:szCs w:val="14"/>
              </w:rP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23"/>
          </w:p>
        </w:tc>
        <w:tc>
          <w:tcPr>
            <w:tcW w:w="2353" w:type="pct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</w:tcPr>
          <w:p w14:paraId="5D415095" w14:textId="77777777" w:rsidR="00630C28" w:rsidRPr="00AB49FB" w:rsidRDefault="00630C28" w:rsidP="006E20B3">
            <w:pPr>
              <w:spacing w:before="100" w:beforeAutospacing="1" w:after="100" w:afterAutospacing="1"/>
              <w:rPr>
                <w:rFonts w:ascii="Helvetica" w:hAnsi="Helvetica" w:cs="Helvetica"/>
                <w:sz w:val="14"/>
                <w:szCs w:val="14"/>
              </w:rPr>
            </w:pPr>
          </w:p>
        </w:tc>
      </w:tr>
      <w:tr w:rsidR="00630C28" w:rsidRPr="00AB49FB" w14:paraId="364BB2F5" w14:textId="77777777" w:rsidTr="006E20B3">
        <w:trPr>
          <w:trHeight w:val="540"/>
          <w:tblCellSpacing w:w="7" w:type="dxa"/>
          <w:jc w:val="center"/>
        </w:trPr>
        <w:tc>
          <w:tcPr>
            <w:tcW w:w="1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2B6C578" w14:textId="77777777" w:rsidR="00630C28" w:rsidRPr="00AB49FB" w:rsidRDefault="00630C28" w:rsidP="006E20B3">
            <w:pPr>
              <w:tabs>
                <w:tab w:val="left" w:pos="451"/>
              </w:tabs>
              <w:ind w:left="448" w:hanging="425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t>24c.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tab/>
              <w:t>DATE RECEIVED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br/>
              <w:t>BY MANUFACTURER</w:t>
            </w:r>
          </w:p>
          <w:p w14:paraId="48C26622" w14:textId="77777777" w:rsidR="00630C28" w:rsidRPr="00AB49FB" w:rsidRDefault="00630C28" w:rsidP="006E20B3">
            <w:pPr>
              <w:tabs>
                <w:tab w:val="left" w:pos="167"/>
                <w:tab w:val="left" w:pos="451"/>
              </w:tabs>
              <w:ind w:left="448" w:hanging="425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tab/>
            </w:r>
            <w:bookmarkStart w:id="24" w:name="Text15"/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instrText xml:space="preserve"> FORMTEXT </w:instrText>
            </w:r>
            <w:r w:rsidRPr="00AB49FB">
              <w:rPr>
                <w:rFonts w:ascii="Helvetica" w:hAnsi="Helvetica" w:cs="Helvetica"/>
                <w:sz w:val="14"/>
                <w:szCs w:val="14"/>
              </w:rP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24"/>
          </w:p>
        </w:tc>
        <w:tc>
          <w:tcPr>
            <w:tcW w:w="1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4D50283" w14:textId="77777777" w:rsidR="00630C28" w:rsidRPr="00AB49FB" w:rsidRDefault="00630C28" w:rsidP="006E20B3">
            <w:pPr>
              <w:tabs>
                <w:tab w:val="left" w:pos="154"/>
                <w:tab w:val="left" w:pos="437"/>
                <w:tab w:val="left" w:pos="1143"/>
              </w:tabs>
              <w:spacing w:before="100" w:beforeAutospacing="1" w:after="100" w:afterAutospacing="1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t>24d.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tab/>
              <w:t>REPORT SOURCE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br/>
            </w:r>
            <w:r w:rsidRPr="00AB49FB">
              <w:rPr>
                <w:rFonts w:ascii="Helvetica" w:hAnsi="Helvetica" w:cs="Helvetica"/>
                <w:sz w:val="14"/>
                <w:szCs w:val="14"/>
              </w:rPr>
              <w:tab/>
            </w:r>
            <w:bookmarkStart w:id="25" w:name="Check11"/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Helvetica" w:hAnsi="Helvetica" w:cs="Helvetica"/>
                <w:sz w:val="14"/>
                <w:szCs w:val="14"/>
              </w:rPr>
            </w:r>
            <w:r w:rsidR="00000000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25"/>
            <w:r w:rsidRPr="00AB49FB">
              <w:rPr>
                <w:rFonts w:ascii="Helvetica" w:hAnsi="Helvetica" w:cs="Helvetica"/>
                <w:sz w:val="14"/>
                <w:szCs w:val="14"/>
              </w:rPr>
              <w:t> STUDY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tab/>
            </w:r>
            <w:bookmarkStart w:id="26" w:name="Check12"/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Helvetica" w:hAnsi="Helvetica" w:cs="Helvetica"/>
                <w:sz w:val="14"/>
                <w:szCs w:val="14"/>
              </w:rPr>
            </w:r>
            <w:r w:rsidR="00000000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26"/>
            <w:r w:rsidRPr="00AB49FB">
              <w:rPr>
                <w:rFonts w:ascii="Helvetica" w:hAnsi="Helvetica" w:cs="Helvetica"/>
                <w:sz w:val="14"/>
                <w:szCs w:val="14"/>
              </w:rPr>
              <w:t> LITERATURE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br/>
            </w:r>
            <w:r w:rsidRPr="00AB49FB">
              <w:rPr>
                <w:rFonts w:ascii="Helvetica" w:hAnsi="Helvetica" w:cs="Helvetica"/>
                <w:sz w:val="14"/>
                <w:szCs w:val="14"/>
              </w:rPr>
              <w:tab/>
            </w:r>
            <w:bookmarkStart w:id="27" w:name="Check13"/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Helvetica" w:hAnsi="Helvetica" w:cs="Helvetica"/>
                <w:sz w:val="14"/>
                <w:szCs w:val="14"/>
              </w:rPr>
            </w:r>
            <w:r w:rsidR="00000000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27"/>
            <w:r w:rsidRPr="00AB49FB">
              <w:rPr>
                <w:rFonts w:ascii="Helvetica" w:hAnsi="Helvetica" w:cs="Helvetica"/>
                <w:sz w:val="14"/>
                <w:szCs w:val="14"/>
              </w:rPr>
              <w:t xml:space="preserve"> HEALTH PROFESSIONAL </w:t>
            </w:r>
          </w:p>
        </w:tc>
        <w:tc>
          <w:tcPr>
            <w:tcW w:w="2353" w:type="pct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</w:tcPr>
          <w:p w14:paraId="5ACE4576" w14:textId="77777777" w:rsidR="00630C28" w:rsidRPr="00AB49FB" w:rsidRDefault="00630C28" w:rsidP="006E20B3">
            <w:pPr>
              <w:rPr>
                <w:rFonts w:ascii="Helvetica" w:hAnsi="Helvetica" w:cs="Helvetica"/>
                <w:sz w:val="14"/>
                <w:szCs w:val="14"/>
              </w:rPr>
            </w:pPr>
          </w:p>
        </w:tc>
      </w:tr>
      <w:tr w:rsidR="00630C28" w:rsidRPr="00AB49FB" w14:paraId="62DE410A" w14:textId="77777777" w:rsidTr="006E20B3">
        <w:trPr>
          <w:trHeight w:val="480"/>
          <w:tblCellSpacing w:w="7" w:type="dxa"/>
          <w:jc w:val="center"/>
        </w:trPr>
        <w:tc>
          <w:tcPr>
            <w:tcW w:w="1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11D3AD9" w14:textId="77777777" w:rsidR="00630C28" w:rsidRPr="00AB49FB" w:rsidRDefault="00630C28" w:rsidP="006E20B3">
            <w:pPr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t>DATE OF THIS REPORT</w:t>
            </w:r>
          </w:p>
          <w:bookmarkStart w:id="28" w:name="Text16"/>
          <w:p w14:paraId="29674224" w14:textId="77777777" w:rsidR="00630C28" w:rsidRPr="00AB49FB" w:rsidRDefault="00630C28" w:rsidP="006E20B3">
            <w:pPr>
              <w:ind w:left="167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instrText xml:space="preserve"> FORMTEXT </w:instrText>
            </w:r>
            <w:r w:rsidRPr="00AB49FB">
              <w:rPr>
                <w:rFonts w:ascii="Helvetica" w:hAnsi="Helvetica" w:cs="Helvetica"/>
                <w:sz w:val="14"/>
                <w:szCs w:val="14"/>
              </w:rP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AB49FB">
              <w:rPr>
                <w:rFonts w:ascii="Helvetica" w:hAnsi="Helvetica" w:cs="Helvetica"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t> 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28"/>
          </w:p>
        </w:tc>
        <w:tc>
          <w:tcPr>
            <w:tcW w:w="1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9613877" w14:textId="77777777" w:rsidR="00630C28" w:rsidRPr="00AB49FB" w:rsidRDefault="00630C28" w:rsidP="006E20B3">
            <w:pPr>
              <w:tabs>
                <w:tab w:val="left" w:pos="154"/>
                <w:tab w:val="left" w:pos="437"/>
                <w:tab w:val="left" w:pos="1146"/>
              </w:tabs>
              <w:spacing w:before="100" w:beforeAutospacing="1" w:after="100" w:afterAutospacing="1"/>
              <w:rPr>
                <w:rFonts w:ascii="Helvetica" w:hAnsi="Helvetica" w:cs="Helvetica"/>
                <w:sz w:val="14"/>
                <w:szCs w:val="14"/>
              </w:rPr>
            </w:pPr>
            <w:r w:rsidRPr="00AB49FB">
              <w:rPr>
                <w:rFonts w:ascii="Helvetica" w:hAnsi="Helvetica" w:cs="Helvetica"/>
                <w:sz w:val="14"/>
                <w:szCs w:val="14"/>
              </w:rPr>
              <w:t>25a.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tab/>
              <w:t>REPORT TYPE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br/>
            </w:r>
            <w:r w:rsidRPr="00AB49FB">
              <w:rPr>
                <w:rFonts w:ascii="Helvetica" w:hAnsi="Helvetica" w:cs="Helvetica"/>
                <w:sz w:val="14"/>
                <w:szCs w:val="14"/>
              </w:rPr>
              <w:tab/>
            </w:r>
            <w:bookmarkStart w:id="29" w:name="Check14"/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Helvetica" w:hAnsi="Helvetica" w:cs="Helvetica"/>
                <w:sz w:val="14"/>
                <w:szCs w:val="14"/>
              </w:rPr>
            </w:r>
            <w:r w:rsidR="00000000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29"/>
            <w:r w:rsidRPr="00AB49FB">
              <w:rPr>
                <w:rFonts w:ascii="Helvetica" w:hAnsi="Helvetica" w:cs="Helvetica"/>
                <w:sz w:val="14"/>
                <w:szCs w:val="14"/>
              </w:rPr>
              <w:t> INITIAL</w:t>
            </w:r>
            <w:r w:rsidRPr="00AB49FB">
              <w:rPr>
                <w:rFonts w:ascii="Helvetica" w:hAnsi="Helvetica" w:cs="Helvetica"/>
                <w:sz w:val="14"/>
                <w:szCs w:val="14"/>
              </w:rPr>
              <w:tab/>
            </w:r>
            <w:bookmarkStart w:id="30" w:name="Check15"/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AB49FB">
              <w:rPr>
                <w:rFonts w:ascii="Helvetica" w:hAnsi="Helvetica" w:cs="Helvetica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Helvetica" w:hAnsi="Helvetica" w:cs="Helvetica"/>
                <w:sz w:val="14"/>
                <w:szCs w:val="14"/>
              </w:rPr>
            </w:r>
            <w:r w:rsidR="00000000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AB49FB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30"/>
            <w:r w:rsidRPr="00AB49FB">
              <w:rPr>
                <w:rFonts w:ascii="Helvetica" w:hAnsi="Helvetica" w:cs="Helvetica"/>
                <w:sz w:val="14"/>
                <w:szCs w:val="14"/>
              </w:rPr>
              <w:t xml:space="preserve"> FOLLOWUP </w:t>
            </w:r>
          </w:p>
        </w:tc>
        <w:tc>
          <w:tcPr>
            <w:tcW w:w="2353" w:type="pct"/>
            <w:tcBorders>
              <w:top w:val="nil"/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21C021D2" w14:textId="77777777" w:rsidR="00630C28" w:rsidRPr="00AB49FB" w:rsidRDefault="00630C28" w:rsidP="006E20B3">
            <w:pPr>
              <w:rPr>
                <w:rFonts w:ascii="Helvetica" w:hAnsi="Helvetica" w:cs="Helvetica"/>
                <w:sz w:val="14"/>
                <w:szCs w:val="14"/>
              </w:rPr>
            </w:pPr>
          </w:p>
        </w:tc>
      </w:tr>
    </w:tbl>
    <w:p w14:paraId="755297F4" w14:textId="77777777" w:rsidR="00B27BC1" w:rsidRPr="000C369F" w:rsidRDefault="00B27BC1" w:rsidP="004C127A">
      <w:pPr>
        <w:pStyle w:val="DocumentTitleA"/>
        <w:jc w:val="left"/>
      </w:pPr>
    </w:p>
    <w:sectPr w:rsidR="00B27BC1" w:rsidRPr="000C369F" w:rsidSect="00B84D01">
      <w:headerReference w:type="default" r:id="rId11"/>
      <w:footerReference w:type="even" r:id="rId12"/>
      <w:footerReference w:type="default" r:id="rId13"/>
      <w:pgSz w:w="11906" w:h="16838"/>
      <w:pgMar w:top="1440" w:right="1304" w:bottom="1701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96B43" w14:textId="77777777" w:rsidR="007359BB" w:rsidRDefault="007359BB">
      <w:r>
        <w:separator/>
      </w:r>
    </w:p>
  </w:endnote>
  <w:endnote w:type="continuationSeparator" w:id="0">
    <w:p w14:paraId="13927EE7" w14:textId="77777777" w:rsidR="007359BB" w:rsidRDefault="0073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altName w:val="Calibri"/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Content>
      <w:p w14:paraId="680FEAE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B4CD55" w14:textId="77777777" w:rsidR="00E938E1" w:rsidRDefault="00E938E1" w:rsidP="009C7228">
    <w:pPr>
      <w:pStyle w:val="Footer"/>
      <w:ind w:right="360"/>
    </w:pPr>
  </w:p>
  <w:p w14:paraId="4907C38C" w14:textId="77777777" w:rsidR="00A922ED" w:rsidRDefault="00A922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Content>
      <w:p w14:paraId="68EBF8AD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3FB00354" w14:textId="77777777" w:rsidR="006E6AE2" w:rsidRPr="006E6AE2" w:rsidRDefault="006E6AE2" w:rsidP="00F807CD">
        <w:pPr>
          <w:framePr w:w="640" w:wrap="none" w:vAnchor="text" w:hAnchor="page" w:x="10932" w:y="-837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E7C785E" w14:textId="079F5C6D" w:rsidR="008B0E17" w:rsidRDefault="003A757D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15CFC7" wp14:editId="3C0F6529">
              <wp:simplePos x="0" y="0"/>
              <wp:positionH relativeFrom="column">
                <wp:posOffset>-20880</wp:posOffset>
              </wp:positionH>
              <wp:positionV relativeFrom="paragraph">
                <wp:posOffset>-192518</wp:posOffset>
              </wp:positionV>
              <wp:extent cx="3611880" cy="570368"/>
              <wp:effectExtent l="0" t="0" r="0" b="127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5703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EF4A82" w14:textId="77777777" w:rsidR="005B4D61" w:rsidRDefault="005B4D61" w:rsidP="003A757D">
                          <w:pPr>
                            <w:pStyle w:val="Footer"/>
                            <w:jc w:val="center"/>
                          </w:pPr>
                        </w:p>
                        <w:p w14:paraId="6DC7B4B8" w14:textId="651A10E9" w:rsidR="003A757D" w:rsidRPr="003A757D" w:rsidRDefault="003A757D" w:rsidP="003A757D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5CFC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1.65pt;margin-top:-15.15pt;width:284.4pt;height:4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" filled="f" stroked="f" strokeweight=".5pt">
              <v:textbox>
                <w:txbxContent>
                  <w:p w14:paraId="1EEF4A82" w14:textId="77777777" w:rsidR="005B4D61" w:rsidRDefault="005B4D61" w:rsidP="003A757D">
                    <w:pPr>
                      <w:pStyle w:val="Footer"/>
                      <w:jc w:val="center"/>
                    </w:pPr>
                  </w:p>
                  <w:p w14:paraId="6DC7B4B8" w14:textId="651A10E9" w:rsidR="003A757D" w:rsidRPr="003A757D" w:rsidRDefault="003A757D" w:rsidP="003A757D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C369F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42ACCA" wp14:editId="60202B50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010B0" w14:textId="17B68564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 </w:t>
                          </w:r>
                          <w:r w:rsidR="007F19BE">
                            <w:t>PV</w:t>
                          </w:r>
                          <w:r w:rsidR="00022A7F">
                            <w:t>00</w:t>
                          </w:r>
                          <w:r w:rsidR="007F19BE">
                            <w:t>1</w:t>
                          </w:r>
                          <w:r w:rsidR="00630C28">
                            <w:t>-T01</w:t>
                          </w:r>
                          <w:r w:rsidR="000C369F">
                            <w:t xml:space="preserve"> v</w:t>
                          </w:r>
                          <w:r w:rsidR="00CC3C54">
                            <w:t>2</w:t>
                          </w:r>
                          <w:r w:rsidR="000C369F">
                            <w:t>.0</w:t>
                          </w:r>
                          <w:r w:rsidR="000C369F">
                            <w:br/>
                            <w:t xml:space="preserve">Effective Date: </w:t>
                          </w:r>
                          <w:r w:rsidR="00365A48">
                            <w:t>17 JUL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F42ACC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dTGAIAADM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" filled="f" stroked="f" strokeweight=".5pt">
              <v:textbox>
                <w:txbxContent>
                  <w:p w14:paraId="294010B0" w14:textId="17B68564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 </w:t>
                    </w:r>
                    <w:r w:rsidR="007F19BE">
                      <w:t>PV</w:t>
                    </w:r>
                    <w:r w:rsidR="00022A7F">
                      <w:t>00</w:t>
                    </w:r>
                    <w:r w:rsidR="007F19BE">
                      <w:t>1</w:t>
                    </w:r>
                    <w:r w:rsidR="00630C28">
                      <w:t>-T01</w:t>
                    </w:r>
                    <w:r w:rsidR="000C369F">
                      <w:t xml:space="preserve"> v</w:t>
                    </w:r>
                    <w:r w:rsidR="00CC3C54">
                      <w:t>2</w:t>
                    </w:r>
                    <w:r w:rsidR="000C369F">
                      <w:t>.0</w:t>
                    </w:r>
                    <w:r w:rsidR="000C369F">
                      <w:br/>
                      <w:t xml:space="preserve">Effective Date: </w:t>
                    </w:r>
                    <w:r w:rsidR="00365A48">
                      <w:t>17 JUL 2025</w:t>
                    </w: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F1B20DE" wp14:editId="5EC8BA4A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D32964F">
            <v:group id="Group 10" style="position:absolute;margin-left:-95pt;margin-top:-19.55pt;width:621.6pt;height:79.15pt;z-index:251667456;mso-width-relative:margin;mso-height-relative:margin" coordsize="78944,10052" o:spid="_x0000_s1026" w14:anchorId="3E335D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">
              <v:rect id="Rectangle 4" style="position:absolute;left:47960;width:30984;height:710;visibility:visible;mso-wrap-style:square;v-text-anchor:middle" o:spid="_x0000_s1027" fillcolor="#457e8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/>
              <v:rect id="Rectangle 4" style="position:absolute;left:726;width:47556;height:717;visibility:visible;mso-wrap-style:square;v-text-anchor:middle" o:spid="_x0000_s1028" fillcolor="#0096d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/>
              <v:rect id="Rectangle 4" style="position:absolute;top:605;width:76822;height:9447;visibility:visible;mso-wrap-style:square;v-text-anchor:middle" o:spid="_x0000_s1029" fillcolor="#041e4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/>
              <v:line id="Straight Connector 11" style="position:absolute;visibility:visible;mso-wrap-style:square" o:spid="_x0000_s1030" strokecolor="white [3212]" strokeweight=".5pt" o:connectortype="straight" from="48263,1574" to="48263,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9F9A53" wp14:editId="66F03C24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428CF7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59F9A53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filled="f" stroked="f" strokeweight=".5pt">
              <v:textbox>
                <w:txbxContent>
                  <w:p w14:paraId="6B428CF7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14:paraId="062CE8F9" w14:textId="77777777" w:rsidR="00A922ED" w:rsidRDefault="00A922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A7429" w14:textId="77777777" w:rsidR="007359BB" w:rsidRDefault="007359BB">
      <w:r>
        <w:separator/>
      </w:r>
    </w:p>
  </w:footnote>
  <w:footnote w:type="continuationSeparator" w:id="0">
    <w:p w14:paraId="1592EB1D" w14:textId="77777777" w:rsidR="007359BB" w:rsidRDefault="00735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EDD0C" w14:textId="77777777" w:rsidR="008B0E17" w:rsidRPr="00862648" w:rsidRDefault="009A0BBA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BD4FD3" wp14:editId="51AC2B31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C216392">
            <v:rect id="Rectangle 4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510A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01D2F6" wp14:editId="4207113E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B9574B9">
            <v:rect id="Rectangle 4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41e42" stroked="f" strokeweight="1pt" w14:anchorId="36449A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2D4441" wp14:editId="77A02516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D6C0260">
            <v:rect id="Rectangle 4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96dc" stroked="f" strokeweight="1pt" w14:anchorId="63CB0A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/>
          </w:pict>
        </mc:Fallback>
      </mc:AlternateContent>
    </w:r>
    <w:r>
      <w:rPr>
        <w:noProof/>
      </w:rPr>
      <w:drawing>
        <wp:inline distT="0" distB="0" distL="0" distR="0" wp14:anchorId="55BBB507" wp14:editId="1D1CA716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62E391" w14:textId="77777777" w:rsidR="00A922ED" w:rsidRDefault="00A922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CAA4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37F33"/>
    <w:multiLevelType w:val="multilevel"/>
    <w:tmpl w:val="8C844BC8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4" w15:restartNumberingAfterBreak="0">
    <w:nsid w:val="3B7B29E5"/>
    <w:multiLevelType w:val="hybridMultilevel"/>
    <w:tmpl w:val="DCBE2960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4ACF1A63"/>
    <w:multiLevelType w:val="hybridMultilevel"/>
    <w:tmpl w:val="F2320D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C644F0"/>
    <w:multiLevelType w:val="hybridMultilevel"/>
    <w:tmpl w:val="A8D0A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94B1B"/>
    <w:multiLevelType w:val="hybridMultilevel"/>
    <w:tmpl w:val="4126A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28187">
    <w:abstractNumId w:val="2"/>
  </w:num>
  <w:num w:numId="2" w16cid:durableId="809059531">
    <w:abstractNumId w:val="3"/>
  </w:num>
  <w:num w:numId="3" w16cid:durableId="1585413554">
    <w:abstractNumId w:val="1"/>
  </w:num>
  <w:num w:numId="4" w16cid:durableId="1500340578">
    <w:abstractNumId w:val="5"/>
  </w:num>
  <w:num w:numId="5" w16cid:durableId="6948010">
    <w:abstractNumId w:val="4"/>
  </w:num>
  <w:num w:numId="6" w16cid:durableId="1309096182">
    <w:abstractNumId w:val="6"/>
  </w:num>
  <w:num w:numId="7" w16cid:durableId="1842499274">
    <w:abstractNumId w:val="7"/>
  </w:num>
  <w:num w:numId="8" w16cid:durableId="104621733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74"/>
    <w:rsid w:val="00005CA3"/>
    <w:rsid w:val="0001122F"/>
    <w:rsid w:val="00014CA2"/>
    <w:rsid w:val="00015AEC"/>
    <w:rsid w:val="00022A7F"/>
    <w:rsid w:val="00025387"/>
    <w:rsid w:val="00032984"/>
    <w:rsid w:val="00052526"/>
    <w:rsid w:val="000529B7"/>
    <w:rsid w:val="00052EF5"/>
    <w:rsid w:val="0005398C"/>
    <w:rsid w:val="0005464D"/>
    <w:rsid w:val="00055479"/>
    <w:rsid w:val="000574D2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E2C75"/>
    <w:rsid w:val="000E4B32"/>
    <w:rsid w:val="000F2C12"/>
    <w:rsid w:val="000F2E2E"/>
    <w:rsid w:val="000F4AEA"/>
    <w:rsid w:val="000F6800"/>
    <w:rsid w:val="001134D5"/>
    <w:rsid w:val="00126034"/>
    <w:rsid w:val="001262E8"/>
    <w:rsid w:val="0012765C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A2B31"/>
    <w:rsid w:val="001A30B9"/>
    <w:rsid w:val="001A5CDB"/>
    <w:rsid w:val="001A7569"/>
    <w:rsid w:val="001B4B05"/>
    <w:rsid w:val="001C08B1"/>
    <w:rsid w:val="001C40BA"/>
    <w:rsid w:val="001C67DF"/>
    <w:rsid w:val="001C7219"/>
    <w:rsid w:val="001C743E"/>
    <w:rsid w:val="001E211D"/>
    <w:rsid w:val="001E22EA"/>
    <w:rsid w:val="001E7355"/>
    <w:rsid w:val="001F1375"/>
    <w:rsid w:val="001F19F7"/>
    <w:rsid w:val="001F301F"/>
    <w:rsid w:val="001F61A7"/>
    <w:rsid w:val="0021347C"/>
    <w:rsid w:val="0021762B"/>
    <w:rsid w:val="002350A2"/>
    <w:rsid w:val="00237C68"/>
    <w:rsid w:val="00245C8D"/>
    <w:rsid w:val="002511F5"/>
    <w:rsid w:val="00253D07"/>
    <w:rsid w:val="00270268"/>
    <w:rsid w:val="002708F0"/>
    <w:rsid w:val="00271AB2"/>
    <w:rsid w:val="0027678A"/>
    <w:rsid w:val="002930FB"/>
    <w:rsid w:val="00293293"/>
    <w:rsid w:val="0029790E"/>
    <w:rsid w:val="002A0A97"/>
    <w:rsid w:val="002A0DF0"/>
    <w:rsid w:val="002A54E4"/>
    <w:rsid w:val="002C04B4"/>
    <w:rsid w:val="002C6BF3"/>
    <w:rsid w:val="002E03EF"/>
    <w:rsid w:val="002F2F4C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43FCF"/>
    <w:rsid w:val="003440BF"/>
    <w:rsid w:val="00351148"/>
    <w:rsid w:val="00353821"/>
    <w:rsid w:val="003659A2"/>
    <w:rsid w:val="00365A48"/>
    <w:rsid w:val="00372698"/>
    <w:rsid w:val="0037540A"/>
    <w:rsid w:val="00375901"/>
    <w:rsid w:val="00376A68"/>
    <w:rsid w:val="00390C83"/>
    <w:rsid w:val="0039116C"/>
    <w:rsid w:val="00395542"/>
    <w:rsid w:val="003A757D"/>
    <w:rsid w:val="003B432C"/>
    <w:rsid w:val="003C4156"/>
    <w:rsid w:val="003D4424"/>
    <w:rsid w:val="003D4912"/>
    <w:rsid w:val="003E6AAC"/>
    <w:rsid w:val="003E6DB7"/>
    <w:rsid w:val="003F4A9C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1D8F"/>
    <w:rsid w:val="004525D8"/>
    <w:rsid w:val="004558C6"/>
    <w:rsid w:val="00460BAB"/>
    <w:rsid w:val="00460E3E"/>
    <w:rsid w:val="00464672"/>
    <w:rsid w:val="0046791E"/>
    <w:rsid w:val="00467E43"/>
    <w:rsid w:val="00470573"/>
    <w:rsid w:val="00480030"/>
    <w:rsid w:val="00480606"/>
    <w:rsid w:val="00493EBB"/>
    <w:rsid w:val="004A1275"/>
    <w:rsid w:val="004A2329"/>
    <w:rsid w:val="004A73AC"/>
    <w:rsid w:val="004A7EB5"/>
    <w:rsid w:val="004B4D76"/>
    <w:rsid w:val="004B69C2"/>
    <w:rsid w:val="004B7936"/>
    <w:rsid w:val="004C127A"/>
    <w:rsid w:val="004C1F60"/>
    <w:rsid w:val="004C6D19"/>
    <w:rsid w:val="004D001C"/>
    <w:rsid w:val="004D622A"/>
    <w:rsid w:val="004E0A36"/>
    <w:rsid w:val="004F6583"/>
    <w:rsid w:val="004F7B01"/>
    <w:rsid w:val="005012D0"/>
    <w:rsid w:val="00504C70"/>
    <w:rsid w:val="00506137"/>
    <w:rsid w:val="00513CE7"/>
    <w:rsid w:val="00523A4F"/>
    <w:rsid w:val="00526FEA"/>
    <w:rsid w:val="00533C61"/>
    <w:rsid w:val="00537BD7"/>
    <w:rsid w:val="00550B7E"/>
    <w:rsid w:val="00555553"/>
    <w:rsid w:val="0056116D"/>
    <w:rsid w:val="00571DB0"/>
    <w:rsid w:val="005814CA"/>
    <w:rsid w:val="005936F0"/>
    <w:rsid w:val="005A066C"/>
    <w:rsid w:val="005A21CC"/>
    <w:rsid w:val="005A7B8D"/>
    <w:rsid w:val="005B0D21"/>
    <w:rsid w:val="005B0FC5"/>
    <w:rsid w:val="005B4D61"/>
    <w:rsid w:val="005B7EDD"/>
    <w:rsid w:val="005D1789"/>
    <w:rsid w:val="005D1E99"/>
    <w:rsid w:val="005E183F"/>
    <w:rsid w:val="005E52C3"/>
    <w:rsid w:val="00605014"/>
    <w:rsid w:val="00614786"/>
    <w:rsid w:val="00617426"/>
    <w:rsid w:val="0062028D"/>
    <w:rsid w:val="006214C3"/>
    <w:rsid w:val="00622F6B"/>
    <w:rsid w:val="00623F46"/>
    <w:rsid w:val="006250E1"/>
    <w:rsid w:val="00630C28"/>
    <w:rsid w:val="00635DCE"/>
    <w:rsid w:val="00640815"/>
    <w:rsid w:val="00643A43"/>
    <w:rsid w:val="006525FD"/>
    <w:rsid w:val="006558F2"/>
    <w:rsid w:val="00656849"/>
    <w:rsid w:val="00656890"/>
    <w:rsid w:val="00670165"/>
    <w:rsid w:val="0068371D"/>
    <w:rsid w:val="006845DA"/>
    <w:rsid w:val="00686232"/>
    <w:rsid w:val="006867DB"/>
    <w:rsid w:val="00687F6D"/>
    <w:rsid w:val="0069150C"/>
    <w:rsid w:val="0069175E"/>
    <w:rsid w:val="006A0E5F"/>
    <w:rsid w:val="006A1FCA"/>
    <w:rsid w:val="006B16B8"/>
    <w:rsid w:val="006B46EF"/>
    <w:rsid w:val="006B6F38"/>
    <w:rsid w:val="006C07FB"/>
    <w:rsid w:val="006C5B3F"/>
    <w:rsid w:val="006C631A"/>
    <w:rsid w:val="006C6946"/>
    <w:rsid w:val="006D06EC"/>
    <w:rsid w:val="006D4E58"/>
    <w:rsid w:val="006D7BDD"/>
    <w:rsid w:val="006E16E8"/>
    <w:rsid w:val="006E214D"/>
    <w:rsid w:val="006E6AE2"/>
    <w:rsid w:val="006E7E89"/>
    <w:rsid w:val="006F10C8"/>
    <w:rsid w:val="0070052E"/>
    <w:rsid w:val="00703753"/>
    <w:rsid w:val="007037B0"/>
    <w:rsid w:val="00706FB6"/>
    <w:rsid w:val="007104FE"/>
    <w:rsid w:val="00717712"/>
    <w:rsid w:val="00732580"/>
    <w:rsid w:val="007359BB"/>
    <w:rsid w:val="007363DE"/>
    <w:rsid w:val="007401E8"/>
    <w:rsid w:val="00743669"/>
    <w:rsid w:val="00743A1A"/>
    <w:rsid w:val="00753234"/>
    <w:rsid w:val="00756457"/>
    <w:rsid w:val="00757D1E"/>
    <w:rsid w:val="007652E4"/>
    <w:rsid w:val="0077134A"/>
    <w:rsid w:val="0078189E"/>
    <w:rsid w:val="007868A3"/>
    <w:rsid w:val="00792EED"/>
    <w:rsid w:val="00793E41"/>
    <w:rsid w:val="00795FCA"/>
    <w:rsid w:val="00797A3B"/>
    <w:rsid w:val="007A04C7"/>
    <w:rsid w:val="007A418C"/>
    <w:rsid w:val="007A44C0"/>
    <w:rsid w:val="007A5052"/>
    <w:rsid w:val="007A5CC9"/>
    <w:rsid w:val="007E500B"/>
    <w:rsid w:val="007F19BE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5D64"/>
    <w:rsid w:val="00857E3C"/>
    <w:rsid w:val="00860D27"/>
    <w:rsid w:val="00862648"/>
    <w:rsid w:val="00864890"/>
    <w:rsid w:val="00864B7F"/>
    <w:rsid w:val="008723B8"/>
    <w:rsid w:val="00876707"/>
    <w:rsid w:val="00885148"/>
    <w:rsid w:val="00885270"/>
    <w:rsid w:val="00886905"/>
    <w:rsid w:val="00893EFD"/>
    <w:rsid w:val="008A017E"/>
    <w:rsid w:val="008A1745"/>
    <w:rsid w:val="008A1CD5"/>
    <w:rsid w:val="008A2C51"/>
    <w:rsid w:val="008A4E34"/>
    <w:rsid w:val="008A4FE1"/>
    <w:rsid w:val="008A642D"/>
    <w:rsid w:val="008B0E17"/>
    <w:rsid w:val="008E1422"/>
    <w:rsid w:val="008E3062"/>
    <w:rsid w:val="008F4F97"/>
    <w:rsid w:val="00901251"/>
    <w:rsid w:val="009208D3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9405A"/>
    <w:rsid w:val="00995C00"/>
    <w:rsid w:val="00997B4D"/>
    <w:rsid w:val="009A0BBA"/>
    <w:rsid w:val="009A2BA5"/>
    <w:rsid w:val="009C63A7"/>
    <w:rsid w:val="009C7228"/>
    <w:rsid w:val="009D2842"/>
    <w:rsid w:val="009D3E32"/>
    <w:rsid w:val="009E093D"/>
    <w:rsid w:val="009E76BE"/>
    <w:rsid w:val="009F0750"/>
    <w:rsid w:val="009F1E8E"/>
    <w:rsid w:val="009F290C"/>
    <w:rsid w:val="009F34AF"/>
    <w:rsid w:val="00A02EEF"/>
    <w:rsid w:val="00A050F8"/>
    <w:rsid w:val="00A1575B"/>
    <w:rsid w:val="00A223EE"/>
    <w:rsid w:val="00A32F2D"/>
    <w:rsid w:val="00A41E88"/>
    <w:rsid w:val="00A43541"/>
    <w:rsid w:val="00A47205"/>
    <w:rsid w:val="00A47271"/>
    <w:rsid w:val="00A502FC"/>
    <w:rsid w:val="00A63D2B"/>
    <w:rsid w:val="00A66DE6"/>
    <w:rsid w:val="00A7071E"/>
    <w:rsid w:val="00A72501"/>
    <w:rsid w:val="00A74050"/>
    <w:rsid w:val="00A854BD"/>
    <w:rsid w:val="00A922ED"/>
    <w:rsid w:val="00AA0729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113BC"/>
    <w:rsid w:val="00B211F2"/>
    <w:rsid w:val="00B22CF3"/>
    <w:rsid w:val="00B247FB"/>
    <w:rsid w:val="00B27BC1"/>
    <w:rsid w:val="00B37C25"/>
    <w:rsid w:val="00B4467E"/>
    <w:rsid w:val="00B45848"/>
    <w:rsid w:val="00B513F2"/>
    <w:rsid w:val="00B5422B"/>
    <w:rsid w:val="00B5758B"/>
    <w:rsid w:val="00B700A1"/>
    <w:rsid w:val="00B706C1"/>
    <w:rsid w:val="00B72D78"/>
    <w:rsid w:val="00B76ED6"/>
    <w:rsid w:val="00B77B48"/>
    <w:rsid w:val="00B82030"/>
    <w:rsid w:val="00B84D01"/>
    <w:rsid w:val="00B86300"/>
    <w:rsid w:val="00B86ECF"/>
    <w:rsid w:val="00B913B5"/>
    <w:rsid w:val="00B920C0"/>
    <w:rsid w:val="00B94C51"/>
    <w:rsid w:val="00B9603F"/>
    <w:rsid w:val="00B961E3"/>
    <w:rsid w:val="00B970BD"/>
    <w:rsid w:val="00BA0C5D"/>
    <w:rsid w:val="00BA244D"/>
    <w:rsid w:val="00BB21DA"/>
    <w:rsid w:val="00BC2B95"/>
    <w:rsid w:val="00BD3608"/>
    <w:rsid w:val="00BE0B99"/>
    <w:rsid w:val="00BF1ABD"/>
    <w:rsid w:val="00BF2971"/>
    <w:rsid w:val="00C06057"/>
    <w:rsid w:val="00C06749"/>
    <w:rsid w:val="00C12FAB"/>
    <w:rsid w:val="00C16B38"/>
    <w:rsid w:val="00C25F14"/>
    <w:rsid w:val="00C265AE"/>
    <w:rsid w:val="00C30DE7"/>
    <w:rsid w:val="00C3410E"/>
    <w:rsid w:val="00C37CB6"/>
    <w:rsid w:val="00C439BF"/>
    <w:rsid w:val="00C513DD"/>
    <w:rsid w:val="00C71B30"/>
    <w:rsid w:val="00C74016"/>
    <w:rsid w:val="00C7560F"/>
    <w:rsid w:val="00C94ADA"/>
    <w:rsid w:val="00CA70AA"/>
    <w:rsid w:val="00CA7194"/>
    <w:rsid w:val="00CB0E4D"/>
    <w:rsid w:val="00CB11EC"/>
    <w:rsid w:val="00CB44BD"/>
    <w:rsid w:val="00CB53B7"/>
    <w:rsid w:val="00CC3C54"/>
    <w:rsid w:val="00CC454A"/>
    <w:rsid w:val="00CC4B7A"/>
    <w:rsid w:val="00CD297B"/>
    <w:rsid w:val="00CE1FAA"/>
    <w:rsid w:val="00CE2274"/>
    <w:rsid w:val="00CE2E8A"/>
    <w:rsid w:val="00CF7AE9"/>
    <w:rsid w:val="00D002DB"/>
    <w:rsid w:val="00D0280F"/>
    <w:rsid w:val="00D168B8"/>
    <w:rsid w:val="00D2178B"/>
    <w:rsid w:val="00D218FD"/>
    <w:rsid w:val="00D228E1"/>
    <w:rsid w:val="00D2344E"/>
    <w:rsid w:val="00D251D0"/>
    <w:rsid w:val="00D367FA"/>
    <w:rsid w:val="00D4166E"/>
    <w:rsid w:val="00D6755C"/>
    <w:rsid w:val="00D70EC8"/>
    <w:rsid w:val="00D71A46"/>
    <w:rsid w:val="00D7621F"/>
    <w:rsid w:val="00D77162"/>
    <w:rsid w:val="00D77638"/>
    <w:rsid w:val="00D8584C"/>
    <w:rsid w:val="00D86A05"/>
    <w:rsid w:val="00D95B35"/>
    <w:rsid w:val="00D96F90"/>
    <w:rsid w:val="00DA15F7"/>
    <w:rsid w:val="00DB05C6"/>
    <w:rsid w:val="00DB2D09"/>
    <w:rsid w:val="00DB2DA6"/>
    <w:rsid w:val="00DB3B68"/>
    <w:rsid w:val="00DB5DE4"/>
    <w:rsid w:val="00DC2BF6"/>
    <w:rsid w:val="00DC6A4F"/>
    <w:rsid w:val="00DC76FD"/>
    <w:rsid w:val="00DD59FB"/>
    <w:rsid w:val="00DF1F6E"/>
    <w:rsid w:val="00DF6600"/>
    <w:rsid w:val="00E019D0"/>
    <w:rsid w:val="00E065A2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0E52"/>
    <w:rsid w:val="00E51B67"/>
    <w:rsid w:val="00E5332E"/>
    <w:rsid w:val="00E5689F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C0E15"/>
    <w:rsid w:val="00EC4AAD"/>
    <w:rsid w:val="00ED19F0"/>
    <w:rsid w:val="00ED6F20"/>
    <w:rsid w:val="00EE2B3B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32BB7"/>
    <w:rsid w:val="00F413E1"/>
    <w:rsid w:val="00F55D27"/>
    <w:rsid w:val="00F61D6D"/>
    <w:rsid w:val="00F6325A"/>
    <w:rsid w:val="00F65222"/>
    <w:rsid w:val="00F661F1"/>
    <w:rsid w:val="00F70D8E"/>
    <w:rsid w:val="00F742EC"/>
    <w:rsid w:val="00F74320"/>
    <w:rsid w:val="00F807CD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C380F"/>
    <w:rsid w:val="00FC554B"/>
    <w:rsid w:val="00FD1776"/>
    <w:rsid w:val="00FD5700"/>
    <w:rsid w:val="00FE25BA"/>
    <w:rsid w:val="00FE25CF"/>
    <w:rsid w:val="00FE31AF"/>
    <w:rsid w:val="00FE70A5"/>
    <w:rsid w:val="00FF7375"/>
    <w:rsid w:val="130A97A7"/>
    <w:rsid w:val="18A24E43"/>
    <w:rsid w:val="1AA59202"/>
    <w:rsid w:val="1BBB4F89"/>
    <w:rsid w:val="1BCA0575"/>
    <w:rsid w:val="1C26EFC6"/>
    <w:rsid w:val="26819DA3"/>
    <w:rsid w:val="306C8580"/>
    <w:rsid w:val="314D59D2"/>
    <w:rsid w:val="32C8C0BE"/>
    <w:rsid w:val="38227564"/>
    <w:rsid w:val="41C136A7"/>
    <w:rsid w:val="495FB5C0"/>
    <w:rsid w:val="4B9F59A8"/>
    <w:rsid w:val="4C1BC983"/>
    <w:rsid w:val="50FD2D28"/>
    <w:rsid w:val="53E0BBE9"/>
    <w:rsid w:val="5626DCA1"/>
    <w:rsid w:val="576C075E"/>
    <w:rsid w:val="578EADD2"/>
    <w:rsid w:val="5C72F7F0"/>
    <w:rsid w:val="60672EB6"/>
    <w:rsid w:val="64668C0C"/>
    <w:rsid w:val="666EED84"/>
    <w:rsid w:val="66C4846F"/>
    <w:rsid w:val="68448A7C"/>
    <w:rsid w:val="71861E55"/>
    <w:rsid w:val="7233E36F"/>
    <w:rsid w:val="74004067"/>
    <w:rsid w:val="75820C23"/>
    <w:rsid w:val="75EB43BA"/>
    <w:rsid w:val="7AB2C726"/>
    <w:rsid w:val="7EFB9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55269"/>
  <w15:chartTrackingRefBased/>
  <w15:docId w15:val="{692728C6-056F-4387-98F4-B7D144FB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1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022A7F"/>
    <w:pPr>
      <w:keepNext/>
      <w:numPr>
        <w:ilvl w:val="1"/>
        <w:numId w:val="1"/>
      </w:numPr>
      <w:ind w:left="720" w:hanging="720"/>
      <w:jc w:val="both"/>
      <w:outlineLvl w:val="1"/>
    </w:pPr>
    <w:rPr>
      <w:rFonts w:ascii="Source Sans 3 Light" w:hAnsi="Source Sans 3 Light" w:cstheme="minorHAns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1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8A017E"/>
    <w:rPr>
      <w:rFonts w:ascii="Source Sans 3 Light" w:hAnsi="Source Sans 3 Light" w:cs="Arial"/>
      <w:bCs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34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2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hAnsi="Calibri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hAnsi="Calibri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hAnsi="Calibri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hAnsi="Calibri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hAnsi="Cambria"/>
      <w:sz w:val="22"/>
      <w:szCs w:val="22"/>
      <w:lang w:val="en-GB"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022A7F"/>
    <w:rPr>
      <w:rFonts w:ascii="Source Sans 3 Light" w:hAnsi="Source Sans 3 Light" w:cstheme="minorHAns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8A017E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4C127A"/>
    <w:pPr>
      <w:jc w:val="center"/>
    </w:pPr>
    <w:rPr>
      <w:rFonts w:ascii="Tilt Neon" w:hAnsi="Tilt Neon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CE2274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AA0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22A7F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6116D"/>
    <w:rPr>
      <w:color w:val="605E5C"/>
      <w:shd w:val="clear" w:color="auto" w:fill="E1DFDD"/>
    </w:rPr>
  </w:style>
  <w:style w:type="character" w:customStyle="1" w:styleId="ema-glossary-term">
    <w:name w:val="ema-glossary-term"/>
    <w:basedOn w:val="DefaultParagraphFont"/>
    <w:rsid w:val="00C265AE"/>
  </w:style>
  <w:style w:type="paragraph" w:styleId="Revision">
    <w:name w:val="Revision"/>
    <w:hidden/>
    <w:uiPriority w:val="99"/>
    <w:semiHidden/>
    <w:rsid w:val="008A017E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4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7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5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ACCORD%20SOP%20Template%20(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370E84-1137-48C3-9322-D9572027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SOP Template (9)</Template>
  <TotalTime>2</TotalTime>
  <Pages>2</Pages>
  <Words>307</Words>
  <Characters>1755</Characters>
  <Application>Microsoft Office Word</Application>
  <DocSecurity>0</DocSecurity>
  <Lines>14</Lines>
  <Paragraphs>4</Paragraphs>
  <ScaleCrop>false</ScaleCrop>
  <Company>LUHD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Ellis, Roisin</dc:creator>
  <cp:keywords/>
  <cp:lastModifiedBy>Gavin Robertson</cp:lastModifiedBy>
  <cp:revision>5</cp:revision>
  <cp:lastPrinted>2024-10-23T11:36:00Z</cp:lastPrinted>
  <dcterms:created xsi:type="dcterms:W3CDTF">2025-06-27T08:30:00Z</dcterms:created>
  <dcterms:modified xsi:type="dcterms:W3CDTF">2025-07-01T14:21:00Z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