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C772" w14:textId="4FCDB893" w:rsidR="00174340" w:rsidRPr="00B714DC" w:rsidRDefault="00DC2AD6" w:rsidP="00C96413">
      <w:pPr>
        <w:jc w:val="center"/>
        <w:rPr>
          <w:rFonts w:asciiTheme="minorHAnsi" w:hAnsiTheme="minorHAnsi"/>
          <w:color w:val="46877F" w:themeColor="accent4"/>
          <w:sz w:val="22"/>
          <w:szCs w:val="22"/>
        </w:rPr>
      </w:pPr>
      <w:r w:rsidRPr="00B714DC">
        <w:rPr>
          <w:rFonts w:ascii="Calibri" w:hAnsi="Calibri" w:cs="Calibri"/>
          <w:b/>
          <w:bCs/>
          <w:color w:val="46877F" w:themeColor="accent4"/>
          <w:sz w:val="44"/>
          <w:szCs w:val="44"/>
        </w:rPr>
        <w:t xml:space="preserve">NON-CTIMP SAE </w:t>
      </w:r>
      <w:r w:rsidR="00C96413" w:rsidRPr="00B714DC">
        <w:rPr>
          <w:rFonts w:ascii="Calibri" w:hAnsi="Calibri" w:cs="Calibri"/>
          <w:b/>
          <w:bCs/>
          <w:color w:val="46877F" w:themeColor="accent4"/>
          <w:sz w:val="44"/>
          <w:szCs w:val="44"/>
        </w:rPr>
        <w:t>FOLLOW-UP SIGN OFF</w:t>
      </w:r>
      <w:r w:rsidRPr="00B714DC">
        <w:rPr>
          <w:rFonts w:ascii="Calibri" w:hAnsi="Calibri" w:cs="Calibri"/>
          <w:b/>
          <w:bCs/>
          <w:color w:val="46877F" w:themeColor="accent4"/>
          <w:sz w:val="44"/>
          <w:szCs w:val="44"/>
        </w:rPr>
        <w:t xml:space="preserve"> </w:t>
      </w:r>
      <w:r w:rsidR="00C96413" w:rsidRPr="00B714DC">
        <w:rPr>
          <w:rFonts w:ascii="Calibri" w:hAnsi="Calibri" w:cs="Calibri"/>
          <w:b/>
          <w:bCs/>
          <w:color w:val="46877F" w:themeColor="accent4"/>
          <w:sz w:val="44"/>
          <w:szCs w:val="44"/>
        </w:rPr>
        <w:t>SHEET</w:t>
      </w:r>
    </w:p>
    <w:tbl>
      <w:tblPr>
        <w:tblStyle w:val="TableGrid"/>
        <w:tblW w:w="1081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"/>
        <w:gridCol w:w="1268"/>
        <w:gridCol w:w="377"/>
        <w:gridCol w:w="1037"/>
        <w:gridCol w:w="27"/>
        <w:gridCol w:w="1250"/>
        <w:gridCol w:w="140"/>
        <w:gridCol w:w="37"/>
        <w:gridCol w:w="1232"/>
        <w:gridCol w:w="46"/>
        <w:gridCol w:w="1378"/>
        <w:gridCol w:w="51"/>
        <w:gridCol w:w="2452"/>
        <w:gridCol w:w="49"/>
        <w:gridCol w:w="69"/>
        <w:gridCol w:w="23"/>
        <w:gridCol w:w="213"/>
        <w:gridCol w:w="24"/>
      </w:tblGrid>
      <w:tr w:rsidR="00452B71" w:rsidRPr="00452B71" w14:paraId="554AEB7D" w14:textId="77777777" w:rsidTr="00363CD2">
        <w:trPr>
          <w:gridAfter w:val="1"/>
          <w:wAfter w:w="24" w:type="dxa"/>
          <w:trHeight w:val="291"/>
          <w:jc w:val="center"/>
        </w:trPr>
        <w:tc>
          <w:tcPr>
            <w:tcW w:w="10791" w:type="dxa"/>
            <w:gridSpan w:val="18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545ED62A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REPORT DETAILS</w:t>
            </w:r>
          </w:p>
        </w:tc>
      </w:tr>
      <w:tr w:rsidR="00452B71" w:rsidRPr="00452B71" w14:paraId="42BFA442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3638F94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65163880" w14:textId="77777777" w:rsidTr="00363CD2">
        <w:trPr>
          <w:gridAfter w:val="1"/>
          <w:wAfter w:w="24" w:type="dxa"/>
          <w:trHeight w:val="432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D0D49CC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Study Name: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4FE70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331D4AC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Sponsor Number: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96FD" w14:textId="77777777" w:rsidR="00452B71" w:rsidRPr="00452B71" w:rsidRDefault="00452B71" w:rsidP="00F22DB1">
            <w:pPr>
              <w:ind w:right="-108" w:firstLine="38"/>
              <w:rPr>
                <w:rFonts w:asciiTheme="minorHAnsi" w:hAnsiTheme="minorHAnsi" w:cstheme="minorHAnsi"/>
                <w:sz w:val="20"/>
                <w:szCs w:val="20"/>
              </w:rPr>
            </w:pPr>
            <w:r w:rsidRPr="00452B71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304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9852CD8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4A3A1BC7" w14:textId="77777777" w:rsidTr="00363CD2">
        <w:trPr>
          <w:gridAfter w:val="1"/>
          <w:wAfter w:w="24" w:type="dxa"/>
          <w:trHeight w:val="60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20828522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51ED96C9" w14:textId="77777777" w:rsidTr="00363CD2">
        <w:trPr>
          <w:gridAfter w:val="1"/>
          <w:wAfter w:w="24" w:type="dxa"/>
          <w:trHeight w:val="429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2488480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Centre Name: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0FE8DC" w14:textId="77777777" w:rsidR="00452B71" w:rsidRPr="00452B71" w:rsidRDefault="00452B71" w:rsidP="00F22DB1">
            <w:pPr>
              <w:ind w:right="-108" w:firstLine="18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46508E7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Centre ID: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35C9D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8D4AC9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1893496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22BE81E0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CE77BB4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07B3198A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BFCF1CE" w14:textId="77777777" w:rsidTr="00363CD2">
        <w:trPr>
          <w:gridAfter w:val="1"/>
          <w:wAfter w:w="24" w:type="dxa"/>
          <w:trHeight w:val="493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81930D" w14:textId="77777777" w:rsidR="00452B71" w:rsidRPr="005177CC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Participant ID: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3361D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D6FA897" w14:textId="77777777" w:rsidR="00452B71" w:rsidRPr="005177CC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Date of onset: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36938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B08644F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6009968F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31D55423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3E6371C" w14:textId="77777777" w:rsidTr="00363CD2">
        <w:trPr>
          <w:gridAfter w:val="1"/>
          <w:wAfter w:w="24" w:type="dxa"/>
          <w:trHeight w:val="211"/>
          <w:jc w:val="center"/>
        </w:trPr>
        <w:tc>
          <w:tcPr>
            <w:tcW w:w="10791" w:type="dxa"/>
            <w:gridSpan w:val="18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6AE1CF9A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</w:p>
        </w:tc>
      </w:tr>
      <w:tr w:rsidR="00452B71" w:rsidRPr="00452B71" w14:paraId="7CA9D30D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61DD2A3A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418B542E" w14:textId="77777777" w:rsidTr="00363CD2">
        <w:trPr>
          <w:gridAfter w:val="1"/>
          <w:wAfter w:w="24" w:type="dxa"/>
          <w:trHeight w:val="457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A128DB7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35FD9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353" w:type="dxa"/>
            <w:gridSpan w:val="4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4C10F4C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5C97E7AA" w14:textId="77777777" w:rsidTr="00363CD2">
        <w:trPr>
          <w:gridAfter w:val="1"/>
          <w:wAfter w:w="24" w:type="dxa"/>
          <w:trHeight w:val="60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1929330B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4FAF530A" w14:textId="77777777" w:rsidTr="00363CD2">
        <w:trPr>
          <w:gridAfter w:val="1"/>
          <w:wAfter w:w="24" w:type="dxa"/>
          <w:trHeight w:val="456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A9F4737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3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7BD661" w14:textId="77777777" w:rsidR="00452B71" w:rsidRPr="00452B71" w:rsidRDefault="00452B71" w:rsidP="00F22DB1">
            <w:pPr>
              <w:ind w:right="-108"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8DC396E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403E7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1066B80C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7F6908E4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141186B2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5CE66F27" w14:textId="77777777" w:rsidTr="00363CD2">
        <w:trPr>
          <w:gridAfter w:val="1"/>
          <w:wAfter w:w="24" w:type="dxa"/>
          <w:trHeight w:val="574"/>
          <w:jc w:val="center"/>
        </w:trPr>
        <w:tc>
          <w:tcPr>
            <w:tcW w:w="1134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B8715CD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C46C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14B42F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515221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04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AC89AC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188E7620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0F43011D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05A37426" w14:textId="77777777" w:rsidTr="00363CD2">
        <w:trPr>
          <w:gridAfter w:val="1"/>
          <w:wAfter w:w="24" w:type="dxa"/>
          <w:trHeight w:val="651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2C567322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0B8B9A19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4F431D69" w14:textId="77777777" w:rsidTr="00363CD2">
        <w:trPr>
          <w:gridAfter w:val="1"/>
          <w:wAfter w:w="24" w:type="dxa"/>
          <w:trHeight w:val="283"/>
          <w:jc w:val="center"/>
        </w:trPr>
        <w:tc>
          <w:tcPr>
            <w:tcW w:w="10791" w:type="dxa"/>
            <w:gridSpan w:val="18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6AAB78B8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</w:p>
        </w:tc>
      </w:tr>
      <w:tr w:rsidR="00452B71" w:rsidRPr="00452B71" w14:paraId="1C3DED33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5CCC1491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68D7604E" w14:textId="77777777" w:rsidTr="00363CD2">
        <w:trPr>
          <w:gridAfter w:val="1"/>
          <w:wAfter w:w="24" w:type="dxa"/>
          <w:trHeight w:val="465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EC16DEF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A32A57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353" w:type="dxa"/>
            <w:gridSpan w:val="4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9C0E24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CBB97C5" w14:textId="77777777" w:rsidTr="00363CD2">
        <w:trPr>
          <w:gridAfter w:val="1"/>
          <w:wAfter w:w="24" w:type="dxa"/>
          <w:trHeight w:val="60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29967963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EFBC55B" w14:textId="77777777" w:rsidTr="00363CD2">
        <w:trPr>
          <w:gridAfter w:val="1"/>
          <w:wAfter w:w="23" w:type="dxa"/>
          <w:trHeight w:val="44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BA1B03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AB0FA3" w14:textId="77777777" w:rsidR="00452B71" w:rsidRPr="00452B71" w:rsidRDefault="00452B71" w:rsidP="00F22DB1">
            <w:pPr>
              <w:ind w:right="72"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E83E057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25AAC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109D5613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74E1596E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1BCF2594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FE62DDD" w14:textId="77777777" w:rsidTr="00363CD2">
        <w:trPr>
          <w:gridAfter w:val="1"/>
          <w:wAfter w:w="23" w:type="dxa"/>
          <w:trHeight w:val="57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430D9C9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F9B35" w14:textId="77777777" w:rsidR="00452B71" w:rsidRPr="00452B71" w:rsidRDefault="00452B71" w:rsidP="00F22DB1">
            <w:pPr>
              <w:ind w:right="61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4921A05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3FCFC85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236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B7057D3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3FB17A78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3C7A6CE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0C852821" w14:textId="77777777" w:rsidTr="00363CD2">
        <w:trPr>
          <w:gridAfter w:val="1"/>
          <w:wAfter w:w="24" w:type="dxa"/>
          <w:trHeight w:val="572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16B4142E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1576E03C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0B2DF37E" w14:textId="77777777" w:rsidTr="00363CD2">
        <w:trPr>
          <w:gridAfter w:val="1"/>
          <w:wAfter w:w="24" w:type="dxa"/>
          <w:trHeight w:val="269"/>
          <w:jc w:val="center"/>
        </w:trPr>
        <w:tc>
          <w:tcPr>
            <w:tcW w:w="10791" w:type="dxa"/>
            <w:gridSpan w:val="18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6B6134A8" w14:textId="1595887A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  <w:r w:rsidRPr="00452B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(if required, continue on an additional CR00</w:t>
            </w:r>
            <w:r w:rsidR="00307A7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6</w:t>
            </w:r>
            <w:r w:rsidRPr="00452B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-T0</w:t>
            </w:r>
            <w:r w:rsidR="007C1C8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4</w:t>
            </w:r>
            <w:r w:rsidRPr="00452B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fo</w:t>
            </w:r>
            <w:r w:rsidRPr="00452B71">
              <w:rPr>
                <w:rFonts w:asciiTheme="minorHAnsi" w:hAnsiTheme="minorHAnsi" w:cstheme="minorHAnsi"/>
                <w:color w:val="FFFFFF" w:themeColor="background1"/>
              </w:rPr>
              <w:t>rm)</w:t>
            </w:r>
          </w:p>
        </w:tc>
      </w:tr>
      <w:tr w:rsidR="00452B71" w:rsidRPr="00452B71" w14:paraId="2450EA22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7CE2CFF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2DB6A015" w14:textId="77777777" w:rsidTr="00363CD2">
        <w:trPr>
          <w:trHeight w:val="481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F32E534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8FE756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236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1AABA3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638C26F8" w14:textId="77777777" w:rsidTr="00363CD2">
        <w:trPr>
          <w:gridAfter w:val="1"/>
          <w:wAfter w:w="24" w:type="dxa"/>
          <w:trHeight w:val="60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5227FFC6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660A0FC6" w14:textId="77777777" w:rsidTr="00363CD2">
        <w:trPr>
          <w:gridAfter w:val="1"/>
          <w:wAfter w:w="23" w:type="dxa"/>
          <w:trHeight w:val="471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2BFE258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B132C" w14:textId="77777777" w:rsidR="00452B71" w:rsidRPr="00452B71" w:rsidRDefault="00452B71" w:rsidP="00F22DB1">
            <w:pPr>
              <w:ind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EFB6A95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34A9AD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55E19A1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A5E152D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2B0C1A6A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29AEAB0B" w14:textId="77777777" w:rsidTr="00363CD2">
        <w:trPr>
          <w:gridAfter w:val="1"/>
          <w:wAfter w:w="23" w:type="dxa"/>
          <w:trHeight w:val="57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65F0975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AAA7E" w14:textId="77777777" w:rsidR="00452B71" w:rsidRPr="00452B71" w:rsidRDefault="00452B71" w:rsidP="00F22DB1">
            <w:pPr>
              <w:ind w:right="61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96B6736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634861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236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3DC68D6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54646653" w14:textId="77777777" w:rsidTr="00363CD2">
        <w:trPr>
          <w:gridAfter w:val="1"/>
          <w:wAfter w:w="24" w:type="dxa"/>
          <w:jc w:val="center"/>
        </w:trPr>
        <w:tc>
          <w:tcPr>
            <w:tcW w:w="10791" w:type="dxa"/>
            <w:gridSpan w:val="18"/>
            <w:shd w:val="clear" w:color="auto" w:fill="D6EAE7" w:themeFill="accent4" w:themeFillTint="33"/>
            <w:vAlign w:val="center"/>
          </w:tcPr>
          <w:p w14:paraId="2CE47B8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66B5D69C" w14:textId="77777777" w:rsidTr="00363CD2">
        <w:trPr>
          <w:gridAfter w:val="1"/>
          <w:wAfter w:w="24" w:type="dxa"/>
          <w:trHeight w:val="635"/>
          <w:jc w:val="center"/>
        </w:trPr>
        <w:tc>
          <w:tcPr>
            <w:tcW w:w="10791" w:type="dxa"/>
            <w:gridSpan w:val="18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2AB66E66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33B5F64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785BBF3F" w14:textId="77777777" w:rsidTr="00363CD2">
        <w:trPr>
          <w:gridAfter w:val="1"/>
          <w:wAfter w:w="24" w:type="dxa"/>
          <w:trHeight w:val="635"/>
          <w:jc w:val="center"/>
        </w:trPr>
        <w:tc>
          <w:tcPr>
            <w:tcW w:w="10791" w:type="dxa"/>
            <w:gridSpan w:val="18"/>
            <w:tcBorders>
              <w:top w:val="nil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6934E264" w14:textId="77777777" w:rsidR="00452B71" w:rsidRPr="00452B71" w:rsidRDefault="00452B71" w:rsidP="00452B7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Original wet signature sheets must be filed in the Investigator Site File (ISF).</w:t>
            </w:r>
          </w:p>
          <w:p w14:paraId="2CDE182E" w14:textId="77777777" w:rsidR="00452B71" w:rsidRPr="00452B71" w:rsidRDefault="00452B71" w:rsidP="00452B7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ACCORD will retain a copy on file.</w:t>
            </w:r>
          </w:p>
          <w:p w14:paraId="5F526E3B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FB375D6" w14:textId="77777777" w:rsidR="00997021" w:rsidRDefault="00997021" w:rsidP="00280C57">
      <w:pPr>
        <w:rPr>
          <w:rFonts w:asciiTheme="minorHAnsi" w:hAnsiTheme="minorHAnsi"/>
        </w:rPr>
      </w:pPr>
    </w:p>
    <w:p w14:paraId="240E25BD" w14:textId="77777777" w:rsidR="00997021" w:rsidRDefault="00997021" w:rsidP="00280C57">
      <w:pPr>
        <w:rPr>
          <w:rFonts w:asciiTheme="minorHAnsi" w:hAnsiTheme="minorHAnsi"/>
        </w:rPr>
      </w:pPr>
    </w:p>
    <w:p w14:paraId="46542CDC" w14:textId="77777777" w:rsidR="00174340" w:rsidRPr="00280C57" w:rsidRDefault="00174340" w:rsidP="00280C57"/>
    <w:sectPr w:rsidR="00174340" w:rsidRPr="00280C57" w:rsidSect="00A002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536D" w14:textId="77777777" w:rsidR="00676D70" w:rsidRDefault="00676D70">
      <w:r>
        <w:separator/>
      </w:r>
    </w:p>
  </w:endnote>
  <w:endnote w:type="continuationSeparator" w:id="0">
    <w:p w14:paraId="70CD53A5" w14:textId="77777777" w:rsidR="00676D70" w:rsidRDefault="0067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13CB7F47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CR005-T01</w:t>
                          </w:r>
                          <w:r w:rsidR="00CB5AFF">
                            <w:rPr>
                              <w:lang w:val="fr-FR"/>
                            </w:rPr>
                            <w:t xml:space="preserve"> v8.0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>Effective Date: DD</w:t>
                          </w:r>
                          <w:r w:rsidR="00280C57" w:rsidRPr="00CB5AFF">
                            <w:rPr>
                              <w:lang w:val="fr-FR"/>
                            </w:rPr>
                            <w:t>-MMM-YYYY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" filled="f" stroked="f" strokeweight=".5pt">
              <v:textbox>
                <w:txbxContent>
                  <w:p w14:paraId="28546932" w14:textId="13CB7F47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CR005-T01</w:t>
                    </w:r>
                    <w:r w:rsidR="00CB5AFF">
                      <w:rPr>
                        <w:lang w:val="fr-FR"/>
                      </w:rPr>
                      <w:t xml:space="preserve"> v8.0</w:t>
                    </w:r>
                    <w:r w:rsidR="000C369F" w:rsidRPr="00CB5AFF">
                      <w:rPr>
                        <w:lang w:val="fr-FR"/>
                      </w:rPr>
                      <w:br/>
                      <w:t>Effective Date: DD</w:t>
                    </w:r>
                    <w:r w:rsidR="00280C57" w:rsidRPr="00CB5AFF">
                      <w:rPr>
                        <w:lang w:val="fr-FR"/>
                      </w:rPr>
                      <w:t>-MMM-YYYY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35308F0D" w:rsidR="006E6AE2" w:rsidRPr="009A0BBA" w:rsidRDefault="00CB5AFF" w:rsidP="00280C57">
                          <w:pPr>
                            <w:pStyle w:val="Footer"/>
                            <w:jc w:val="center"/>
                          </w:pPr>
                          <w:r w:rsidRPr="00CB5AFF">
                            <w:t>CR005-T01</w:t>
                          </w:r>
                          <w:r>
                            <w:t xml:space="preserve"> v8.0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7B4D84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" filled="f" stroked="f" strokeweight=".5pt">
              <v:textbox>
                <w:txbxContent>
                  <w:p w14:paraId="46108648" w14:textId="35308F0D" w:rsidR="006E6AE2" w:rsidRPr="009A0BBA" w:rsidRDefault="00CB5AFF" w:rsidP="00280C57">
                    <w:pPr>
                      <w:pStyle w:val="Footer"/>
                      <w:jc w:val="center"/>
                    </w:pPr>
                    <w:r w:rsidRPr="00CB5AFF">
                      <w:t>CR005-T01</w:t>
                    </w:r>
                    <w:r>
                      <w:t xml:space="preserve"> v8.0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93E7F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263C54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24753A3A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5F5920A2" w:rsidR="00A002EF" w:rsidRDefault="00373124" w:rsidP="00A002E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3A12AB46">
              <wp:simplePos x="0" y="0"/>
              <wp:positionH relativeFrom="column">
                <wp:posOffset>3964940</wp:posOffset>
              </wp:positionH>
              <wp:positionV relativeFrom="paragraph">
                <wp:posOffset>9525</wp:posOffset>
              </wp:positionV>
              <wp:extent cx="189357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1239B487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</w:t>
                          </w:r>
                          <w:r w:rsidR="007C1C85">
                            <w:rPr>
                              <w:lang w:val="fr-FR"/>
                            </w:rPr>
                            <w:t>6</w:t>
                          </w:r>
                          <w:r w:rsidRPr="00CB5AFF">
                            <w:rPr>
                              <w:lang w:val="fr-FR"/>
                            </w:rPr>
                            <w:t>-T0</w:t>
                          </w:r>
                          <w:r w:rsidR="007C1C85">
                            <w:rPr>
                              <w:lang w:val="fr-FR"/>
                            </w:rPr>
                            <w:t>4</w:t>
                          </w:r>
                          <w:r>
                            <w:rPr>
                              <w:lang w:val="fr-FR"/>
                            </w:rPr>
                            <w:t xml:space="preserve"> v</w:t>
                          </w:r>
                          <w:r w:rsidR="00332A07">
                            <w:rPr>
                              <w:lang w:val="fr-FR"/>
                            </w:rPr>
                            <w:t>2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995A9B">
                            <w:rPr>
                              <w:lang w:val="fr-FR"/>
                            </w:rPr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2pt;margin-top:.75pt;width:149.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ki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" filled="f" stroked="f" strokeweight=".5pt">
              <v:textbox>
                <w:txbxContent>
                  <w:p w14:paraId="5C8EEFC6" w14:textId="1239B487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</w:t>
                    </w:r>
                    <w:r w:rsidR="007C1C85">
                      <w:rPr>
                        <w:lang w:val="fr-FR"/>
                      </w:rPr>
                      <w:t>6</w:t>
                    </w:r>
                    <w:r w:rsidRPr="00CB5AFF">
                      <w:rPr>
                        <w:lang w:val="fr-FR"/>
                      </w:rPr>
                      <w:t>-T0</w:t>
                    </w:r>
                    <w:r w:rsidR="007C1C85">
                      <w:rPr>
                        <w:lang w:val="fr-FR"/>
                      </w:rPr>
                      <w:t>4</w:t>
                    </w:r>
                    <w:r>
                      <w:rPr>
                        <w:lang w:val="fr-FR"/>
                      </w:rPr>
                      <w:t xml:space="preserve"> v</w:t>
                    </w:r>
                    <w:r w:rsidR="00332A07">
                      <w:rPr>
                        <w:lang w:val="fr-FR"/>
                      </w:rPr>
                      <w:t>2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995A9B">
                      <w:rPr>
                        <w:lang w:val="fr-FR"/>
                      </w:rPr>
                      <w:t>17 JUL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2AD4D63B">
              <wp:simplePos x="0" y="0"/>
              <wp:positionH relativeFrom="page">
                <wp:align>left</wp:align>
              </wp:positionH>
              <wp:positionV relativeFrom="paragraph">
                <wp:posOffset>-67310</wp:posOffset>
              </wp:positionV>
              <wp:extent cx="789432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FEE89" id="Group 10" o:spid="_x0000_s1026" style="position:absolute;margin-left:0;margin-top:-5.3pt;width:621.6pt;height:79.15pt;z-index:251677696;mso-position-horizontal:left;mso-position-horizontal-relative:page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6C1284D3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6C1284D3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A4BAEA" id="_x0000_s1031" type="#_x0000_t202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filled="f" stroked="f" strokeweight=".5pt">
              <v:textbox>
                <w:txbxContent>
                  <w:p w14:paraId="458E9CC7" w14:textId="77777777" w:rsidR="00A002EF" w:rsidRPr="009B13A3" w:rsidRDefault="00A002EF" w:rsidP="00A002EF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7598" w14:textId="77777777" w:rsidR="00676D70" w:rsidRDefault="00676D70">
      <w:r>
        <w:separator/>
      </w:r>
    </w:p>
  </w:footnote>
  <w:footnote w:type="continuationSeparator" w:id="0">
    <w:p w14:paraId="746DF1D8" w14:textId="77777777" w:rsidR="00676D70" w:rsidRDefault="0067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92F0F5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1D1BC0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2FB98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072CDB" id="Rectangle 4" o:spid="_x0000_s1026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66A6EC" id="Rectangle 4" o:spid="_x0000_s1026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153792" id="Rectangle 4" o:spid="_x0000_s1026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802946">
    <w:abstractNumId w:val="16"/>
  </w:num>
  <w:num w:numId="2" w16cid:durableId="541867616">
    <w:abstractNumId w:val="5"/>
  </w:num>
  <w:num w:numId="3" w16cid:durableId="1452095762">
    <w:abstractNumId w:val="28"/>
  </w:num>
  <w:num w:numId="4" w16cid:durableId="1972052611">
    <w:abstractNumId w:val="22"/>
  </w:num>
  <w:num w:numId="5" w16cid:durableId="2055154080">
    <w:abstractNumId w:val="25"/>
  </w:num>
  <w:num w:numId="6" w16cid:durableId="1791703120">
    <w:abstractNumId w:val="20"/>
  </w:num>
  <w:num w:numId="7" w16cid:durableId="31227520">
    <w:abstractNumId w:val="33"/>
  </w:num>
  <w:num w:numId="8" w16cid:durableId="1410738348">
    <w:abstractNumId w:val="11"/>
  </w:num>
  <w:num w:numId="9" w16cid:durableId="427314785">
    <w:abstractNumId w:val="27"/>
  </w:num>
  <w:num w:numId="10" w16cid:durableId="674306591">
    <w:abstractNumId w:val="31"/>
  </w:num>
  <w:num w:numId="11" w16cid:durableId="952902174">
    <w:abstractNumId w:val="15"/>
  </w:num>
  <w:num w:numId="12" w16cid:durableId="60641413">
    <w:abstractNumId w:val="24"/>
  </w:num>
  <w:num w:numId="13" w16cid:durableId="779690441">
    <w:abstractNumId w:val="3"/>
  </w:num>
  <w:num w:numId="14" w16cid:durableId="921833509">
    <w:abstractNumId w:val="12"/>
  </w:num>
  <w:num w:numId="15" w16cid:durableId="1585382457">
    <w:abstractNumId w:val="26"/>
  </w:num>
  <w:num w:numId="16" w16cid:durableId="871454333">
    <w:abstractNumId w:val="6"/>
  </w:num>
  <w:num w:numId="17" w16cid:durableId="1106149102">
    <w:abstractNumId w:val="18"/>
  </w:num>
  <w:num w:numId="18" w16cid:durableId="1169979668">
    <w:abstractNumId w:val="10"/>
  </w:num>
  <w:num w:numId="19" w16cid:durableId="623387675">
    <w:abstractNumId w:val="32"/>
  </w:num>
  <w:num w:numId="20" w16cid:durableId="1830755309">
    <w:abstractNumId w:val="13"/>
  </w:num>
  <w:num w:numId="21" w16cid:durableId="1276255086">
    <w:abstractNumId w:val="29"/>
  </w:num>
  <w:num w:numId="22" w16cid:durableId="1392386147">
    <w:abstractNumId w:val="30"/>
  </w:num>
  <w:num w:numId="23" w16cid:durableId="1344552179">
    <w:abstractNumId w:val="19"/>
  </w:num>
  <w:num w:numId="24" w16cid:durableId="1979459136">
    <w:abstractNumId w:val="8"/>
  </w:num>
  <w:num w:numId="25" w16cid:durableId="1593707057">
    <w:abstractNumId w:val="1"/>
  </w:num>
  <w:num w:numId="26" w16cid:durableId="1893271153">
    <w:abstractNumId w:val="0"/>
  </w:num>
  <w:num w:numId="27" w16cid:durableId="640380778">
    <w:abstractNumId w:val="9"/>
  </w:num>
  <w:num w:numId="28" w16cid:durableId="2012750882">
    <w:abstractNumId w:val="21"/>
  </w:num>
  <w:num w:numId="29" w16cid:durableId="523634583">
    <w:abstractNumId w:val="4"/>
  </w:num>
  <w:num w:numId="30" w16cid:durableId="1619875689">
    <w:abstractNumId w:val="17"/>
  </w:num>
  <w:num w:numId="31" w16cid:durableId="1145392486">
    <w:abstractNumId w:val="23"/>
  </w:num>
  <w:num w:numId="32" w16cid:durableId="1562867305">
    <w:abstractNumId w:val="7"/>
  </w:num>
  <w:num w:numId="33" w16cid:durableId="1668367179">
    <w:abstractNumId w:val="2"/>
  </w:num>
  <w:num w:numId="34" w16cid:durableId="404501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1074D"/>
    <w:rsid w:val="0001122F"/>
    <w:rsid w:val="00014CA2"/>
    <w:rsid w:val="00015AEC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1FE4"/>
    <w:rsid w:val="000A5F3C"/>
    <w:rsid w:val="000B04E9"/>
    <w:rsid w:val="000B055C"/>
    <w:rsid w:val="000B0D53"/>
    <w:rsid w:val="000B249B"/>
    <w:rsid w:val="000B42EB"/>
    <w:rsid w:val="000C35E7"/>
    <w:rsid w:val="000C369F"/>
    <w:rsid w:val="000D106A"/>
    <w:rsid w:val="000D1965"/>
    <w:rsid w:val="000D234A"/>
    <w:rsid w:val="000D5B00"/>
    <w:rsid w:val="000E2C75"/>
    <w:rsid w:val="000E4B32"/>
    <w:rsid w:val="000F2E2E"/>
    <w:rsid w:val="000F4AEA"/>
    <w:rsid w:val="000F6800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71C2"/>
    <w:rsid w:val="001916AD"/>
    <w:rsid w:val="001A2B31"/>
    <w:rsid w:val="001A30B9"/>
    <w:rsid w:val="001A5CDB"/>
    <w:rsid w:val="001A7569"/>
    <w:rsid w:val="001B0FBF"/>
    <w:rsid w:val="001B4B05"/>
    <w:rsid w:val="001C08B1"/>
    <w:rsid w:val="001C40BA"/>
    <w:rsid w:val="001C7219"/>
    <w:rsid w:val="001C743E"/>
    <w:rsid w:val="001C7B3E"/>
    <w:rsid w:val="001D5CF9"/>
    <w:rsid w:val="001E211D"/>
    <w:rsid w:val="001E22EA"/>
    <w:rsid w:val="001E55BB"/>
    <w:rsid w:val="001E6467"/>
    <w:rsid w:val="001F1375"/>
    <w:rsid w:val="001F301F"/>
    <w:rsid w:val="001F61A7"/>
    <w:rsid w:val="00201D6D"/>
    <w:rsid w:val="0021347C"/>
    <w:rsid w:val="0021762B"/>
    <w:rsid w:val="0023244F"/>
    <w:rsid w:val="002350A2"/>
    <w:rsid w:val="00237C68"/>
    <w:rsid w:val="00245C8D"/>
    <w:rsid w:val="002511F5"/>
    <w:rsid w:val="00253D07"/>
    <w:rsid w:val="002708F0"/>
    <w:rsid w:val="00271AB2"/>
    <w:rsid w:val="00272FD1"/>
    <w:rsid w:val="0027678A"/>
    <w:rsid w:val="00280C57"/>
    <w:rsid w:val="002930FB"/>
    <w:rsid w:val="00293293"/>
    <w:rsid w:val="0029790E"/>
    <w:rsid w:val="002A0A97"/>
    <w:rsid w:val="002A0DF0"/>
    <w:rsid w:val="002A54E4"/>
    <w:rsid w:val="002B671E"/>
    <w:rsid w:val="002C6BF3"/>
    <w:rsid w:val="002D5D5A"/>
    <w:rsid w:val="002E03EF"/>
    <w:rsid w:val="002F33D6"/>
    <w:rsid w:val="002F52B9"/>
    <w:rsid w:val="00300D48"/>
    <w:rsid w:val="0030596B"/>
    <w:rsid w:val="00307A7E"/>
    <w:rsid w:val="00307F11"/>
    <w:rsid w:val="00312166"/>
    <w:rsid w:val="00315850"/>
    <w:rsid w:val="00317F70"/>
    <w:rsid w:val="00321039"/>
    <w:rsid w:val="00332A07"/>
    <w:rsid w:val="00335EB5"/>
    <w:rsid w:val="00343FCF"/>
    <w:rsid w:val="00346193"/>
    <w:rsid w:val="00351148"/>
    <w:rsid w:val="00353821"/>
    <w:rsid w:val="00363CD2"/>
    <w:rsid w:val="003659A2"/>
    <w:rsid w:val="00372698"/>
    <w:rsid w:val="00373124"/>
    <w:rsid w:val="003742F1"/>
    <w:rsid w:val="0037540A"/>
    <w:rsid w:val="00375901"/>
    <w:rsid w:val="00376A68"/>
    <w:rsid w:val="003909D9"/>
    <w:rsid w:val="00390C83"/>
    <w:rsid w:val="0039116C"/>
    <w:rsid w:val="003A260D"/>
    <w:rsid w:val="003B432C"/>
    <w:rsid w:val="003C4156"/>
    <w:rsid w:val="003D0CBC"/>
    <w:rsid w:val="003D261C"/>
    <w:rsid w:val="003D4424"/>
    <w:rsid w:val="003D4912"/>
    <w:rsid w:val="003D64D0"/>
    <w:rsid w:val="003E6AAC"/>
    <w:rsid w:val="003E6DB7"/>
    <w:rsid w:val="00407CA4"/>
    <w:rsid w:val="00410710"/>
    <w:rsid w:val="00410EA3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2B71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F60"/>
    <w:rsid w:val="004C6D19"/>
    <w:rsid w:val="004D001C"/>
    <w:rsid w:val="004D622A"/>
    <w:rsid w:val="004E0A36"/>
    <w:rsid w:val="004E33C3"/>
    <w:rsid w:val="004E3CDD"/>
    <w:rsid w:val="004F6583"/>
    <w:rsid w:val="005012D0"/>
    <w:rsid w:val="00504C70"/>
    <w:rsid w:val="00506137"/>
    <w:rsid w:val="00513CE7"/>
    <w:rsid w:val="005177CC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BBE"/>
    <w:rsid w:val="005A7B8D"/>
    <w:rsid w:val="005B0D21"/>
    <w:rsid w:val="005B0FC5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614786"/>
    <w:rsid w:val="0062028D"/>
    <w:rsid w:val="00622F6B"/>
    <w:rsid w:val="00623F46"/>
    <w:rsid w:val="0062489B"/>
    <w:rsid w:val="006250E1"/>
    <w:rsid w:val="006255F1"/>
    <w:rsid w:val="00643081"/>
    <w:rsid w:val="00643A43"/>
    <w:rsid w:val="0065195A"/>
    <w:rsid w:val="006525FD"/>
    <w:rsid w:val="006532B9"/>
    <w:rsid w:val="006558F2"/>
    <w:rsid w:val="00656849"/>
    <w:rsid w:val="00656890"/>
    <w:rsid w:val="00675B3B"/>
    <w:rsid w:val="00676D70"/>
    <w:rsid w:val="006845DA"/>
    <w:rsid w:val="00684D2F"/>
    <w:rsid w:val="00686232"/>
    <w:rsid w:val="006867DB"/>
    <w:rsid w:val="00687F6D"/>
    <w:rsid w:val="00691BE9"/>
    <w:rsid w:val="00692951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116C"/>
    <w:rsid w:val="007037B0"/>
    <w:rsid w:val="00706213"/>
    <w:rsid w:val="00706FB6"/>
    <w:rsid w:val="007104FE"/>
    <w:rsid w:val="00717712"/>
    <w:rsid w:val="00732C96"/>
    <w:rsid w:val="007363DE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8189E"/>
    <w:rsid w:val="007868A3"/>
    <w:rsid w:val="007912AE"/>
    <w:rsid w:val="00792EED"/>
    <w:rsid w:val="00793E41"/>
    <w:rsid w:val="00797A3B"/>
    <w:rsid w:val="007A3734"/>
    <w:rsid w:val="007A418C"/>
    <w:rsid w:val="007A5052"/>
    <w:rsid w:val="007A5059"/>
    <w:rsid w:val="007A5CC9"/>
    <w:rsid w:val="007C1C85"/>
    <w:rsid w:val="007E500B"/>
    <w:rsid w:val="007F6D4D"/>
    <w:rsid w:val="00801D05"/>
    <w:rsid w:val="00803BA3"/>
    <w:rsid w:val="00804BB6"/>
    <w:rsid w:val="008062F5"/>
    <w:rsid w:val="008101CD"/>
    <w:rsid w:val="008103C8"/>
    <w:rsid w:val="0081313F"/>
    <w:rsid w:val="00813A2E"/>
    <w:rsid w:val="00815FE7"/>
    <w:rsid w:val="00820848"/>
    <w:rsid w:val="00825803"/>
    <w:rsid w:val="00826B19"/>
    <w:rsid w:val="0083437A"/>
    <w:rsid w:val="00836309"/>
    <w:rsid w:val="0084246B"/>
    <w:rsid w:val="00845D64"/>
    <w:rsid w:val="00857E3C"/>
    <w:rsid w:val="00862648"/>
    <w:rsid w:val="00864890"/>
    <w:rsid w:val="00864B7F"/>
    <w:rsid w:val="00865DE4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7DC5"/>
    <w:rsid w:val="008E1422"/>
    <w:rsid w:val="008E3062"/>
    <w:rsid w:val="008E38BB"/>
    <w:rsid w:val="008F4F97"/>
    <w:rsid w:val="00901251"/>
    <w:rsid w:val="00902123"/>
    <w:rsid w:val="00904197"/>
    <w:rsid w:val="009061BB"/>
    <w:rsid w:val="00915A6F"/>
    <w:rsid w:val="009256E5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9F4"/>
    <w:rsid w:val="00972C8F"/>
    <w:rsid w:val="009741EA"/>
    <w:rsid w:val="00984A04"/>
    <w:rsid w:val="00986C58"/>
    <w:rsid w:val="00991CC3"/>
    <w:rsid w:val="0099405A"/>
    <w:rsid w:val="0099577D"/>
    <w:rsid w:val="00995A9B"/>
    <w:rsid w:val="00997021"/>
    <w:rsid w:val="00997B4D"/>
    <w:rsid w:val="009A0BBA"/>
    <w:rsid w:val="009A2BA5"/>
    <w:rsid w:val="009B2640"/>
    <w:rsid w:val="009C7228"/>
    <w:rsid w:val="009D2842"/>
    <w:rsid w:val="009E093D"/>
    <w:rsid w:val="009F0750"/>
    <w:rsid w:val="009F1E8E"/>
    <w:rsid w:val="009F290C"/>
    <w:rsid w:val="009F34AF"/>
    <w:rsid w:val="009F5621"/>
    <w:rsid w:val="00A002EF"/>
    <w:rsid w:val="00A009AF"/>
    <w:rsid w:val="00A02EEF"/>
    <w:rsid w:val="00A1575B"/>
    <w:rsid w:val="00A16946"/>
    <w:rsid w:val="00A223EE"/>
    <w:rsid w:val="00A32F2D"/>
    <w:rsid w:val="00A41E88"/>
    <w:rsid w:val="00A44309"/>
    <w:rsid w:val="00A47271"/>
    <w:rsid w:val="00A502FC"/>
    <w:rsid w:val="00A66DE6"/>
    <w:rsid w:val="00A7071E"/>
    <w:rsid w:val="00A72501"/>
    <w:rsid w:val="00A74050"/>
    <w:rsid w:val="00A80728"/>
    <w:rsid w:val="00A854BD"/>
    <w:rsid w:val="00AA1A35"/>
    <w:rsid w:val="00AA2971"/>
    <w:rsid w:val="00AB1C22"/>
    <w:rsid w:val="00AB3EDA"/>
    <w:rsid w:val="00AC16B0"/>
    <w:rsid w:val="00AC68C0"/>
    <w:rsid w:val="00AD0F7C"/>
    <w:rsid w:val="00AD1A24"/>
    <w:rsid w:val="00AE0872"/>
    <w:rsid w:val="00AE1545"/>
    <w:rsid w:val="00AE4CA9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6920"/>
    <w:rsid w:val="00B07FAB"/>
    <w:rsid w:val="00B13278"/>
    <w:rsid w:val="00B15C14"/>
    <w:rsid w:val="00B211F2"/>
    <w:rsid w:val="00B22CF3"/>
    <w:rsid w:val="00B256A2"/>
    <w:rsid w:val="00B27BC1"/>
    <w:rsid w:val="00B37C25"/>
    <w:rsid w:val="00B4467E"/>
    <w:rsid w:val="00B45848"/>
    <w:rsid w:val="00B513F2"/>
    <w:rsid w:val="00B5422B"/>
    <w:rsid w:val="00B578DB"/>
    <w:rsid w:val="00B57F78"/>
    <w:rsid w:val="00B60914"/>
    <w:rsid w:val="00B700A1"/>
    <w:rsid w:val="00B714DC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483F"/>
    <w:rsid w:val="00BA586B"/>
    <w:rsid w:val="00BB21DA"/>
    <w:rsid w:val="00BC2B95"/>
    <w:rsid w:val="00BD3608"/>
    <w:rsid w:val="00BE0B99"/>
    <w:rsid w:val="00BE4EAA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67A90"/>
    <w:rsid w:val="00C71B30"/>
    <w:rsid w:val="00C71CBC"/>
    <w:rsid w:val="00C74016"/>
    <w:rsid w:val="00C7560F"/>
    <w:rsid w:val="00C75710"/>
    <w:rsid w:val="00C770B6"/>
    <w:rsid w:val="00C94C91"/>
    <w:rsid w:val="00C96413"/>
    <w:rsid w:val="00CA70AA"/>
    <w:rsid w:val="00CB0E4D"/>
    <w:rsid w:val="00CB3E2F"/>
    <w:rsid w:val="00CB44BD"/>
    <w:rsid w:val="00CB53B7"/>
    <w:rsid w:val="00CB5AFF"/>
    <w:rsid w:val="00CC0AC4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2178B"/>
    <w:rsid w:val="00D218FD"/>
    <w:rsid w:val="00D2262C"/>
    <w:rsid w:val="00D228E1"/>
    <w:rsid w:val="00D2344E"/>
    <w:rsid w:val="00D254E5"/>
    <w:rsid w:val="00D415FE"/>
    <w:rsid w:val="00D4166E"/>
    <w:rsid w:val="00D42135"/>
    <w:rsid w:val="00D563F3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AD6"/>
    <w:rsid w:val="00DC2BF6"/>
    <w:rsid w:val="00DC6A4F"/>
    <w:rsid w:val="00DC76FD"/>
    <w:rsid w:val="00DD59FB"/>
    <w:rsid w:val="00DE65ED"/>
    <w:rsid w:val="00DF1F6E"/>
    <w:rsid w:val="00DF3644"/>
    <w:rsid w:val="00DF6600"/>
    <w:rsid w:val="00E019D0"/>
    <w:rsid w:val="00E12B2B"/>
    <w:rsid w:val="00E13CB2"/>
    <w:rsid w:val="00E2058B"/>
    <w:rsid w:val="00E25418"/>
    <w:rsid w:val="00E27B88"/>
    <w:rsid w:val="00E3205A"/>
    <w:rsid w:val="00E34534"/>
    <w:rsid w:val="00E3631E"/>
    <w:rsid w:val="00E4045B"/>
    <w:rsid w:val="00E41560"/>
    <w:rsid w:val="00E43075"/>
    <w:rsid w:val="00E43E44"/>
    <w:rsid w:val="00E51B67"/>
    <w:rsid w:val="00E51F5E"/>
    <w:rsid w:val="00E5332E"/>
    <w:rsid w:val="00E5738D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F1138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439DF"/>
    <w:rsid w:val="00F466A0"/>
    <w:rsid w:val="00F55D27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1776"/>
    <w:rsid w:val="00FD5700"/>
    <w:rsid w:val="00FD672E"/>
    <w:rsid w:val="00FE25BA"/>
    <w:rsid w:val="00FE25CF"/>
    <w:rsid w:val="00FE2E21"/>
    <w:rsid w:val="00FE31AF"/>
    <w:rsid w:val="00FE70A5"/>
    <w:rsid w:val="00FF1FF8"/>
    <w:rsid w:val="00FF7375"/>
    <w:rsid w:val="00FF75C3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74340"/>
    <w:pPr>
      <w:jc w:val="center"/>
    </w:pPr>
    <w:rPr>
      <w:rFonts w:ascii="Calibri" w:hAnsi="Calibri" w:cs="Calibri"/>
      <w:b/>
      <w:bCs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56A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purl.org/dc/elements/1.1/"/>
    <ds:schemaRef ds:uri="http://purl.org/dc/terms/"/>
    <ds:schemaRef ds:uri="http://schemas.microsoft.com/office/2006/documentManagement/types"/>
    <ds:schemaRef ds:uri="e9a5a534-d80e-4429-8569-37d59b1d7518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</TotalTime>
  <Pages>1</Pages>
  <Words>224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6</cp:revision>
  <cp:lastPrinted>2024-09-05T13:41:00Z</cp:lastPrinted>
  <dcterms:created xsi:type="dcterms:W3CDTF">2025-06-20T12:20:00Z</dcterms:created>
  <dcterms:modified xsi:type="dcterms:W3CDTF">2025-07-01T14:09:00Z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