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984" w:rsidP="00AC68C0" w:rsidRDefault="00032984" w14:paraId="64E01388" w14:textId="77777777">
      <w:pPr>
        <w:pStyle w:val="BodyText"/>
      </w:pPr>
    </w:p>
    <w:p w:rsidR="00193DCA" w:rsidP="00193DCA" w:rsidRDefault="00193DCA" w14:paraId="66B59909" w14:textId="653B4CB8">
      <w:pPr>
        <w:pStyle w:val="DocumentTitleA"/>
      </w:pPr>
      <w:r>
        <w:t>Training Record Review</w:t>
      </w:r>
    </w:p>
    <w:p w:rsidR="00CF3DE1" w:rsidP="00193DCA" w:rsidRDefault="00CF3DE1" w14:paraId="4A458848" w14:textId="77777777">
      <w:pPr>
        <w:pStyle w:val="DocumentTitleA"/>
      </w:pPr>
    </w:p>
    <w:tbl>
      <w:tblPr>
        <w:tblpPr w:leftFromText="180" w:rightFromText="180" w:vertAnchor="text" w:tblpY="1"/>
        <w:tblOverlap w:val="never"/>
        <w:tblW w:w="8891" w:type="dxa"/>
        <w:tblLook w:val="04A0" w:firstRow="1" w:lastRow="0" w:firstColumn="1" w:lastColumn="0" w:noHBand="0" w:noVBand="1"/>
      </w:tblPr>
      <w:tblGrid>
        <w:gridCol w:w="2174"/>
        <w:gridCol w:w="1376"/>
        <w:gridCol w:w="930"/>
        <w:gridCol w:w="4411"/>
      </w:tblGrid>
      <w:tr w:rsidRPr="00E27303" w:rsidR="00193DCA" w:rsidTr="4459D982" w14:paraId="3DA7368D" w14:textId="77777777">
        <w:trPr>
          <w:trHeight w:val="240"/>
        </w:trPr>
        <w:tc>
          <w:tcPr>
            <w:tcW w:w="8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370605" w:rsidR="00193DCA" w:rsidP="00370605" w:rsidRDefault="00193DCA" w14:paraId="17C7E1EC" w14:textId="77777777">
            <w:pPr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370605">
              <w:rPr>
                <w:rFonts w:asciiTheme="minorHAnsi" w:hAnsiTheme="minorHAnsi" w:cstheme="minorHAnsi"/>
                <w:b/>
                <w:bCs/>
                <w:lang w:eastAsia="en-GB"/>
              </w:rPr>
              <w:t>Staff Name:</w:t>
            </w:r>
          </w:p>
          <w:p w:rsidRPr="00193DCA" w:rsidR="00193DCA" w:rsidP="00370605" w:rsidRDefault="00193DCA" w14:paraId="6A32E5CF" w14:textId="77777777">
            <w:pPr>
              <w:rPr>
                <w:rFonts w:ascii="Source Sans 3 Light" w:hAnsi="Source Sans 3 Light" w:cs="Arial"/>
                <w:b/>
                <w:bCs/>
                <w:sz w:val="20"/>
                <w:szCs w:val="20"/>
                <w:lang w:eastAsia="en-GB"/>
              </w:rPr>
            </w:pPr>
            <w:r w:rsidRPr="00370605">
              <w:rPr>
                <w:rFonts w:asciiTheme="minorHAnsi" w:hAnsiTheme="minorHAnsi" w:cstheme="minorHAnsi"/>
                <w:b/>
                <w:bCs/>
                <w:lang w:eastAsia="en-GB"/>
              </w:rPr>
              <w:t>(Title)</w:t>
            </w:r>
          </w:p>
        </w:tc>
      </w:tr>
      <w:tr w:rsidRPr="00E27303" w:rsidR="00193DCA" w:rsidTr="4459D982" w14:paraId="725CD886" w14:textId="77777777">
        <w:trPr>
          <w:trHeight w:val="24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52E49ED5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27AE2287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193DCA" w:rsidR="00193DCA" w:rsidP="00370605" w:rsidRDefault="00193DCA" w14:paraId="5E6F6404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</w:tr>
      <w:tr w:rsidRPr="00E27303" w:rsidR="00193DCA" w:rsidTr="4459D982" w14:paraId="59BC0FCF" w14:textId="77777777">
        <w:trPr>
          <w:trHeight w:val="480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325F"/>
            <w:tcMar/>
            <w:vAlign w:val="center"/>
            <w:hideMark/>
          </w:tcPr>
          <w:p w:rsidRPr="00370605" w:rsidR="00193DCA" w:rsidP="4459D982" w:rsidRDefault="00193DCA" w14:paraId="6EEB7C2C" w14:textId="01A09E1E" w14:noSpellErr="1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eastAsia="en-GB"/>
              </w:rPr>
            </w:pPr>
            <w:r w:rsidRPr="4459D982" w:rsidR="00193DC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eastAsia="en-GB"/>
              </w:rPr>
              <w:t>I</w:t>
            </w:r>
            <w:r w:rsidRPr="4459D982" w:rsidR="00370605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eastAsia="en-GB"/>
              </w:rPr>
              <w:t>tem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325F"/>
            <w:tcMar/>
            <w:vAlign w:val="center"/>
            <w:hideMark/>
          </w:tcPr>
          <w:p w:rsidRPr="00370605" w:rsidR="00193DCA" w:rsidP="4459D982" w:rsidRDefault="00193DCA" w14:paraId="4B10C6C7" w14:textId="758CE8F8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eastAsia="en-GB"/>
              </w:rPr>
            </w:pPr>
            <w:r w:rsidRPr="4459D982" w:rsidR="00193DC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eastAsia="en-GB"/>
              </w:rPr>
              <w:t>P</w:t>
            </w:r>
            <w:r w:rsidRPr="4459D982" w:rsidR="00370605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eastAsia="en-GB"/>
              </w:rPr>
              <w:t>resent</w:t>
            </w:r>
            <w:r w:rsidRPr="4459D982" w:rsidR="3A5D1FB4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eastAsia="en-GB"/>
              </w:rPr>
              <w:t xml:space="preserve"> </w:t>
            </w:r>
            <w:r w:rsidRPr="4459D982" w:rsidR="00193DC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eastAsia="en-GB"/>
              </w:rPr>
              <w:t>(Y/N/N.A.)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325F"/>
            <w:tcMar/>
            <w:vAlign w:val="center"/>
            <w:hideMark/>
          </w:tcPr>
          <w:p w:rsidRPr="00370605" w:rsidR="00193DCA" w:rsidP="4459D982" w:rsidRDefault="00370605" w14:paraId="5DA68EAB" w14:textId="70473D67" w14:noSpellErr="1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eastAsia="en-GB"/>
              </w:rPr>
            </w:pPr>
            <w:r w:rsidRPr="4459D982" w:rsidR="00370605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eastAsia="en-GB"/>
              </w:rPr>
              <w:t>Reviewer Comment</w:t>
            </w:r>
          </w:p>
        </w:tc>
      </w:tr>
      <w:tr w:rsidRPr="00E27303" w:rsidR="00193DCA" w:rsidTr="4459D982" w14:paraId="09C7A1F3" w14:textId="77777777">
        <w:trPr>
          <w:trHeight w:val="270"/>
        </w:trPr>
        <w:tc>
          <w:tcPr>
            <w:tcW w:w="217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1EB7624D" w14:textId="77777777">
            <w:pPr>
              <w:jc w:val="center"/>
              <w:rPr>
                <w:rFonts w:ascii="Source Sans 3 Light" w:hAnsi="Source Sans 3 Light" w:cs="Arial"/>
                <w:b/>
                <w:bCs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7C42DF3D" w14:textId="77777777">
            <w:pPr>
              <w:jc w:val="center"/>
              <w:rPr>
                <w:rFonts w:ascii="Source Sans 3 Light" w:hAnsi="Source Sans 3 Light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2C7B1B00" w14:textId="77777777">
            <w:pPr>
              <w:jc w:val="center"/>
              <w:rPr>
                <w:rFonts w:ascii="Source Sans 3 Light" w:hAnsi="Source Sans 3 Light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Pr="00E27303" w:rsidR="00193DCA" w:rsidTr="4459D982" w14:paraId="7559CABD" w14:textId="77777777">
        <w:trPr>
          <w:trHeight w:val="240"/>
        </w:trPr>
        <w:tc>
          <w:tcPr>
            <w:tcW w:w="8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00325F"/>
            <w:tcMar/>
            <w:hideMark/>
          </w:tcPr>
          <w:p w:rsidRPr="00193DCA" w:rsidR="00193DCA" w:rsidP="00370605" w:rsidRDefault="00193DCA" w14:paraId="4A9C9DAD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9573EC">
              <w:rPr>
                <w:rFonts w:asciiTheme="minorHAnsi" w:hAnsiTheme="minorHAnsi" w:cstheme="minorHAnsi"/>
                <w:b/>
                <w:bCs/>
                <w:lang w:eastAsia="en-GB"/>
              </w:rPr>
              <w:t>1.</w:t>
            </w:r>
            <w:r w:rsidRPr="00193DC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370605">
              <w:rPr>
                <w:rFonts w:asciiTheme="minorHAnsi" w:hAnsiTheme="minorHAnsi" w:cstheme="minorHAnsi"/>
                <w:b/>
                <w:bCs/>
                <w:lang w:eastAsia="en-GB"/>
              </w:rPr>
              <w:t>Basic Required Items</w:t>
            </w:r>
          </w:p>
        </w:tc>
      </w:tr>
      <w:tr w:rsidRPr="00E27303" w:rsidR="00193DCA" w:rsidTr="4459D982" w14:paraId="29BF2709" w14:textId="77777777">
        <w:trPr>
          <w:trHeight w:val="240"/>
        </w:trPr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10C3AD26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Training Record Template (HR001-T01)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193DCA" w:rsidR="00193DCA" w:rsidP="00370605" w:rsidRDefault="00193DCA" w14:paraId="3DD64147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5F931CA7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 </w:t>
            </w:r>
          </w:p>
        </w:tc>
      </w:tr>
      <w:tr w:rsidRPr="00E27303" w:rsidR="00193DCA" w:rsidTr="4459D982" w14:paraId="3EFFA375" w14:textId="77777777">
        <w:trPr>
          <w:trHeight w:val="240"/>
        </w:trPr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25493B1E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Current Signed &amp; Dated CV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193DCA" w:rsidR="00193DCA" w:rsidP="00370605" w:rsidRDefault="00193DCA" w14:paraId="056DC63E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5F5AF1EB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 </w:t>
            </w:r>
          </w:p>
        </w:tc>
      </w:tr>
      <w:tr w:rsidRPr="00E27303" w:rsidR="00193DCA" w:rsidTr="4459D982" w14:paraId="2969F67C" w14:textId="77777777">
        <w:trPr>
          <w:trHeight w:val="240"/>
        </w:trPr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93DCA" w:rsidR="00193DCA" w:rsidP="00370605" w:rsidRDefault="00193DCA" w14:paraId="702E863C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Job Description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hideMark/>
          </w:tcPr>
          <w:p w:rsidRPr="00193DCA" w:rsidR="00193DCA" w:rsidP="00370605" w:rsidRDefault="00193DCA" w14:paraId="43E0979E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93DCA" w:rsidR="00193DCA" w:rsidP="00370605" w:rsidRDefault="00193DCA" w14:paraId="1A2570ED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 </w:t>
            </w:r>
          </w:p>
        </w:tc>
      </w:tr>
      <w:tr w:rsidRPr="00E27303" w:rsidR="00193DCA" w:rsidTr="4459D982" w14:paraId="36DDED24" w14:textId="77777777">
        <w:trPr>
          <w:trHeight w:val="240"/>
        </w:trPr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6121CA56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GCP Training Certificate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193DCA" w:rsidR="00193DCA" w:rsidP="00370605" w:rsidRDefault="00193DCA" w14:paraId="685C3688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34A4F1D3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 </w:t>
            </w:r>
          </w:p>
        </w:tc>
      </w:tr>
      <w:tr w:rsidRPr="00E27303" w:rsidR="00193DCA" w:rsidTr="4459D982" w14:paraId="145B11A5" w14:textId="77777777">
        <w:trPr>
          <w:trHeight w:val="24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7ADF4E79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63D27456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1BC5F52A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</w:tr>
      <w:tr w:rsidRPr="00E27303" w:rsidR="00193DCA" w:rsidTr="4459D982" w14:paraId="6D15FF59" w14:textId="77777777">
        <w:trPr>
          <w:trHeight w:val="240"/>
        </w:trPr>
        <w:tc>
          <w:tcPr>
            <w:tcW w:w="8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00325F"/>
            <w:tcMar/>
            <w:hideMark/>
          </w:tcPr>
          <w:p w:rsidRPr="00193DCA" w:rsidR="00193DCA" w:rsidP="00370605" w:rsidRDefault="00193DCA" w14:paraId="04C0A210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9573EC">
              <w:rPr>
                <w:rFonts w:asciiTheme="minorHAnsi" w:hAnsiTheme="minorHAnsi" w:cstheme="minorHAnsi"/>
                <w:b/>
                <w:bCs/>
                <w:lang w:eastAsia="en-GB"/>
              </w:rPr>
              <w:t>2.</w:t>
            </w:r>
            <w:r w:rsidRPr="00193DC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370605">
              <w:rPr>
                <w:rFonts w:asciiTheme="minorHAnsi" w:hAnsiTheme="minorHAnsi" w:cstheme="minorHAnsi"/>
                <w:b/>
                <w:bCs/>
                <w:lang w:eastAsia="en-GB"/>
              </w:rPr>
              <w:t>Changes in Employment</w:t>
            </w:r>
          </w:p>
        </w:tc>
      </w:tr>
      <w:tr w:rsidRPr="00E27303" w:rsidR="00193DCA" w:rsidTr="4459D982" w14:paraId="1BD37049" w14:textId="77777777">
        <w:trPr>
          <w:trHeight w:val="240"/>
        </w:trPr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7FF1FABB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Job Title/Previous Job Description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193DCA" w:rsidR="00193DCA" w:rsidP="00370605" w:rsidRDefault="00193DCA" w14:paraId="012CCC74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2EAC1CA3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 </w:t>
            </w:r>
          </w:p>
        </w:tc>
      </w:tr>
      <w:tr w:rsidRPr="00E27303" w:rsidR="00193DCA" w:rsidTr="4459D982" w14:paraId="6902D5B6" w14:textId="77777777">
        <w:trPr>
          <w:trHeight w:val="24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1987620C" w14:textId="77777777">
            <w:pPr>
              <w:ind w:firstLine="200" w:firstLineChars="100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79C9270F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34EC5197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</w:tr>
      <w:tr w:rsidRPr="00E27303" w:rsidR="00193DCA" w:rsidTr="4459D982" w14:paraId="63F59BDF" w14:textId="77777777">
        <w:trPr>
          <w:trHeight w:val="240"/>
        </w:trPr>
        <w:tc>
          <w:tcPr>
            <w:tcW w:w="8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00325F"/>
            <w:tcMar/>
            <w:hideMark/>
          </w:tcPr>
          <w:p w:rsidRPr="00193DCA" w:rsidR="00193DCA" w:rsidP="00370605" w:rsidRDefault="00193DCA" w14:paraId="2CCD8860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9573EC">
              <w:rPr>
                <w:rFonts w:asciiTheme="minorHAnsi" w:hAnsiTheme="minorHAnsi" w:cstheme="minorHAnsi"/>
                <w:b/>
                <w:bCs/>
                <w:lang w:eastAsia="en-GB"/>
              </w:rPr>
              <w:t>3.</w:t>
            </w:r>
            <w:r w:rsidRPr="00193DC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370605">
              <w:rPr>
                <w:rFonts w:asciiTheme="minorHAnsi" w:hAnsiTheme="minorHAnsi" w:cstheme="minorHAnsi"/>
                <w:b/>
                <w:bCs/>
                <w:lang w:eastAsia="en-GB"/>
              </w:rPr>
              <w:t>Role Specific Requirements</w:t>
            </w:r>
          </w:p>
        </w:tc>
      </w:tr>
      <w:tr w:rsidRPr="00E27303" w:rsidR="00193DCA" w:rsidTr="4459D982" w14:paraId="1D622390" w14:textId="77777777">
        <w:trPr>
          <w:trHeight w:val="240"/>
        </w:trPr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6069A169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Clinical Trials Monitor Competency Assessment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193DCA" w:rsidR="00193DCA" w:rsidP="00370605" w:rsidRDefault="00193DCA" w14:paraId="4F622C75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04507340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 </w:t>
            </w:r>
          </w:p>
        </w:tc>
      </w:tr>
      <w:tr w:rsidRPr="00E27303" w:rsidR="00193DCA" w:rsidTr="4459D982" w14:paraId="404ED75F" w14:textId="77777777">
        <w:trPr>
          <w:trHeight w:val="240"/>
        </w:trPr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58FAFF76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 xml:space="preserve">Auditor Competency Assessment 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193DCA" w:rsidR="00193DCA" w:rsidP="00370605" w:rsidRDefault="00193DCA" w14:paraId="30273BE4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6C31747D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 </w:t>
            </w:r>
          </w:p>
        </w:tc>
      </w:tr>
      <w:tr w:rsidRPr="00E27303" w:rsidR="00193DCA" w:rsidTr="4459D982" w14:paraId="0100CE7E" w14:textId="77777777">
        <w:trPr>
          <w:trHeight w:val="240"/>
        </w:trPr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2BA92A02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Competency Assessment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193DCA" w:rsidR="00193DCA" w:rsidP="00370605" w:rsidRDefault="00193DCA" w14:paraId="13BD680B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644D3540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</w:tr>
      <w:tr w:rsidRPr="00E27303" w:rsidR="00193DCA" w:rsidTr="4459D982" w14:paraId="01C50984" w14:textId="77777777">
        <w:trPr>
          <w:trHeight w:val="24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16FE5D04" w14:textId="77777777">
            <w:pPr>
              <w:ind w:firstLine="200" w:firstLineChars="100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3743207F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25427667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</w:tr>
      <w:tr w:rsidRPr="00E27303" w:rsidR="00193DCA" w:rsidTr="4459D982" w14:paraId="58A7E31A" w14:textId="77777777">
        <w:trPr>
          <w:trHeight w:val="240"/>
        </w:trPr>
        <w:tc>
          <w:tcPr>
            <w:tcW w:w="8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00325F"/>
            <w:tcMar/>
            <w:hideMark/>
          </w:tcPr>
          <w:p w:rsidRPr="00193DCA" w:rsidR="00193DCA" w:rsidP="00370605" w:rsidRDefault="00193DCA" w14:paraId="7F0AB3FD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9573EC">
              <w:rPr>
                <w:rFonts w:asciiTheme="minorHAnsi" w:hAnsiTheme="minorHAnsi" w:cstheme="minorHAnsi"/>
                <w:b/>
                <w:bCs/>
                <w:lang w:eastAsia="en-GB"/>
              </w:rPr>
              <w:t>4</w:t>
            </w:r>
            <w:r w:rsidRPr="00193DC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. </w:t>
            </w:r>
            <w:r w:rsidRPr="00370605">
              <w:rPr>
                <w:rFonts w:asciiTheme="minorHAnsi" w:hAnsiTheme="minorHAnsi" w:cstheme="minorHAnsi"/>
                <w:b/>
                <w:bCs/>
                <w:lang w:eastAsia="en-GB"/>
              </w:rPr>
              <w:t>Accessibility</w:t>
            </w:r>
          </w:p>
        </w:tc>
      </w:tr>
      <w:tr w:rsidRPr="00E27303" w:rsidR="00193DCA" w:rsidTr="4459D982" w14:paraId="1DE5FED3" w14:textId="77777777">
        <w:trPr>
          <w:trHeight w:val="480"/>
        </w:trPr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3BC04678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Is the training record available for review and audit when required?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193DCA" w:rsidR="00193DCA" w:rsidP="00370605" w:rsidRDefault="00193DCA" w14:paraId="5A5C4441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20B36993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 </w:t>
            </w:r>
          </w:p>
        </w:tc>
      </w:tr>
      <w:tr w:rsidRPr="00E27303" w:rsidR="00193DCA" w:rsidTr="4459D982" w14:paraId="3C2F0FC9" w14:textId="77777777">
        <w:trPr>
          <w:trHeight w:val="24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1B6DB700" w14:textId="77777777">
            <w:pPr>
              <w:ind w:firstLine="200" w:firstLineChars="100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5B124660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6722C6BC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</w:tr>
      <w:tr w:rsidRPr="00E27303" w:rsidR="00193DCA" w:rsidTr="4459D982" w14:paraId="098BB503" w14:textId="77777777">
        <w:trPr>
          <w:trHeight w:val="240"/>
        </w:trPr>
        <w:tc>
          <w:tcPr>
            <w:tcW w:w="8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00325F"/>
            <w:tcMar/>
            <w:hideMark/>
          </w:tcPr>
          <w:p w:rsidRPr="00193DCA" w:rsidR="00193DCA" w:rsidP="00370605" w:rsidRDefault="00193DCA" w14:paraId="747D64AA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370605">
              <w:rPr>
                <w:rFonts w:asciiTheme="minorHAnsi" w:hAnsiTheme="minorHAnsi" w:cstheme="minorHAnsi"/>
                <w:b/>
                <w:bCs/>
                <w:lang w:eastAsia="en-GB"/>
              </w:rPr>
              <w:t>5</w:t>
            </w:r>
            <w:r w:rsidRPr="00193DC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>.</w:t>
            </w:r>
            <w:r w:rsidRPr="00370605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 Training</w:t>
            </w:r>
          </w:p>
        </w:tc>
      </w:tr>
      <w:tr w:rsidRPr="00E27303" w:rsidR="00193DCA" w:rsidTr="4459D982" w14:paraId="5C75E910" w14:textId="77777777">
        <w:trPr>
          <w:trHeight w:val="240"/>
        </w:trPr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4FABF341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Evidence of SOP/Policy/Guideline Training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193DCA" w:rsidR="00193DCA" w:rsidP="00370605" w:rsidRDefault="00193DCA" w14:paraId="129FE32D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1ADAF1AB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 </w:t>
            </w:r>
          </w:p>
        </w:tc>
      </w:tr>
      <w:tr w:rsidRPr="00E27303" w:rsidR="00193DCA" w:rsidTr="4459D982" w14:paraId="2E8D4B4E" w14:textId="77777777">
        <w:trPr>
          <w:trHeight w:val="240"/>
        </w:trPr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327AF0A4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Evidence of Training Courses Attended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193DCA" w:rsidR="00193DCA" w:rsidP="00370605" w:rsidRDefault="00193DCA" w14:paraId="316E97A6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7ABC8D7F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</w:tr>
      <w:tr w:rsidRPr="00E27303" w:rsidR="00193DCA" w:rsidTr="4459D982" w14:paraId="66E64B8A" w14:textId="77777777">
        <w:trPr>
          <w:trHeight w:val="240"/>
        </w:trPr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7D8EC713" w14:textId="4A9922AE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</w:rPr>
              <w:t>Mandatory NHS</w:t>
            </w:r>
            <w:r w:rsidR="00ED7B65">
              <w:rPr>
                <w:rFonts w:ascii="Source Sans 3 Light" w:hAnsi="Source Sans 3 Light" w:cs="Arial"/>
                <w:sz w:val="20"/>
                <w:szCs w:val="20"/>
              </w:rPr>
              <w:t xml:space="preserve"> Training</w:t>
            </w:r>
            <w:r w:rsidRPr="00193DCA">
              <w:rPr>
                <w:rFonts w:ascii="Source Sans 3 Light" w:hAnsi="Source Sans 3 Light" w:cs="Arial"/>
                <w:sz w:val="20"/>
                <w:szCs w:val="20"/>
              </w:rPr>
              <w:t xml:space="preserve"> /</w:t>
            </w:r>
            <w:r w:rsidR="00ED7B65">
              <w:rPr>
                <w:rFonts w:ascii="Source Sans 3 Light" w:hAnsi="Source Sans 3 Light" w:cs="Arial"/>
                <w:sz w:val="20"/>
                <w:szCs w:val="20"/>
              </w:rPr>
              <w:t xml:space="preserve"> </w:t>
            </w:r>
            <w:r w:rsidRPr="00193DCA">
              <w:rPr>
                <w:rFonts w:ascii="Source Sans 3 Light" w:hAnsi="Source Sans 3 Light" w:cs="Arial"/>
                <w:sz w:val="20"/>
                <w:szCs w:val="20"/>
              </w:rPr>
              <w:t>UoE Learn Training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193DCA" w:rsidR="00193DCA" w:rsidP="00370605" w:rsidRDefault="00193DCA" w14:paraId="697818A3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93DCA" w:rsidR="00193DCA" w:rsidP="00370605" w:rsidRDefault="00193DCA" w14:paraId="3F56256B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</w:tr>
      <w:tr w:rsidRPr="00E27303" w:rsidR="00193DCA" w:rsidTr="4459D982" w14:paraId="5D512D10" w14:textId="77777777">
        <w:trPr>
          <w:trHeight w:val="240"/>
        </w:trPr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hideMark/>
          </w:tcPr>
          <w:p w:rsidR="00370605" w:rsidP="00370605" w:rsidRDefault="00370605" w14:paraId="2C28A477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  <w:p w:rsidRPr="00193DCA" w:rsidR="00370605" w:rsidP="00370605" w:rsidRDefault="00370605" w14:paraId="2BECECE3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3B488EB1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6996E80D" w14:textId="77777777">
            <w:pPr>
              <w:jc w:val="center"/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</w:tr>
      <w:tr w:rsidRPr="00E27303" w:rsidR="00193DCA" w:rsidTr="4459D982" w14:paraId="42BC923F" w14:textId="77777777">
        <w:trPr>
          <w:trHeight w:val="240"/>
        </w:trPr>
        <w:tc>
          <w:tcPr>
            <w:tcW w:w="8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370605" w:rsidP="00370605" w:rsidRDefault="00193DCA" w14:paraId="41617974" w14:textId="66880196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370605">
              <w:rPr>
                <w:rFonts w:asciiTheme="minorHAnsi" w:hAnsiTheme="minorHAnsi" w:cstheme="minorHAnsi"/>
                <w:b/>
                <w:lang w:eastAsia="en-GB"/>
              </w:rPr>
              <w:t>Additional Comments:</w:t>
            </w:r>
          </w:p>
          <w:p w:rsidRPr="00370605" w:rsidR="00370605" w:rsidP="00370605" w:rsidRDefault="00370605" w14:paraId="6031816D" w14:textId="77777777">
            <w:pPr>
              <w:rPr>
                <w:rFonts w:asciiTheme="minorHAnsi" w:hAnsiTheme="minorHAnsi" w:cstheme="minorHAnsi"/>
                <w:b/>
                <w:lang w:eastAsia="en-GB"/>
              </w:rPr>
            </w:pPr>
          </w:p>
          <w:p w:rsidRPr="00193DCA" w:rsidR="00193DCA" w:rsidP="00370605" w:rsidRDefault="00193DCA" w14:paraId="43417F4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Pr="00E27303" w:rsidR="00193DCA" w:rsidTr="4459D982" w14:paraId="1D931A1C" w14:textId="77777777">
        <w:trPr>
          <w:trHeight w:val="240"/>
        </w:trPr>
        <w:tc>
          <w:tcPr>
            <w:tcW w:w="21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5743515A" w14:textId="77777777">
            <w:pP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193DCA" w:rsidR="00193DCA" w:rsidP="00370605" w:rsidRDefault="00193DCA" w14:paraId="4C94DB1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="00193DCA" w:rsidP="00370605" w:rsidRDefault="00193DCA" w14:paraId="591EC90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  <w:p w:rsidR="00193DCA" w:rsidP="00370605" w:rsidRDefault="00193DCA" w14:paraId="2C9D209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  <w:p w:rsidRPr="00193DCA" w:rsidR="00193DCA" w:rsidP="00370605" w:rsidRDefault="00193DCA" w14:paraId="05A4C7D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Pr="00E27303" w:rsidR="00193DCA" w:rsidTr="4459D982" w14:paraId="2F5C3A69" w14:textId="77777777">
        <w:trPr>
          <w:trHeight w:val="480"/>
        </w:trPr>
        <w:tc>
          <w:tcPr>
            <w:tcW w:w="8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325F"/>
            <w:tcMar/>
            <w:vAlign w:val="center"/>
            <w:hideMark/>
          </w:tcPr>
          <w:p w:rsidRPr="00370605" w:rsidR="00193DCA" w:rsidP="00370605" w:rsidRDefault="00193DCA" w14:paraId="2F5D74F2" w14:textId="77777777">
            <w:pPr>
              <w:rPr>
                <w:rFonts w:asciiTheme="minorHAnsi" w:hAnsiTheme="minorHAnsi" w:cstheme="minorHAnsi"/>
                <w:lang w:eastAsia="en-GB"/>
              </w:rPr>
            </w:pPr>
            <w:r w:rsidRPr="00370605">
              <w:rPr>
                <w:rFonts w:asciiTheme="minorHAnsi" w:hAnsiTheme="minorHAnsi" w:cstheme="minorHAnsi"/>
                <w:b/>
                <w:bCs/>
                <w:lang w:eastAsia="en-GB"/>
              </w:rPr>
              <w:t>Training Record Review Completed by:</w:t>
            </w:r>
          </w:p>
        </w:tc>
      </w:tr>
      <w:tr w:rsidRPr="00E27303" w:rsidR="00193DCA" w:rsidTr="4459D982" w14:paraId="7636FE8D" w14:textId="77777777">
        <w:trPr>
          <w:trHeight w:val="480"/>
        </w:trPr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193DCA" w:rsidR="009573EC" w:rsidP="009573EC" w:rsidRDefault="009573EC" w14:paraId="21498E7B" w14:textId="7777777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</w:pPr>
            <w:r w:rsidRPr="00193DCA"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  <w:t>QA Manager, or designee</w:t>
            </w:r>
          </w:p>
          <w:p w:rsidRPr="00193DCA" w:rsidR="009573EC" w:rsidP="009573EC" w:rsidRDefault="009573EC" w14:paraId="1DEBB9A9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  <w:p w:rsidRPr="00193DCA" w:rsidR="009573EC" w:rsidP="009573EC" w:rsidRDefault="009573EC" w14:paraId="773E4BFA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Signed:</w:t>
            </w:r>
          </w:p>
          <w:p w:rsidRPr="00193DCA" w:rsidR="009573EC" w:rsidP="009573EC" w:rsidRDefault="009573EC" w14:paraId="2BF5AFE1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  <w:p w:rsidRPr="00193DCA" w:rsidR="009573EC" w:rsidP="009573EC" w:rsidRDefault="009573EC" w14:paraId="0B692089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  <w:p w:rsidRPr="00193DCA" w:rsidR="009573EC" w:rsidP="009573EC" w:rsidRDefault="009573EC" w14:paraId="5B11DA6B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 xml:space="preserve">Print Name: </w:t>
            </w:r>
          </w:p>
          <w:p w:rsidRPr="00193DCA" w:rsidR="009573EC" w:rsidP="009573EC" w:rsidRDefault="009573EC" w14:paraId="56F532FB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(Title)</w:t>
            </w:r>
          </w:p>
          <w:p w:rsidRPr="00193DCA" w:rsidR="009573EC" w:rsidP="009573EC" w:rsidRDefault="009573EC" w14:paraId="17B1A78B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  <w:p w:rsidRPr="00193DCA" w:rsidR="009573EC" w:rsidP="009573EC" w:rsidRDefault="009573EC" w14:paraId="1575499A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  <w:p w:rsidR="009573EC" w:rsidP="009573EC" w:rsidRDefault="009573EC" w14:paraId="4F956512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Date:</w:t>
            </w:r>
          </w:p>
          <w:p w:rsidRPr="00193DCA" w:rsidR="00FE2688" w:rsidP="009573EC" w:rsidRDefault="00FE2688" w14:paraId="04B1054C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  <w:p w:rsidRPr="00193DCA" w:rsidR="00193DCA" w:rsidP="009573EC" w:rsidRDefault="00193DCA" w14:paraId="505B5EA1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  <w:tc>
          <w:tcPr>
            <w:tcW w:w="5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0370605" w:rsidP="00370605" w:rsidRDefault="00370605" w14:paraId="79A8570F" w14:textId="77777777">
            <w:pPr>
              <w:rPr>
                <w:rFonts w:ascii="Calibri" w:hAnsi="Calibri" w:cs="Calibri"/>
                <w:b/>
                <w:sz w:val="20"/>
                <w:szCs w:val="20"/>
                <w:lang w:eastAsia="en-GB"/>
              </w:rPr>
            </w:pPr>
          </w:p>
          <w:p w:rsidRPr="00193DCA" w:rsidR="00193DCA" w:rsidP="00370605" w:rsidRDefault="00193DCA" w14:paraId="5C4A1B88" w14:textId="1371391A">
            <w:pPr>
              <w:rPr>
                <w:rFonts w:ascii="Calibri" w:hAnsi="Calibri" w:cs="Calibri"/>
                <w:b/>
                <w:sz w:val="20"/>
                <w:szCs w:val="20"/>
                <w:lang w:eastAsia="en-GB"/>
              </w:rPr>
            </w:pPr>
            <w:r w:rsidRPr="00193DCA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 xml:space="preserve">Line Manager </w:t>
            </w:r>
            <w:r w:rsidRPr="00193DCA">
              <w:rPr>
                <w:rFonts w:ascii="Calibri" w:hAnsi="Calibri" w:cs="Calibri"/>
                <w:b/>
                <w:i/>
                <w:sz w:val="20"/>
                <w:szCs w:val="20"/>
                <w:lang w:eastAsia="en-GB"/>
              </w:rPr>
              <w:t>(to be completed at annual appraisal)</w:t>
            </w:r>
          </w:p>
          <w:p w:rsidRPr="00193DCA" w:rsidR="00193DCA" w:rsidP="00370605" w:rsidRDefault="00193DCA" w14:paraId="220F1077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  <w:p w:rsidRPr="00193DCA" w:rsidR="00193DCA" w:rsidP="00370605" w:rsidRDefault="00193DCA" w14:paraId="36F779D3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Signed:</w:t>
            </w:r>
          </w:p>
          <w:p w:rsidRPr="00193DCA" w:rsidR="00193DCA" w:rsidP="00370605" w:rsidRDefault="00193DCA" w14:paraId="4F097043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  <w:p w:rsidRPr="00193DCA" w:rsidR="00193DCA" w:rsidP="00370605" w:rsidRDefault="00193DCA" w14:paraId="3824A7A9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  <w:p w:rsidRPr="00193DCA" w:rsidR="00193DCA" w:rsidP="00370605" w:rsidRDefault="00193DCA" w14:paraId="7140D8C1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 xml:space="preserve">Print Name: </w:t>
            </w:r>
          </w:p>
          <w:p w:rsidRPr="00193DCA" w:rsidR="00193DCA" w:rsidP="00370605" w:rsidRDefault="00193DCA" w14:paraId="5FC86690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(Title)</w:t>
            </w:r>
          </w:p>
          <w:p w:rsidRPr="00193DCA" w:rsidR="00193DCA" w:rsidP="00370605" w:rsidRDefault="00193DCA" w14:paraId="2613854B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  <w:p w:rsidRPr="00193DCA" w:rsidR="00193DCA" w:rsidP="00370605" w:rsidRDefault="00193DCA" w14:paraId="55ED6610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  <w:p w:rsidRPr="00193DCA" w:rsidR="00193DCA" w:rsidP="00370605" w:rsidRDefault="00193DCA" w14:paraId="0F714929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  <w:r w:rsidRPr="00193DCA">
              <w:rPr>
                <w:rFonts w:ascii="Source Sans 3 Light" w:hAnsi="Source Sans 3 Light" w:cs="Arial"/>
                <w:sz w:val="20"/>
                <w:szCs w:val="20"/>
                <w:lang w:eastAsia="en-GB"/>
              </w:rPr>
              <w:t>Date:</w:t>
            </w:r>
          </w:p>
          <w:p w:rsidRPr="00193DCA" w:rsidR="009573EC" w:rsidP="00370605" w:rsidRDefault="009573EC" w14:paraId="0810591A" w14:textId="77777777">
            <w:pPr>
              <w:rPr>
                <w:rFonts w:ascii="Source Sans 3 Light" w:hAnsi="Source Sans 3 Light" w:cs="Arial"/>
                <w:sz w:val="20"/>
                <w:szCs w:val="20"/>
                <w:lang w:eastAsia="en-GB"/>
              </w:rPr>
            </w:pPr>
          </w:p>
        </w:tc>
      </w:tr>
    </w:tbl>
    <w:p w:rsidRPr="00CE2274" w:rsidR="00193DCA" w:rsidP="00CE2274" w:rsidRDefault="00193DCA" w14:paraId="6D159523" w14:textId="77777777">
      <w:pPr>
        <w:pStyle w:val="DocumentTitleA"/>
      </w:pPr>
    </w:p>
    <w:p w:rsidRPr="00FE70A5" w:rsidR="00F74320" w:rsidP="00AC68C0" w:rsidRDefault="00F74320" w14:paraId="363681A9" w14:textId="77777777">
      <w:pPr>
        <w:pStyle w:val="BodyText"/>
      </w:pPr>
    </w:p>
    <w:p w:rsidRPr="000C369F" w:rsidR="00B27BC1" w:rsidP="00CE2274" w:rsidRDefault="00B27BC1" w14:paraId="755297F4" w14:textId="77777777">
      <w:pPr>
        <w:pStyle w:val="DocumentTitleA"/>
      </w:pPr>
    </w:p>
    <w:sectPr w:rsidRPr="000C369F" w:rsidR="00B27BC1" w:rsidSect="00B84D01">
      <w:headerReference w:type="default" r:id="rId11"/>
      <w:footerReference w:type="even" r:id="rId12"/>
      <w:footerReference w:type="default" r:id="rId13"/>
      <w:pgSz w:w="11906" w:h="16838" w:orient="portrait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1BBC" w:rsidRDefault="00291BBC" w14:paraId="31B06543" w14:textId="77777777">
      <w:r>
        <w:separator/>
      </w:r>
    </w:p>
  </w:endnote>
  <w:endnote w:type="continuationSeparator" w:id="0">
    <w:p w:rsidR="00291BBC" w:rsidRDefault="00291BBC" w14:paraId="6F922B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:rsidR="009C7228" w:rsidP="008E1793" w:rsidRDefault="009C7228" w14:paraId="680FEAEF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E938E1" w:rsidP="009C7228" w:rsidRDefault="00E938E1" w14:paraId="45B4CD55" w14:textId="77777777">
    <w:pPr>
      <w:pStyle w:val="Footer"/>
      <w:ind w:right="360"/>
    </w:pPr>
  </w:p>
  <w:p w:rsidR="00A922ED" w:rsidRDefault="00A922ED" w14:paraId="4907C38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:rsidR="009C7228" w:rsidP="008E1793" w:rsidRDefault="009C7228" w14:paraId="68EBF8AD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sdt>
    <w:sdtPr>
      <w:rPr>
        <w:rFonts w:ascii="Calibri Light" w:hAnsi="Calibri Light" w:eastAsia="Aptos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rFonts w:ascii="Calibri Light" w:hAnsi="Calibri Light" w:eastAsia="Aptos" w:cs="Calibri Light"/>
        <w:b w:val="1"/>
        <w:bCs w:val="1"/>
        <w:color w:val="041E42"/>
        <w:sz w:val="18"/>
        <w:szCs w:val="18"/>
      </w:rPr>
    </w:sdtEndPr>
    <w:sdtContent>
      <w:p w:rsidRPr="006E6AE2" w:rsidR="006E6AE2" w:rsidP="00F807CD" w:rsidRDefault="006E6AE2" w14:paraId="3FB00354" w14:textId="77777777">
        <w:pPr>
          <w:framePr w:w="640" w:wrap="none" w:hAnchor="page" w:vAnchor="text" w:x="10932" w:y="-837"/>
          <w:tabs>
            <w:tab w:val="center" w:pos="4513"/>
            <w:tab w:val="right" w:pos="9026"/>
          </w:tabs>
          <w:rPr>
            <w:rFonts w:ascii="Calibri Light" w:hAnsi="Calibri Light" w:eastAsia="Aptos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hAnsi="Calibri Light" w:eastAsia="Aptos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hAnsi="Calibri Light" w:eastAsia="Aptos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hAnsi="Calibri Light" w:eastAsia="Aptos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hAnsi="Calibri Light" w:eastAsia="Aptos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hAnsi="Calibri Light" w:eastAsia="Aptos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hAnsi="Calibri Light" w:eastAsia="Aptos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:rsidR="008B0E17" w:rsidP="009C7228" w:rsidRDefault="003A757D" w14:paraId="5E7C785E" w14:textId="079F5C6D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3A757D" w:rsidR="00F55C47" w:rsidP="00F55C47" w:rsidRDefault="00F55C47" w14:paraId="12736E16" w14:textId="77777777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A757D">
                            <w:rPr>
                              <w:sz w:val="16"/>
                              <w:szCs w:val="16"/>
                            </w:rPr>
                            <w:t>QA00</w:t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3A757D">
                            <w:rPr>
                              <w:sz w:val="16"/>
                              <w:szCs w:val="16"/>
                            </w:rPr>
                            <w:t>-T01 v</w:t>
                          </w: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  <w:r w:rsidRPr="003A757D">
                            <w:rPr>
                              <w:sz w:val="16"/>
                              <w:szCs w:val="16"/>
                            </w:rPr>
                            <w:t>.0</w:t>
                          </w:r>
                        </w:p>
                        <w:p w:rsidR="006E6AE2" w:rsidP="003A757D" w:rsidRDefault="006E6AE2" w14:paraId="68AF77F7" w14:textId="4BFB7A3A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15CFC7">
              <v:stroke joinstyle="miter"/>
              <v:path gradientshapeok="t" o:connecttype="rect"/>
            </v:shapetype>
            <v:shape id="Text Box 14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>
              <v:textbox>
                <w:txbxContent>
                  <w:p w:rsidRPr="003A757D" w:rsidR="00F55C47" w:rsidP="00F55C47" w:rsidRDefault="00F55C47" w14:paraId="12736E16" w14:textId="77777777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3A757D">
                      <w:rPr>
                        <w:sz w:val="16"/>
                        <w:szCs w:val="16"/>
                      </w:rPr>
                      <w:t>QA00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3A757D">
                      <w:rPr>
                        <w:sz w:val="16"/>
                        <w:szCs w:val="16"/>
                      </w:rPr>
                      <w:t>-T01 v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  <w:r w:rsidRPr="003A757D">
                      <w:rPr>
                        <w:sz w:val="16"/>
                        <w:szCs w:val="16"/>
                      </w:rPr>
                      <w:t>.0</w:t>
                    </w:r>
                  </w:p>
                  <w:p w:rsidR="006E6AE2" w:rsidP="003A757D" w:rsidRDefault="006E6AE2" w14:paraId="68AF77F7" w14:textId="4BFB7A3A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A0BBA" w:rsidR="006E6AE2" w:rsidP="006E6AE2" w:rsidRDefault="006E6AE2" w14:paraId="294010B0" w14:textId="57EDBA03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5A36AB">
                            <w:t>HR</w:t>
                          </w:r>
                          <w:r w:rsidR="00022A7F">
                            <w:t>00</w:t>
                          </w:r>
                          <w:r w:rsidR="005A36AB">
                            <w:t>1-F01</w:t>
                          </w:r>
                          <w:r w:rsidR="000C369F">
                            <w:t xml:space="preserve"> v</w:t>
                          </w:r>
                          <w:r w:rsidR="00B62AB6">
                            <w:t>4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>Effective Date:</w:t>
                          </w:r>
                          <w:r w:rsidR="00C35128">
                            <w:t xml:space="preserve"> </w:t>
                          </w:r>
                          <w:r w:rsidR="004D61BB">
                            <w:t>13 MAR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6F42ACCA">
              <v:stroke joinstyle="miter"/>
              <v:path gradientshapeok="t" o:connecttype="rect"/>
            </v:shapetype>
            <v:shape id="_x0000_s1027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>
              <v:textbox>
                <w:txbxContent>
                  <w:p w:rsidRPr="009A0BBA" w:rsidR="006E6AE2" w:rsidP="006E6AE2" w:rsidRDefault="006E6AE2" w14:paraId="294010B0" w14:textId="57EDBA03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5A36AB">
                      <w:t>HR</w:t>
                    </w:r>
                    <w:r w:rsidR="00022A7F">
                      <w:t>00</w:t>
                    </w:r>
                    <w:r w:rsidR="005A36AB">
                      <w:t>1-F01</w:t>
                    </w:r>
                    <w:r w:rsidR="000C369F">
                      <w:t xml:space="preserve"> v</w:t>
                    </w:r>
                    <w:r w:rsidR="00B62AB6">
                      <w:t>4</w:t>
                    </w:r>
                    <w:r w:rsidR="000C369F">
                      <w:t>.0</w:t>
                    </w:r>
                    <w:r w:rsidR="000C369F">
                      <w:br/>
                      <w:t>Effective Date:</w:t>
                    </w:r>
                    <w:r w:rsidR="00C35128">
                      <w:t xml:space="preserve"> </w:t>
                    </w:r>
                    <w:r w:rsidR="004D61BB">
                      <w:t>13 MAR 2025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B13A3" w:rsidR="006E6AE2" w:rsidP="006E6AE2" w:rsidRDefault="006E6AE2" w14:paraId="6B428CF7" w14:textId="77777777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1028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w14:anchorId="559F9A53">
              <v:textbox>
                <w:txbxContent>
                  <w:p w:rsidRPr="009B13A3" w:rsidR="006E6AE2" w:rsidP="006E6AE2" w:rsidRDefault="006E6AE2" w14:paraId="6B428CF7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:rsidR="00A922ED" w:rsidRDefault="00A922ED" w14:paraId="062CE8F9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1BBC" w:rsidRDefault="00291BBC" w14:paraId="3C3C7A0E" w14:textId="77777777">
      <w:r>
        <w:separator/>
      </w:r>
    </w:p>
  </w:footnote>
  <w:footnote w:type="continuationSeparator" w:id="0">
    <w:p w:rsidR="00291BBC" w:rsidRDefault="00291BBC" w14:paraId="1DD6184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862648" w:rsidR="008B0E17" w:rsidP="00862648" w:rsidRDefault="009A0BBA" w14:paraId="5D1EDD0C" w14:textId="7777777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2ED" w:rsidRDefault="00A922ED" w14:paraId="7762E391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hint="default" w:ascii="Arial" w:hAnsi="Arial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5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83840853">
    <w:abstractNumId w:val="3"/>
  </w:num>
  <w:num w:numId="2" w16cid:durableId="414785922">
    <w:abstractNumId w:val="4"/>
  </w:num>
  <w:num w:numId="3" w16cid:durableId="271670744">
    <w:abstractNumId w:val="0"/>
  </w:num>
  <w:num w:numId="4" w16cid:durableId="1802457831">
    <w:abstractNumId w:val="2"/>
  </w:num>
  <w:num w:numId="5" w16cid:durableId="79107731">
    <w:abstractNumId w:val="1"/>
  </w:num>
  <w:num w:numId="6" w16cid:durableId="868178813">
    <w:abstractNumId w:val="6"/>
  </w:num>
  <w:num w:numId="7" w16cid:durableId="191103694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322D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50B6"/>
    <w:rsid w:val="0007522B"/>
    <w:rsid w:val="00084849"/>
    <w:rsid w:val="000900F8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93DCA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911"/>
    <w:rsid w:val="00237C68"/>
    <w:rsid w:val="00245C8D"/>
    <w:rsid w:val="002511F5"/>
    <w:rsid w:val="00253D07"/>
    <w:rsid w:val="002708F0"/>
    <w:rsid w:val="00271AB2"/>
    <w:rsid w:val="0027678A"/>
    <w:rsid w:val="00291BBC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0605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2060"/>
    <w:rsid w:val="003D4424"/>
    <w:rsid w:val="003D4912"/>
    <w:rsid w:val="003D49E4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5042"/>
    <w:rsid w:val="004C6D19"/>
    <w:rsid w:val="004D001C"/>
    <w:rsid w:val="004D148E"/>
    <w:rsid w:val="004D61BB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60321"/>
    <w:rsid w:val="00571DB0"/>
    <w:rsid w:val="005814CA"/>
    <w:rsid w:val="005936F0"/>
    <w:rsid w:val="005A066C"/>
    <w:rsid w:val="005A21CC"/>
    <w:rsid w:val="005A36AB"/>
    <w:rsid w:val="005A7B8D"/>
    <w:rsid w:val="005B0D21"/>
    <w:rsid w:val="005B0FC5"/>
    <w:rsid w:val="005B7EDD"/>
    <w:rsid w:val="005C234E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2DA8"/>
    <w:rsid w:val="006558F2"/>
    <w:rsid w:val="00656849"/>
    <w:rsid w:val="00656890"/>
    <w:rsid w:val="00670165"/>
    <w:rsid w:val="00677D74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6F79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672B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B234E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3EC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B748D"/>
    <w:rsid w:val="00AC68C0"/>
    <w:rsid w:val="00AD0F7C"/>
    <w:rsid w:val="00AD1A24"/>
    <w:rsid w:val="00AE0872"/>
    <w:rsid w:val="00AE3DF0"/>
    <w:rsid w:val="00AE4CA9"/>
    <w:rsid w:val="00AF4341"/>
    <w:rsid w:val="00AF594A"/>
    <w:rsid w:val="00AF6612"/>
    <w:rsid w:val="00AF77B3"/>
    <w:rsid w:val="00B0038F"/>
    <w:rsid w:val="00B014E0"/>
    <w:rsid w:val="00B024B4"/>
    <w:rsid w:val="00B211F2"/>
    <w:rsid w:val="00B22CF3"/>
    <w:rsid w:val="00B27BC1"/>
    <w:rsid w:val="00B37C25"/>
    <w:rsid w:val="00B4467E"/>
    <w:rsid w:val="00B45848"/>
    <w:rsid w:val="00B513F2"/>
    <w:rsid w:val="00B5422B"/>
    <w:rsid w:val="00B62AB6"/>
    <w:rsid w:val="00B700A1"/>
    <w:rsid w:val="00B706C1"/>
    <w:rsid w:val="00B72D78"/>
    <w:rsid w:val="00B76ED6"/>
    <w:rsid w:val="00B77B48"/>
    <w:rsid w:val="00B82030"/>
    <w:rsid w:val="00B84D01"/>
    <w:rsid w:val="00B85F3C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12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CF3DE1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ED7B65"/>
    <w:rsid w:val="00F05848"/>
    <w:rsid w:val="00F06A87"/>
    <w:rsid w:val="00F078E8"/>
    <w:rsid w:val="00F079DE"/>
    <w:rsid w:val="00F11993"/>
    <w:rsid w:val="00F15424"/>
    <w:rsid w:val="00F1612F"/>
    <w:rsid w:val="00F20ACA"/>
    <w:rsid w:val="00F23839"/>
    <w:rsid w:val="00F23B96"/>
    <w:rsid w:val="00F55C47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2688"/>
    <w:rsid w:val="00FE31AF"/>
    <w:rsid w:val="00FE70A5"/>
    <w:rsid w:val="00FF7375"/>
    <w:rsid w:val="12991D98"/>
    <w:rsid w:val="18ADE118"/>
    <w:rsid w:val="1BBB4F89"/>
    <w:rsid w:val="1C26EFC6"/>
    <w:rsid w:val="313E4E76"/>
    <w:rsid w:val="33299DA5"/>
    <w:rsid w:val="356AB771"/>
    <w:rsid w:val="3A5D1FB4"/>
    <w:rsid w:val="4459D982"/>
    <w:rsid w:val="4C1BC983"/>
    <w:rsid w:val="576C075E"/>
    <w:rsid w:val="68448A7C"/>
    <w:rsid w:val="6CD7C15E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styleId="FootnoteTextChar" w:customStyle="1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styleId="FooterChar" w:customStyle="1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styleId="CommentTextChar" w:customStyle="1">
    <w:name w:val="Comment Text Char"/>
    <w:basedOn w:val="DefaultParagraphFont"/>
    <w:link w:val="CommentText"/>
    <w:rsid w:val="001871C2"/>
    <w:rPr>
      <w:lang w:eastAsia="en-US"/>
    </w:rPr>
  </w:style>
  <w:style w:type="character" w:styleId="attachment" w:customStyle="1">
    <w:name w:val="attachment"/>
    <w:basedOn w:val="DefaultParagraphFont"/>
    <w:rsid w:val="003C4156"/>
  </w:style>
  <w:style w:type="numbering" w:styleId="Style1" w:customStyle="1">
    <w:name w:val="Style1"/>
    <w:rsid w:val="00C3410E"/>
    <w:pPr>
      <w:numPr>
        <w:numId w:val="2"/>
      </w:numPr>
    </w:pPr>
  </w:style>
  <w:style w:type="character" w:styleId="Heading3Char" w:customStyle="1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styleId="Bodytextbullets" w:customStyle="1">
    <w:name w:val="Body text bullets"/>
    <w:basedOn w:val="BodyText"/>
    <w:autoRedefine/>
    <w:qFormat/>
    <w:rsid w:val="00AC68C0"/>
    <w:pPr>
      <w:numPr>
        <w:numId w:val="3"/>
      </w:numPr>
    </w:pPr>
  </w:style>
  <w:style w:type="character" w:styleId="Heading4Char" w:customStyle="1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styleId="Heading5Char" w:customStyle="1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styleId="Heading6Char" w:customStyle="1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styleId="Heading7Char" w:customStyle="1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styleId="Heading8Char" w:customStyle="1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styleId="Heading9Char" w:customStyle="1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styleId="Heading2Char" w:customStyle="1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styleId="BodyTextChar" w:customStyle="1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styleId="ListBodyText" w:customStyle="1">
    <w:name w:val="List Body Text"/>
    <w:basedOn w:val="Heading2"/>
    <w:autoRedefine/>
    <w:qFormat/>
    <w:rsid w:val="00FE70A5"/>
    <w:rPr>
      <w:b/>
      <w:bCs/>
      <w:iCs w:val="0"/>
    </w:rPr>
  </w:style>
  <w:style w:type="paragraph" w:styleId="DocumentTitleA" w:customStyle="1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styleId="Tableheader" w:customStyle="1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styleId="TableBodyCentred" w:customStyle="1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styleId="TableBodyLeft" w:customStyle="1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styleId="DocumentTitleB" w:customStyle="1">
    <w:name w:val="Document Title B"/>
    <w:basedOn w:val="DocumentTitleA"/>
    <w:autoRedefine/>
    <w:qFormat/>
    <w:rsid w:val="000C369F"/>
    <w:rPr>
      <w:sz w:val="44"/>
      <w:szCs w:val="44"/>
    </w:rPr>
  </w:style>
  <w:style w:type="paragraph" w:styleId="Heading2style" w:customStyle="1">
    <w:name w:val="Heading 2 style"/>
    <w:basedOn w:val="Heading1"/>
    <w:autoRedefine/>
    <w:qFormat/>
    <w:rsid w:val="000C369F"/>
    <w:rPr>
      <w:sz w:val="28"/>
      <w:szCs w:val="28"/>
    </w:rPr>
  </w:style>
  <w:style w:type="paragraph" w:styleId="ListBodyText2style" w:customStyle="1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styleId="Default" w:customStyle="1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ACCORD SOP Template (9)</ap:Template>
  <ap:Application>Microsoft Word for the web</ap:Application>
  <ap:DocSecurity>0</ap:DocSecurity>
  <ap:ScaleCrop>false</ap:ScaleCrop>
  <ap:Company>LUHD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STANDARD OPERATING PROCEDURE FOR THE PREPARING AND MAINTAINING A TRIAL MASTER FILE</dc:title>
  <dc:subject/>
  <dc:creator>Ellis, Roisin</dc:creator>
  <keywords/>
  <lastModifiedBy>Roisin Ellis</lastModifiedBy>
  <revision>13</revision>
  <lastPrinted>2024-10-23T11:36:00.0000000Z</lastPrinted>
  <dcterms:created xsi:type="dcterms:W3CDTF">2025-02-10T12:48:00.0000000Z</dcterms:created>
  <dcterms:modified xsi:type="dcterms:W3CDTF">2025-02-26T15:00:06.5035540Z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