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25C4" w14:textId="77777777" w:rsidR="00280C57" w:rsidRPr="00FA62EC" w:rsidRDefault="00280C57" w:rsidP="00280C57">
      <w:pPr>
        <w:jc w:val="center"/>
        <w:rPr>
          <w:rFonts w:ascii="Tilt Neon" w:hAnsi="Tilt Neon" w:cs="Arial"/>
          <w:b/>
          <w:sz w:val="40"/>
          <w:szCs w:val="40"/>
        </w:rPr>
      </w:pPr>
      <w:r w:rsidRPr="00FA62EC">
        <w:rPr>
          <w:rFonts w:ascii="Tilt Neon" w:hAnsi="Tilt Neon" w:cs="Arial"/>
          <w:b/>
          <w:sz w:val="40"/>
          <w:szCs w:val="40"/>
        </w:rPr>
        <w:t>Title</w:t>
      </w:r>
    </w:p>
    <w:p w14:paraId="0724A759" w14:textId="77777777" w:rsidR="00280C57" w:rsidRPr="00950B6B" w:rsidRDefault="00280C57" w:rsidP="00ED357B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280C57" w:rsidRPr="00FA62EC" w14:paraId="5312DE84" w14:textId="77777777" w:rsidTr="00AF02E9">
        <w:tc>
          <w:tcPr>
            <w:tcW w:w="3510" w:type="dxa"/>
            <w:shd w:val="clear" w:color="auto" w:fill="auto"/>
            <w:vAlign w:val="center"/>
          </w:tcPr>
          <w:p w14:paraId="2434BE5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</w:t>
            </w:r>
            <w:r w:rsidRPr="00D82200">
              <w:rPr>
                <w:rFonts w:ascii="Source Sans 3 Light" w:hAnsi="Source Sans 3 Light" w:cs="Arial"/>
                <w:b/>
              </w:rPr>
              <w:t>ocument</w:t>
            </w:r>
            <w:r w:rsidRPr="00FA62EC">
              <w:rPr>
                <w:rFonts w:ascii="Source Sans 3 Light" w:hAnsi="Source Sans 3 Light" w:cs="Arial"/>
                <w:b/>
              </w:rPr>
              <w:t xml:space="preserve"> N</w:t>
            </w:r>
            <w:r>
              <w:rPr>
                <w:rFonts w:ascii="Source Sans 3 Light" w:hAnsi="Source Sans 3 Light" w:cs="Arial"/>
                <w:b/>
              </w:rPr>
              <w:t>o</w:t>
            </w:r>
            <w:r w:rsidRPr="00FA62EC">
              <w:rPr>
                <w:rFonts w:ascii="Source Sans 3 Light" w:hAnsi="Source Sans 3 Light" w:cs="Arial"/>
                <w:b/>
              </w:rPr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6764A7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280C57" w:rsidRPr="00FA62EC" w14:paraId="755C8DC2" w14:textId="77777777" w:rsidTr="00AF02E9">
        <w:tc>
          <w:tcPr>
            <w:tcW w:w="3510" w:type="dxa"/>
            <w:shd w:val="clear" w:color="auto" w:fill="auto"/>
            <w:vAlign w:val="center"/>
          </w:tcPr>
          <w:p w14:paraId="15EF4566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A</w:t>
            </w:r>
            <w:r>
              <w:rPr>
                <w:rFonts w:ascii="Source Sans 3 Light" w:hAnsi="Source Sans 3 Light" w:cs="Arial"/>
                <w:b/>
              </w:rPr>
              <w:t>uthor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7460C8F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</w:p>
        </w:tc>
      </w:tr>
      <w:tr w:rsidR="00280C57" w:rsidRPr="00FA62EC" w14:paraId="2ECC2302" w14:textId="77777777" w:rsidTr="00AF02E9">
        <w:tc>
          <w:tcPr>
            <w:tcW w:w="3510" w:type="dxa"/>
            <w:shd w:val="clear" w:color="auto" w:fill="auto"/>
            <w:vAlign w:val="center"/>
          </w:tcPr>
          <w:p w14:paraId="7AB73413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I</w:t>
            </w:r>
            <w:r>
              <w:rPr>
                <w:rFonts w:ascii="Source Sans 3 Light" w:hAnsi="Source Sans 3 Light" w:cs="Arial"/>
                <w:b/>
              </w:rPr>
              <w:t>ssue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6155AC9E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DD MMM YYYY</w:t>
            </w:r>
          </w:p>
        </w:tc>
      </w:tr>
      <w:tr w:rsidR="00280C57" w:rsidRPr="00FA62EC" w14:paraId="205CC9C4" w14:textId="77777777" w:rsidTr="00AF02E9">
        <w:tc>
          <w:tcPr>
            <w:tcW w:w="3510" w:type="dxa"/>
            <w:shd w:val="clear" w:color="auto" w:fill="auto"/>
            <w:vAlign w:val="center"/>
          </w:tcPr>
          <w:p w14:paraId="6867D5FF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E</w:t>
            </w:r>
            <w:r>
              <w:rPr>
                <w:rFonts w:ascii="Source Sans 3 Light" w:hAnsi="Source Sans 3 Light" w:cs="Arial"/>
                <w:b/>
              </w:rPr>
              <w:t>ffective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72898268" w14:textId="77777777" w:rsidR="00280C57" w:rsidRPr="00FA62EC" w:rsidRDefault="00280C57" w:rsidP="00AF02E9">
            <w:pPr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DD MMM YYYY</w:t>
            </w:r>
          </w:p>
        </w:tc>
      </w:tr>
    </w:tbl>
    <w:p w14:paraId="22B532F4" w14:textId="77777777" w:rsidR="00280C57" w:rsidRPr="00FA62EC" w:rsidRDefault="00280C57" w:rsidP="00ED357B">
      <w:pPr>
        <w:pStyle w:val="BodyText"/>
      </w:pPr>
    </w:p>
    <w:p w14:paraId="1C7090D0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Foreword</w:t>
      </w:r>
    </w:p>
    <w:p w14:paraId="25702AB2" w14:textId="77777777" w:rsidR="00280C57" w:rsidRPr="00FA62EC" w:rsidRDefault="00280C57" w:rsidP="00ED357B">
      <w:pPr>
        <w:pStyle w:val="BodyText"/>
      </w:pPr>
    </w:p>
    <w:p w14:paraId="5B22ABCE" w14:textId="77777777" w:rsidR="00280C57" w:rsidRPr="00280C57" w:rsidRDefault="00280C57" w:rsidP="00280C57">
      <w:pPr>
        <w:pStyle w:val="Heading2"/>
      </w:pPr>
      <w:r w:rsidRPr="00280C57">
        <w:t>The Academic &amp; Clinical Central Office for Research &amp; Development (ACCORD) is a joint office comprising clinical research management staff from NHS Lothian (NHSL) and the University of Edinburgh (UoE).</w:t>
      </w:r>
    </w:p>
    <w:p w14:paraId="5C25E011" w14:textId="77777777" w:rsidR="00280C57" w:rsidRPr="00FA62EC" w:rsidRDefault="00280C57" w:rsidP="00ED357B">
      <w:pPr>
        <w:pStyle w:val="BodyText"/>
      </w:pPr>
    </w:p>
    <w:p w14:paraId="3411CB09" w14:textId="77777777" w:rsidR="00280C57" w:rsidRPr="00FA62EC" w:rsidRDefault="00280C57" w:rsidP="00280C57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FA62EC">
        <w:rPr>
          <w:rFonts w:ascii="Source Sans 3 Light" w:hAnsi="Source Sans 3 Light" w:cs="Arial"/>
        </w:rPr>
        <w:t>State the personnel and situations where the Work Instruction must be followed. In addition, provide brief background information, if necessary, to aid understanding of the instructions</w:t>
      </w:r>
    </w:p>
    <w:p w14:paraId="29A6F076" w14:textId="77777777" w:rsidR="00280C57" w:rsidRPr="00FA62EC" w:rsidRDefault="00280C57" w:rsidP="00ED357B">
      <w:pPr>
        <w:pStyle w:val="BodyText"/>
      </w:pPr>
    </w:p>
    <w:p w14:paraId="0463B0B1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Instructions</w:t>
      </w:r>
    </w:p>
    <w:p w14:paraId="7F7E3743" w14:textId="77777777" w:rsidR="00280C57" w:rsidRPr="00FA62EC" w:rsidRDefault="00280C57" w:rsidP="00ED357B">
      <w:pPr>
        <w:pStyle w:val="BodyText"/>
      </w:pPr>
    </w:p>
    <w:p w14:paraId="281AF1B0" w14:textId="77777777" w:rsidR="00280C57" w:rsidRPr="00FA62EC" w:rsidRDefault="00280C57" w:rsidP="00280C57">
      <w:pPr>
        <w:pStyle w:val="ListParagraph"/>
        <w:keepNext/>
        <w:ind w:left="0"/>
        <w:jc w:val="both"/>
        <w:outlineLvl w:val="0"/>
        <w:rPr>
          <w:rFonts w:ascii="Source Sans 3 Light" w:hAnsi="Source Sans 3 Light"/>
          <w:sz w:val="24"/>
        </w:rPr>
      </w:pPr>
      <w:r w:rsidRPr="00FA62EC">
        <w:rPr>
          <w:rFonts w:ascii="Source Sans 3 Light" w:hAnsi="Source Sans 3 Light"/>
          <w:sz w:val="24"/>
        </w:rPr>
        <w:t>Describe the instructions fully, including all necessary details.</w:t>
      </w:r>
    </w:p>
    <w:p w14:paraId="2CB6B997" w14:textId="77777777" w:rsidR="00280C57" w:rsidRPr="00FA62EC" w:rsidRDefault="00280C57" w:rsidP="00ED357B">
      <w:pPr>
        <w:pStyle w:val="BodyText"/>
      </w:pPr>
    </w:p>
    <w:p w14:paraId="78FAA8B9" w14:textId="77777777" w:rsidR="00280C57" w:rsidRPr="00280C57" w:rsidRDefault="00280C57" w:rsidP="00280C57">
      <w:pPr>
        <w:pStyle w:val="Heading2"/>
        <w:rPr>
          <w:rFonts w:ascii="Calibri" w:hAnsi="Calibri"/>
          <w:b/>
          <w:bCs/>
        </w:rPr>
      </w:pPr>
      <w:r w:rsidRPr="00280C57">
        <w:rPr>
          <w:rFonts w:ascii="Calibri" w:hAnsi="Calibri"/>
          <w:b/>
          <w:bCs/>
        </w:rPr>
        <w:t>Section Heading</w:t>
      </w:r>
    </w:p>
    <w:p w14:paraId="4327BD5D" w14:textId="77777777" w:rsidR="00280C57" w:rsidRPr="00280C57" w:rsidRDefault="00280C57" w:rsidP="00ED357B">
      <w:pPr>
        <w:pStyle w:val="BodyText"/>
      </w:pPr>
    </w:p>
    <w:p w14:paraId="669871DF" w14:textId="04033A84" w:rsidR="00280C57" w:rsidRPr="00280C57" w:rsidRDefault="00280C57" w:rsidP="00280C57">
      <w:pPr>
        <w:pStyle w:val="Heading2"/>
        <w:rPr>
          <w:rFonts w:ascii="Calibri" w:hAnsi="Calibri"/>
          <w:b/>
          <w:bCs/>
        </w:rPr>
      </w:pPr>
      <w:r w:rsidRPr="00280C57">
        <w:rPr>
          <w:rFonts w:ascii="Calibri" w:hAnsi="Calibri"/>
          <w:b/>
          <w:bCs/>
        </w:rPr>
        <w:t xml:space="preserve">Section </w:t>
      </w:r>
      <w:r w:rsidR="00ED357B">
        <w:rPr>
          <w:rFonts w:ascii="Calibri" w:hAnsi="Calibri"/>
          <w:b/>
          <w:bCs/>
        </w:rPr>
        <w:t>H</w:t>
      </w:r>
      <w:r w:rsidRPr="00280C57">
        <w:rPr>
          <w:rFonts w:ascii="Calibri" w:hAnsi="Calibri"/>
          <w:b/>
          <w:bCs/>
        </w:rPr>
        <w:t>eading</w:t>
      </w:r>
    </w:p>
    <w:p w14:paraId="01557718" w14:textId="77777777" w:rsidR="00280C57" w:rsidRPr="00FA62EC" w:rsidRDefault="00280C57" w:rsidP="00ED357B">
      <w:pPr>
        <w:pStyle w:val="BodyText"/>
      </w:pPr>
    </w:p>
    <w:p w14:paraId="46C68998" w14:textId="77777777" w:rsidR="00280C57" w:rsidRPr="00FA62EC" w:rsidRDefault="00280C57" w:rsidP="00280C57">
      <w:pPr>
        <w:pStyle w:val="Heading1"/>
        <w:rPr>
          <w:sz w:val="28"/>
          <w:szCs w:val="28"/>
        </w:rPr>
      </w:pPr>
      <w:r w:rsidRPr="00FA62EC">
        <w:rPr>
          <w:sz w:val="28"/>
          <w:szCs w:val="28"/>
        </w:rPr>
        <w:t>References</w:t>
      </w:r>
    </w:p>
    <w:p w14:paraId="499956B3" w14:textId="77777777" w:rsidR="00280C57" w:rsidRPr="00FA62EC" w:rsidRDefault="00280C57" w:rsidP="004B5E3F">
      <w:pPr>
        <w:pStyle w:val="BodyText"/>
      </w:pPr>
    </w:p>
    <w:p w14:paraId="1A9FE519" w14:textId="77777777" w:rsidR="00280C57" w:rsidRPr="00280C57" w:rsidRDefault="00280C57" w:rsidP="00ED357B">
      <w:pPr>
        <w:pStyle w:val="BodyText"/>
      </w:pPr>
      <w:r w:rsidRPr="00280C57">
        <w:t>State other ACCORD documents that must be used in conjunction with this work instruction. In addition, state any literature that has been cited in this work instruction.</w:t>
      </w:r>
    </w:p>
    <w:p w14:paraId="0324C248" w14:textId="77777777" w:rsidR="00280C57" w:rsidRPr="00950B6B" w:rsidRDefault="00280C57" w:rsidP="004B5E3F">
      <w:pPr>
        <w:pStyle w:val="BodyText"/>
      </w:pPr>
    </w:p>
    <w:p w14:paraId="343E0199" w14:textId="77777777" w:rsidR="00B27BC1" w:rsidRPr="00280C57" w:rsidRDefault="00B27BC1" w:rsidP="004B5E3F">
      <w:pPr>
        <w:pStyle w:val="BodyText"/>
      </w:pPr>
    </w:p>
    <w:sectPr w:rsidR="00B27BC1" w:rsidRPr="00280C57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B616" w14:textId="77777777" w:rsidR="00F42FA5" w:rsidRDefault="00F42FA5">
      <w:r>
        <w:separator/>
      </w:r>
    </w:p>
  </w:endnote>
  <w:endnote w:type="continuationSeparator" w:id="0">
    <w:p w14:paraId="13D40380" w14:textId="77777777" w:rsidR="00F42FA5" w:rsidRDefault="00F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AD38EA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6D32F6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8F8D6E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E31A6DA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61DAD6A1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02853F" wp14:editId="36BEBB92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F3BE2F" w14:textId="77777777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0C369F">
                            <w:br/>
                            <w:t>Effective Date: DD</w:t>
                          </w:r>
                          <w:r w:rsidR="00280C57">
                            <w:t>-MMM-YYYY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02853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" filled="f" stroked="f" strokeweight=".5pt">
              <v:textbox>
                <w:txbxContent>
                  <w:p w14:paraId="70F3BE2F" w14:textId="77777777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0C369F">
                      <w:br/>
                      <w:t>Effective Date: DD</w:t>
                    </w:r>
                    <w:r w:rsidR="00280C57">
                      <w:t>-MMM-YYYY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E2EA947" wp14:editId="6F20EF71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718787" w14:textId="777777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QA001-T02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2EA947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" filled="f" stroked="f" strokeweight=".5pt">
              <v:textbox>
                <w:txbxContent>
                  <w:p w14:paraId="4C718787" w14:textId="777777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QA001-T02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D8EBC68" wp14:editId="47DED373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2AB595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A62AB4F" wp14:editId="4652C8F2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5AD9E2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62AB4F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" filled="f" stroked="f" strokeweight=".5pt">
              <v:textbox>
                <w:txbxContent>
                  <w:p w14:paraId="6D5AD9E2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A416" w14:textId="77777777" w:rsidR="00F42FA5" w:rsidRDefault="00F42FA5">
      <w:r>
        <w:separator/>
      </w:r>
    </w:p>
  </w:footnote>
  <w:footnote w:type="continuationSeparator" w:id="0">
    <w:p w14:paraId="0C25A43C" w14:textId="77777777" w:rsidR="00F42FA5" w:rsidRDefault="00F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0967" w14:textId="6FA4B87F" w:rsidR="008B0E17" w:rsidRPr="002D1BB6" w:rsidRDefault="009A0BBA" w:rsidP="00862648">
    <w:pPr>
      <w:pStyle w:val="Header"/>
      <w:jc w:val="right"/>
      <w:rPr>
        <w:rFonts w:ascii="Source Sans 3 Light" w:hAnsi="Source Sans 3 Ligh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0C6C83" wp14:editId="0AAB99C3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37BE42A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367BD8" wp14:editId="6939FB89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7669B7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3B086" wp14:editId="21480B41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A64D9D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63E478C7" wp14:editId="4EFA650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6D1A8" w14:textId="77777777" w:rsidR="00ED357B" w:rsidRPr="002D1BB6" w:rsidRDefault="00ED357B" w:rsidP="00862648">
    <w:pPr>
      <w:pStyle w:val="Header"/>
      <w:jc w:val="right"/>
      <w:rPr>
        <w:rFonts w:ascii="Source Sans 3 Light" w:hAnsi="Source Sans 3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105ABEA6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7"/>
  </w:num>
  <w:num w:numId="4">
    <w:abstractNumId w:val="21"/>
  </w:num>
  <w:num w:numId="5">
    <w:abstractNumId w:val="24"/>
  </w:num>
  <w:num w:numId="6">
    <w:abstractNumId w:val="19"/>
  </w:num>
  <w:num w:numId="7">
    <w:abstractNumId w:val="32"/>
  </w:num>
  <w:num w:numId="8">
    <w:abstractNumId w:val="11"/>
  </w:num>
  <w:num w:numId="9">
    <w:abstractNumId w:val="26"/>
  </w:num>
  <w:num w:numId="10">
    <w:abstractNumId w:val="30"/>
  </w:num>
  <w:num w:numId="11">
    <w:abstractNumId w:val="14"/>
  </w:num>
  <w:num w:numId="12">
    <w:abstractNumId w:val="23"/>
  </w:num>
  <w:num w:numId="13">
    <w:abstractNumId w:val="3"/>
  </w:num>
  <w:num w:numId="14">
    <w:abstractNumId w:val="12"/>
  </w:num>
  <w:num w:numId="15">
    <w:abstractNumId w:val="25"/>
  </w:num>
  <w:num w:numId="16">
    <w:abstractNumId w:val="6"/>
  </w:num>
  <w:num w:numId="17">
    <w:abstractNumId w:val="17"/>
  </w:num>
  <w:num w:numId="18">
    <w:abstractNumId w:val="10"/>
  </w:num>
  <w:num w:numId="19">
    <w:abstractNumId w:val="31"/>
  </w:num>
  <w:num w:numId="20">
    <w:abstractNumId w:val="13"/>
  </w:num>
  <w:num w:numId="21">
    <w:abstractNumId w:val="28"/>
  </w:num>
  <w:num w:numId="22">
    <w:abstractNumId w:val="29"/>
  </w:num>
  <w:num w:numId="23">
    <w:abstractNumId w:val="18"/>
  </w:num>
  <w:num w:numId="24">
    <w:abstractNumId w:val="8"/>
  </w:num>
  <w:num w:numId="25">
    <w:abstractNumId w:val="1"/>
  </w:num>
  <w:num w:numId="26">
    <w:abstractNumId w:val="0"/>
  </w:num>
  <w:num w:numId="27">
    <w:abstractNumId w:val="9"/>
  </w:num>
  <w:num w:numId="28">
    <w:abstractNumId w:val="20"/>
  </w:num>
  <w:num w:numId="29">
    <w:abstractNumId w:val="4"/>
  </w:num>
  <w:num w:numId="30">
    <w:abstractNumId w:val="16"/>
  </w:num>
  <w:num w:numId="31">
    <w:abstractNumId w:val="22"/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7B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D1BB6"/>
    <w:rsid w:val="002E03EF"/>
    <w:rsid w:val="002E79F1"/>
    <w:rsid w:val="002F33D6"/>
    <w:rsid w:val="002F52B9"/>
    <w:rsid w:val="002F6C7F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5E3F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6793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ED357B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42FA5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8E52A"/>
  <w15:chartTrackingRefBased/>
  <w15:docId w15:val="{1D326770-D4C3-449F-A945-03E05C8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ED357B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D357B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own11\Downloads\QA001-T02%20WI%20Template%20v5.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 (1)</Template>
  <TotalTime>0</TotalTime>
  <Pages>1</Pages>
  <Words>129</Words>
  <Characters>658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Marise Bucukoglu</dc:creator>
  <cp:keywords/>
  <cp:lastModifiedBy>Marise Bucukoglu</cp:lastModifiedBy>
  <cp:revision>2</cp:revision>
  <cp:lastPrinted>2024-09-05T13:41:00Z</cp:lastPrinted>
  <dcterms:created xsi:type="dcterms:W3CDTF">2025-07-23T18:20:00Z</dcterms:created>
  <dcterms:modified xsi:type="dcterms:W3CDTF">2025-07-23T18:20:00Z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