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9FF1" w14:textId="414AC5EC" w:rsidR="00174340" w:rsidRPr="0012334A" w:rsidRDefault="00174340" w:rsidP="001E2923">
      <w:pPr>
        <w:pStyle w:val="DocumentTitleA"/>
        <w:rPr>
          <w:color w:val="46877F" w:themeColor="accent4"/>
        </w:rPr>
      </w:pPr>
      <w:r w:rsidRPr="0012334A">
        <w:rPr>
          <w:color w:val="46877F" w:themeColor="accent4"/>
        </w:rPr>
        <w:t>SERIOUS ADVERSE EVENT (SAE) FORM</w:t>
      </w:r>
      <w:r w:rsidR="00564057" w:rsidRPr="0012334A">
        <w:rPr>
          <w:color w:val="46877F" w:themeColor="accent4"/>
        </w:rPr>
        <w:t xml:space="preserve"> FOR</w:t>
      </w:r>
    </w:p>
    <w:p w14:paraId="14FC6C54" w14:textId="2AF492F8" w:rsidR="00564057" w:rsidRPr="0012334A" w:rsidRDefault="001E2923" w:rsidP="001E2923">
      <w:pPr>
        <w:pStyle w:val="DocumentTitleA"/>
        <w:rPr>
          <w:color w:val="46877F" w:themeColor="accent4"/>
        </w:rPr>
      </w:pPr>
      <w:r w:rsidRPr="0012334A">
        <w:rPr>
          <w:color w:val="46877F" w:themeColor="accent4"/>
        </w:rPr>
        <w:t>Clinical Investigation of a Medical Device (CIMD)</w:t>
      </w:r>
    </w:p>
    <w:p w14:paraId="09692D48" w14:textId="2D3D5464" w:rsidR="00B27BC1" w:rsidRPr="00F72CCC" w:rsidRDefault="00B27BC1" w:rsidP="000D5B00">
      <w:pPr>
        <w:rPr>
          <w:rFonts w:asciiTheme="minorHAnsi" w:hAnsiTheme="minorHAnsi"/>
          <w:b/>
          <w:bCs/>
          <w:color w:val="FFFFFF" w:themeColor="background1"/>
          <w:sz w:val="28"/>
          <w:szCs w:val="28"/>
        </w:rPr>
      </w:pPr>
    </w:p>
    <w:tbl>
      <w:tblPr>
        <w:tblStyle w:val="TableGrid"/>
        <w:tblW w:w="10773" w:type="dxa"/>
        <w:tblInd w:w="-1139" w:type="dxa"/>
        <w:tblLook w:val="04A0" w:firstRow="1" w:lastRow="0" w:firstColumn="1" w:lastColumn="0" w:noHBand="0" w:noVBand="1"/>
      </w:tblPr>
      <w:tblGrid>
        <w:gridCol w:w="10773"/>
      </w:tblGrid>
      <w:tr w:rsidR="00F72CCC" w:rsidRPr="00F72CCC" w14:paraId="7FBA2CDE" w14:textId="77777777" w:rsidTr="0012334A">
        <w:tc>
          <w:tcPr>
            <w:tcW w:w="10773" w:type="dxa"/>
            <w:shd w:val="clear" w:color="auto" w:fill="46877F" w:themeFill="accent4"/>
          </w:tcPr>
          <w:p w14:paraId="44A16C07" w14:textId="3814AAE3" w:rsidR="00174340" w:rsidRPr="00F72CCC" w:rsidRDefault="00F72CCC" w:rsidP="00F72CCC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F72CCC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>GUIDANCE FOR THE PERSON COMPLETING THIS FORM</w:t>
            </w:r>
          </w:p>
        </w:tc>
      </w:tr>
      <w:tr w:rsidR="00174340" w:rsidRPr="00F72CCC" w14:paraId="69FBCEA9" w14:textId="77777777" w:rsidTr="005A2BBE">
        <w:tc>
          <w:tcPr>
            <w:tcW w:w="10773" w:type="dxa"/>
            <w:shd w:val="clear" w:color="auto" w:fill="F2F2F2" w:themeFill="accent5" w:themeFillShade="F2"/>
          </w:tcPr>
          <w:p w14:paraId="6AAA00C9" w14:textId="77777777" w:rsidR="0004120B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Forms must be submitted to ACCORD </w:t>
            </w:r>
            <w:r w:rsidRPr="0004120B">
              <w:rPr>
                <w:rFonts w:asciiTheme="minorHAnsi" w:hAnsiTheme="minorHAnsi" w:cs="Arial"/>
                <w:b/>
                <w:color w:val="FF0000"/>
                <w:sz w:val="20"/>
                <w:szCs w:val="20"/>
                <w:u w:val="single"/>
              </w:rPr>
              <w:t>within 24 hours</w:t>
            </w:r>
            <w:r w:rsidRPr="0004120B"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 </w:t>
            </w:r>
            <w:r w:rsidRPr="0004120B">
              <w:rPr>
                <w:rFonts w:asciiTheme="minorHAnsi" w:hAnsiTheme="minorHAnsi" w:cs="Arial"/>
                <w:sz w:val="20"/>
                <w:szCs w:val="20"/>
              </w:rPr>
              <w:t>of the site research team becoming aware of the SAE.</w:t>
            </w:r>
          </w:p>
          <w:p w14:paraId="16ED124D" w14:textId="77777777" w:rsidR="0004120B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b/>
                <w:color w:val="FF0000"/>
                <w:sz w:val="20"/>
                <w:szCs w:val="20"/>
                <w:u w:val="single"/>
              </w:rPr>
              <w:t>Do not include</w:t>
            </w: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 personal identifiers (patient names, initials, dates of birth, CHI numbers, etc) on this form.</w:t>
            </w:r>
          </w:p>
          <w:p w14:paraId="1FE3C5BA" w14:textId="77777777" w:rsidR="0004120B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sz w:val="20"/>
                <w:szCs w:val="20"/>
              </w:rPr>
              <w:t>Do not include any supplementary information or documents unless requested by ACCORD.</w:t>
            </w:r>
          </w:p>
          <w:p w14:paraId="00253B6E" w14:textId="77777777" w:rsidR="0004120B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Complete the form as far as possible. The form can be updated/signed and re-submitted as new information becomes available. </w:t>
            </w:r>
          </w:p>
          <w:p w14:paraId="2F6589AF" w14:textId="77777777" w:rsidR="0004120B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Any updates should be added to the original form – </w:t>
            </w:r>
            <w:r w:rsidRPr="0004120B">
              <w:rPr>
                <w:rFonts w:asciiTheme="minorHAnsi" w:hAnsiTheme="minorHAnsi" w:cs="Arial"/>
                <w:b/>
                <w:sz w:val="20"/>
                <w:szCs w:val="20"/>
              </w:rPr>
              <w:t>DO NOT</w:t>
            </w:r>
            <w:r w:rsidRPr="0004120B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Pr="0004120B">
              <w:rPr>
                <w:rFonts w:asciiTheme="minorHAnsi" w:hAnsiTheme="minorHAnsi" w:cs="Arial"/>
                <w:sz w:val="20"/>
                <w:szCs w:val="20"/>
              </w:rPr>
              <w:t>create a new form for each update to this SAE.</w:t>
            </w:r>
          </w:p>
          <w:p w14:paraId="2458492B" w14:textId="104F107F" w:rsidR="00174340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Forms must be submitted via email in a PDF format to </w:t>
            </w:r>
            <w:hyperlink r:id="rId11" w:history="1">
              <w:r w:rsidRPr="0004120B">
                <w:rPr>
                  <w:rStyle w:val="Hyperlink"/>
                  <w:rFonts w:asciiTheme="minorHAnsi" w:hAnsiTheme="minorHAnsi" w:cs="Arial"/>
                  <w:b/>
                  <w:sz w:val="20"/>
                  <w:szCs w:val="20"/>
                </w:rPr>
                <w:t>safety@accord.scot</w:t>
              </w:r>
            </w:hyperlink>
          </w:p>
        </w:tc>
      </w:tr>
    </w:tbl>
    <w:p w14:paraId="5775C772" w14:textId="5C71517B" w:rsidR="00174340" w:rsidRPr="00F72CCC" w:rsidRDefault="00174340" w:rsidP="00280C57">
      <w:pPr>
        <w:rPr>
          <w:rFonts w:asciiTheme="minorHAnsi" w:hAnsiTheme="minorHAnsi"/>
        </w:rPr>
      </w:pPr>
    </w:p>
    <w:tbl>
      <w:tblPr>
        <w:tblStyle w:val="TableGrid"/>
        <w:tblW w:w="10769" w:type="dxa"/>
        <w:tblInd w:w="-1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2"/>
        <w:gridCol w:w="2410"/>
        <w:gridCol w:w="291"/>
        <w:gridCol w:w="2544"/>
        <w:gridCol w:w="2693"/>
        <w:gridCol w:w="289"/>
      </w:tblGrid>
      <w:tr w:rsidR="00B578DB" w14:paraId="5CD88727" w14:textId="77777777" w:rsidTr="0012334A">
        <w:trPr>
          <w:trHeight w:val="286"/>
        </w:trPr>
        <w:tc>
          <w:tcPr>
            <w:tcW w:w="10769" w:type="dxa"/>
            <w:gridSpan w:val="6"/>
            <w:shd w:val="clear" w:color="auto" w:fill="46877F" w:themeFill="accent4"/>
          </w:tcPr>
          <w:p w14:paraId="40D8EBBD" w14:textId="5C1CA563" w:rsidR="00B578DB" w:rsidRPr="009F094E" w:rsidRDefault="00B578DB" w:rsidP="00280C57">
            <w:pPr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9F094E">
              <w:rPr>
                <w:rFonts w:asciiTheme="minorHAnsi" w:hAnsiTheme="minorHAnsi"/>
                <w:b/>
                <w:bCs/>
                <w:color w:val="FFFFFF" w:themeColor="background1"/>
              </w:rPr>
              <w:t>1. REPORT DETAILS</w:t>
            </w:r>
          </w:p>
        </w:tc>
      </w:tr>
      <w:tr w:rsidR="006255F1" w14:paraId="48696EFD" w14:textId="77777777" w:rsidTr="00E51F5E">
        <w:trPr>
          <w:trHeight w:val="213"/>
        </w:trPr>
        <w:tc>
          <w:tcPr>
            <w:tcW w:w="2542" w:type="dxa"/>
            <w:shd w:val="clear" w:color="auto" w:fill="D6EAE7" w:themeFill="accent4" w:themeFillTint="33"/>
          </w:tcPr>
          <w:p w14:paraId="79C5C6AB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D6EAE7" w:themeFill="accent4" w:themeFillTint="33"/>
          </w:tcPr>
          <w:p w14:paraId="336396B7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0E99C96B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44" w:type="dxa"/>
            <w:shd w:val="clear" w:color="auto" w:fill="D6EAE7" w:themeFill="accent4" w:themeFillTint="33"/>
          </w:tcPr>
          <w:p w14:paraId="3CD0C6AB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D6EAE7" w:themeFill="accent4" w:themeFillTint="33"/>
          </w:tcPr>
          <w:p w14:paraId="4567C8E9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30625BD3" w14:textId="434B9389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99577D" w14:paraId="112C310C" w14:textId="77777777" w:rsidTr="00E51F5E">
        <w:trPr>
          <w:trHeight w:val="454"/>
        </w:trPr>
        <w:tc>
          <w:tcPr>
            <w:tcW w:w="2542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0FD3C8BD" w14:textId="1D76F797" w:rsidR="006255F1" w:rsidRPr="009309A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Trial Name: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C8B28E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1076DEC2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3B4C84E7" w14:textId="52FC2B48" w:rsidR="006255F1" w:rsidRPr="009309AE" w:rsidRDefault="00EC2631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Date of Report: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C93789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01937640" w14:textId="7BB34774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51F5E" w14:paraId="30A66E98" w14:textId="77777777" w:rsidTr="00E51F5E">
        <w:trPr>
          <w:trHeight w:val="20"/>
        </w:trPr>
        <w:tc>
          <w:tcPr>
            <w:tcW w:w="2542" w:type="dxa"/>
            <w:shd w:val="clear" w:color="auto" w:fill="D6EAE7" w:themeFill="accent4" w:themeFillTint="33"/>
            <w:vAlign w:val="center"/>
          </w:tcPr>
          <w:p w14:paraId="67624AE3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40DFCE47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64F959D9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544" w:type="dxa"/>
            <w:shd w:val="clear" w:color="auto" w:fill="D6EAE7" w:themeFill="accent4" w:themeFillTint="33"/>
            <w:vAlign w:val="center"/>
          </w:tcPr>
          <w:p w14:paraId="4CF8D4CA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2C9535AC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01082600" w14:textId="76E0E3EF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</w:tr>
      <w:tr w:rsidR="0099577D" w14:paraId="47A141AE" w14:textId="77777777" w:rsidTr="00630182">
        <w:trPr>
          <w:trHeight w:val="454"/>
        </w:trPr>
        <w:tc>
          <w:tcPr>
            <w:tcW w:w="2542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BED9795" w14:textId="40D5B79F" w:rsidR="006255F1" w:rsidRPr="009309A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Sponsor Number: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DD16B7" w14:textId="77E8B121" w:rsidR="006255F1" w:rsidRPr="009309AE" w:rsidRDefault="00850B6D" w:rsidP="0063018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AC</w:t>
            </w:r>
          </w:p>
        </w:tc>
        <w:tc>
          <w:tcPr>
            <w:tcW w:w="29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10BD5C26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4B84E656" w14:textId="18457FD4" w:rsidR="006255F1" w:rsidRPr="009309AE" w:rsidRDefault="001C7B3E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Centre ID: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3F3027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4485447D" w14:textId="3BA62DFE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51F5E" w14:paraId="7CFF2D40" w14:textId="77777777" w:rsidTr="00E51F5E">
        <w:trPr>
          <w:trHeight w:val="50"/>
        </w:trPr>
        <w:tc>
          <w:tcPr>
            <w:tcW w:w="2542" w:type="dxa"/>
            <w:shd w:val="clear" w:color="auto" w:fill="D6EAE7" w:themeFill="accent4" w:themeFillTint="33"/>
            <w:vAlign w:val="center"/>
          </w:tcPr>
          <w:p w14:paraId="5ED180BF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2644F841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3EF4996C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544" w:type="dxa"/>
            <w:shd w:val="clear" w:color="auto" w:fill="D6EAE7" w:themeFill="accent4" w:themeFillTint="33"/>
            <w:vAlign w:val="center"/>
          </w:tcPr>
          <w:p w14:paraId="48AEACD6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146C55E9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70295718" w14:textId="6356CFBC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</w:tr>
      <w:tr w:rsidR="0099577D" w14:paraId="11C169BB" w14:textId="77777777" w:rsidTr="00E51F5E">
        <w:trPr>
          <w:trHeight w:val="454"/>
        </w:trPr>
        <w:tc>
          <w:tcPr>
            <w:tcW w:w="2542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6477E210" w14:textId="6C3CD329" w:rsidR="006255F1" w:rsidRPr="009309AE" w:rsidRDefault="00C5648B" w:rsidP="00C5648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Participant ID: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287CB7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3A4570D1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1505D0D4" w14:textId="0BB0D4C0" w:rsidR="006255F1" w:rsidRPr="009309AE" w:rsidRDefault="00A44309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Centre Name: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CF16F7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1B2912C2" w14:textId="773EFF25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51F5E" w14:paraId="56532C14" w14:textId="77777777" w:rsidTr="00E51F5E">
        <w:trPr>
          <w:trHeight w:val="50"/>
        </w:trPr>
        <w:tc>
          <w:tcPr>
            <w:tcW w:w="2542" w:type="dxa"/>
            <w:shd w:val="clear" w:color="auto" w:fill="D6EAE7" w:themeFill="accent4" w:themeFillTint="33"/>
            <w:vAlign w:val="center"/>
          </w:tcPr>
          <w:p w14:paraId="4401E8D3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184DC1D8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7A12311D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544" w:type="dxa"/>
            <w:shd w:val="clear" w:color="auto" w:fill="D6EAE7" w:themeFill="accent4" w:themeFillTint="33"/>
            <w:vAlign w:val="center"/>
          </w:tcPr>
          <w:p w14:paraId="26F327D6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3F203E01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594C11C9" w14:textId="1EBC76A4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</w:tr>
      <w:tr w:rsidR="0099577D" w14:paraId="490FFFF9" w14:textId="77777777" w:rsidTr="00E51F5E">
        <w:trPr>
          <w:trHeight w:val="454"/>
        </w:trPr>
        <w:tc>
          <w:tcPr>
            <w:tcW w:w="2542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778AD6C" w14:textId="6BEA45C1" w:rsidR="006255F1" w:rsidRPr="009309AE" w:rsidRDefault="00C5648B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Date PI informed of SAE: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A2024A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413ECD0A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214CD1BA" w14:textId="0A70FC64" w:rsidR="006255F1" w:rsidRPr="009309AE" w:rsidRDefault="009309AE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Centre Country: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735714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1B167EED" w14:textId="2B8F3865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51F5E" w14:paraId="1061408C" w14:textId="77777777" w:rsidTr="00E51F5E">
        <w:trPr>
          <w:trHeight w:val="110"/>
        </w:trPr>
        <w:tc>
          <w:tcPr>
            <w:tcW w:w="2542" w:type="dxa"/>
            <w:shd w:val="clear" w:color="auto" w:fill="D6EAE7" w:themeFill="accent4" w:themeFillTint="33"/>
            <w:vAlign w:val="center"/>
          </w:tcPr>
          <w:p w14:paraId="05DBBDF1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5A1268CB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0F4B0DF7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544" w:type="dxa"/>
            <w:shd w:val="clear" w:color="auto" w:fill="D6EAE7" w:themeFill="accent4" w:themeFillTint="33"/>
          </w:tcPr>
          <w:p w14:paraId="4D636484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D6EAE7" w:themeFill="accent4" w:themeFillTint="33"/>
          </w:tcPr>
          <w:p w14:paraId="7E3C76A5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79140719" w14:textId="5B343E0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</w:tr>
    </w:tbl>
    <w:p w14:paraId="27E245BB" w14:textId="2E99E828" w:rsidR="00174340" w:rsidRPr="00F72CCC" w:rsidRDefault="00174340" w:rsidP="00280C57">
      <w:pPr>
        <w:rPr>
          <w:rFonts w:asciiTheme="minorHAnsi" w:hAnsiTheme="minorHAnsi"/>
        </w:rPr>
      </w:pPr>
    </w:p>
    <w:tbl>
      <w:tblPr>
        <w:tblStyle w:val="TableGrid"/>
        <w:tblW w:w="10825" w:type="dxa"/>
        <w:tblInd w:w="-1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2268"/>
        <w:gridCol w:w="931"/>
        <w:gridCol w:w="1353"/>
        <w:gridCol w:w="3963"/>
        <w:gridCol w:w="335"/>
      </w:tblGrid>
      <w:tr w:rsidR="000D5B00" w14:paraId="30BBFEDC" w14:textId="77777777" w:rsidTr="0012334A">
        <w:trPr>
          <w:trHeight w:val="253"/>
        </w:trPr>
        <w:tc>
          <w:tcPr>
            <w:tcW w:w="10825" w:type="dxa"/>
            <w:gridSpan w:val="6"/>
            <w:shd w:val="clear" w:color="auto" w:fill="46877F" w:themeFill="accent4"/>
          </w:tcPr>
          <w:p w14:paraId="4D6B8437" w14:textId="3A5B34A6" w:rsidR="000D5B00" w:rsidRDefault="000D5B00" w:rsidP="00BC763B">
            <w:pPr>
              <w:rPr>
                <w:rFonts w:asciiTheme="minorHAnsi" w:hAnsiTheme="minorHAnsi"/>
              </w:rPr>
            </w:pPr>
            <w:r w:rsidRPr="00EB2615">
              <w:rPr>
                <w:rFonts w:asciiTheme="minorHAnsi" w:hAnsiTheme="minorHAnsi"/>
                <w:b/>
                <w:bCs/>
                <w:color w:val="FFFFFF" w:themeColor="background1"/>
              </w:rPr>
              <w:t>2. EVENT DETAILS</w:t>
            </w:r>
          </w:p>
        </w:tc>
      </w:tr>
      <w:tr w:rsidR="001B0FBF" w14:paraId="6827BBDB" w14:textId="77777777" w:rsidTr="00D254E5">
        <w:trPr>
          <w:trHeight w:val="20"/>
        </w:trPr>
        <w:tc>
          <w:tcPr>
            <w:tcW w:w="1975" w:type="dxa"/>
            <w:shd w:val="clear" w:color="auto" w:fill="D6EAE7" w:themeFill="accent4" w:themeFillTint="33"/>
          </w:tcPr>
          <w:p w14:paraId="38044633" w14:textId="77777777" w:rsidR="001B0FBF" w:rsidRPr="00E2058B" w:rsidRDefault="001B0FB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D6EAE7" w:themeFill="accent4" w:themeFillTint="33"/>
          </w:tcPr>
          <w:p w14:paraId="1705E6E6" w14:textId="77777777" w:rsidR="001B0FBF" w:rsidRPr="00E2058B" w:rsidRDefault="001B0FB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D6EAE7" w:themeFill="accent4" w:themeFillTint="33"/>
          </w:tcPr>
          <w:p w14:paraId="5877CD43" w14:textId="77777777" w:rsidR="001B0FBF" w:rsidRPr="00E2058B" w:rsidRDefault="001B0FB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353" w:type="dxa"/>
            <w:shd w:val="clear" w:color="auto" w:fill="D6EAE7" w:themeFill="accent4" w:themeFillTint="33"/>
          </w:tcPr>
          <w:p w14:paraId="070A56AA" w14:textId="77777777" w:rsidR="001B0FBF" w:rsidRPr="00E2058B" w:rsidRDefault="001B0FB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963" w:type="dxa"/>
            <w:tcBorders>
              <w:bottom w:val="single" w:sz="12" w:space="0" w:color="auto"/>
            </w:tcBorders>
            <w:shd w:val="clear" w:color="auto" w:fill="D6EAE7" w:themeFill="accent4" w:themeFillTint="33"/>
          </w:tcPr>
          <w:p w14:paraId="32AB6AA3" w14:textId="77777777" w:rsidR="001B0FBF" w:rsidRPr="00E2058B" w:rsidRDefault="001B0FB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35" w:type="dxa"/>
            <w:shd w:val="clear" w:color="auto" w:fill="D6EAE7" w:themeFill="accent4" w:themeFillTint="33"/>
          </w:tcPr>
          <w:p w14:paraId="7526AF80" w14:textId="77777777" w:rsidR="001B0FBF" w:rsidRPr="00E2058B" w:rsidRDefault="001B0FB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C71CBC" w14:paraId="4BFFD197" w14:textId="77777777" w:rsidTr="00D254E5">
        <w:trPr>
          <w:trHeight w:val="528"/>
        </w:trPr>
        <w:tc>
          <w:tcPr>
            <w:tcW w:w="1975" w:type="dxa"/>
            <w:tcBorders>
              <w:right w:val="single" w:sz="12" w:space="0" w:color="auto"/>
            </w:tcBorders>
            <w:shd w:val="clear" w:color="auto" w:fill="D6EAE7" w:themeFill="accent4" w:themeFillTint="33"/>
          </w:tcPr>
          <w:p w14:paraId="372D0ACD" w14:textId="5F577D0E" w:rsidR="00D415FE" w:rsidRPr="00E2058B" w:rsidRDefault="00D415FE" w:rsidP="00FF1FF8">
            <w:pPr>
              <w:jc w:val="right"/>
              <w:rPr>
                <w:rFonts w:asciiTheme="minorHAnsi" w:hAnsiTheme="minorHAnsi"/>
                <w:b/>
                <w:bCs/>
              </w:rPr>
            </w:pPr>
            <w:r w:rsidRPr="00E2058B">
              <w:rPr>
                <w:rFonts w:asciiTheme="minorHAnsi" w:hAnsiTheme="minorHAnsi"/>
                <w:b/>
                <w:bCs/>
              </w:rPr>
              <w:t xml:space="preserve">Date of </w:t>
            </w:r>
            <w:proofErr w:type="spellStart"/>
            <w:r w:rsidRPr="00E2058B">
              <w:rPr>
                <w:rFonts w:asciiTheme="minorHAnsi" w:hAnsiTheme="minorHAnsi"/>
                <w:b/>
                <w:bCs/>
              </w:rPr>
              <w:t>O</w:t>
            </w:r>
            <w:r w:rsidR="00FD03B9">
              <w:rPr>
                <w:rFonts w:asciiTheme="minorHAnsi" w:hAnsiTheme="minorHAnsi"/>
                <w:b/>
                <w:bCs/>
              </w:rPr>
              <w:t>ccurence</w:t>
            </w:r>
            <w:proofErr w:type="spellEnd"/>
            <w:r w:rsidRPr="00E2058B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41BE2" w14:textId="77777777" w:rsidR="00D415FE" w:rsidRDefault="00D415FE" w:rsidP="00BC763B">
            <w:pPr>
              <w:rPr>
                <w:rFonts w:asciiTheme="minorHAnsi" w:hAnsiTheme="minorHAnsi"/>
              </w:rPr>
            </w:pPr>
          </w:p>
        </w:tc>
        <w:tc>
          <w:tcPr>
            <w:tcW w:w="93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76AE9CE4" w14:textId="77777777" w:rsidR="00D415FE" w:rsidRDefault="00D415FE" w:rsidP="00BC763B">
            <w:pPr>
              <w:rPr>
                <w:rFonts w:asciiTheme="minorHAnsi" w:hAnsiTheme="minorHAnsi"/>
              </w:rPr>
            </w:pPr>
          </w:p>
        </w:tc>
        <w:tc>
          <w:tcPr>
            <w:tcW w:w="1353" w:type="dxa"/>
            <w:tcBorders>
              <w:right w:val="single" w:sz="12" w:space="0" w:color="auto"/>
            </w:tcBorders>
            <w:shd w:val="clear" w:color="auto" w:fill="D6EAE7" w:themeFill="accent4" w:themeFillTint="33"/>
          </w:tcPr>
          <w:p w14:paraId="23C5D755" w14:textId="246CD95F" w:rsidR="00D415FE" w:rsidRPr="00FF1FF8" w:rsidRDefault="00D415FE" w:rsidP="00FF1FF8">
            <w:pPr>
              <w:jc w:val="right"/>
              <w:rPr>
                <w:rFonts w:asciiTheme="minorHAnsi" w:hAnsiTheme="minorHAnsi"/>
                <w:b/>
                <w:bCs/>
              </w:rPr>
            </w:pPr>
            <w:r w:rsidRPr="00FF1FF8">
              <w:rPr>
                <w:rFonts w:asciiTheme="minorHAnsi" w:hAnsiTheme="minorHAnsi"/>
                <w:b/>
                <w:bCs/>
              </w:rPr>
              <w:t>Diagnosis*:</w:t>
            </w:r>
          </w:p>
        </w:tc>
        <w:tc>
          <w:tcPr>
            <w:tcW w:w="3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38C325" w14:textId="77777777" w:rsidR="00D415FE" w:rsidRDefault="00D415FE" w:rsidP="00BC763B">
            <w:pPr>
              <w:rPr>
                <w:rFonts w:asciiTheme="minorHAnsi" w:hAnsiTheme="minorHAnsi"/>
              </w:rPr>
            </w:pPr>
          </w:p>
        </w:tc>
        <w:tc>
          <w:tcPr>
            <w:tcW w:w="335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77E29F22" w14:textId="3A89D839" w:rsidR="00D415FE" w:rsidRDefault="00D415FE" w:rsidP="00BC763B">
            <w:pPr>
              <w:rPr>
                <w:rFonts w:asciiTheme="minorHAnsi" w:hAnsiTheme="minorHAnsi"/>
              </w:rPr>
            </w:pPr>
          </w:p>
        </w:tc>
      </w:tr>
      <w:tr w:rsidR="00D415FE" w14:paraId="51FD8A62" w14:textId="77777777" w:rsidTr="00C71CBC">
        <w:trPr>
          <w:trHeight w:val="267"/>
        </w:trPr>
        <w:tc>
          <w:tcPr>
            <w:tcW w:w="10825" w:type="dxa"/>
            <w:gridSpan w:val="6"/>
            <w:shd w:val="clear" w:color="auto" w:fill="D6EAE7" w:themeFill="accent4" w:themeFillTint="33"/>
          </w:tcPr>
          <w:p w14:paraId="571B6BA5" w14:textId="7D0AED90" w:rsidR="00D415FE" w:rsidRPr="005611B8" w:rsidRDefault="001E55BB" w:rsidP="005611B8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FF1FF8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  <w:t xml:space="preserve">*The </w:t>
            </w:r>
            <w:proofErr w:type="gramStart"/>
            <w:r w:rsidRPr="00FF1FF8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  <w:t>Diagnosis</w:t>
            </w:r>
            <w:proofErr w:type="gramEnd"/>
            <w:r w:rsidRPr="00FF1FF8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  <w:t xml:space="preserve"> is the Main Event (or symptom) for which the seriousness criteria(s) apply. There should be ONE Main Event per form. If there are two events, please complete two forms</w:t>
            </w:r>
          </w:p>
        </w:tc>
      </w:tr>
      <w:tr w:rsidR="00B748D3" w14:paraId="1B8FE56D" w14:textId="77777777" w:rsidTr="00FF1FF8">
        <w:trPr>
          <w:trHeight w:val="20"/>
        </w:trPr>
        <w:tc>
          <w:tcPr>
            <w:tcW w:w="10825" w:type="dxa"/>
            <w:gridSpan w:val="6"/>
            <w:shd w:val="clear" w:color="auto" w:fill="D6EAE7" w:themeFill="accent4" w:themeFillTint="33"/>
          </w:tcPr>
          <w:p w14:paraId="5FE2D19A" w14:textId="77777777" w:rsidR="00B748D3" w:rsidRPr="00FF1FF8" w:rsidRDefault="00B748D3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8062F5" w14:paraId="0F4BEE2D" w14:textId="77777777" w:rsidTr="00132BDF">
        <w:trPr>
          <w:trHeight w:val="3444"/>
        </w:trPr>
        <w:tc>
          <w:tcPr>
            <w:tcW w:w="1975" w:type="dxa"/>
            <w:tcBorders>
              <w:right w:val="single" w:sz="12" w:space="0" w:color="auto"/>
            </w:tcBorders>
            <w:shd w:val="clear" w:color="auto" w:fill="D6EAE7" w:themeFill="accent4" w:themeFillTint="33"/>
          </w:tcPr>
          <w:p w14:paraId="7CFBC7CB" w14:textId="77777777" w:rsidR="008062F5" w:rsidRPr="000D5B00" w:rsidRDefault="008062F5" w:rsidP="00B748D3">
            <w:pPr>
              <w:ind w:hanging="142"/>
              <w:jc w:val="right"/>
              <w:rPr>
                <w:rFonts w:asciiTheme="minorHAnsi" w:hAnsiTheme="minorHAnsi" w:cs="Arial"/>
                <w:b/>
              </w:rPr>
            </w:pPr>
            <w:r w:rsidRPr="000D5B00">
              <w:rPr>
                <w:rFonts w:asciiTheme="minorHAnsi" w:hAnsiTheme="minorHAnsi" w:cs="Arial"/>
                <w:b/>
              </w:rPr>
              <w:t xml:space="preserve">Description </w:t>
            </w:r>
          </w:p>
          <w:p w14:paraId="622CA3FD" w14:textId="77777777" w:rsidR="008062F5" w:rsidRPr="000D5B00" w:rsidRDefault="008062F5" w:rsidP="00B748D3">
            <w:pPr>
              <w:ind w:hanging="142"/>
              <w:jc w:val="right"/>
              <w:rPr>
                <w:rFonts w:asciiTheme="minorHAnsi" w:hAnsiTheme="minorHAnsi" w:cs="Arial"/>
                <w:b/>
              </w:rPr>
            </w:pPr>
            <w:r w:rsidRPr="000D5B00">
              <w:rPr>
                <w:rFonts w:asciiTheme="minorHAnsi" w:hAnsiTheme="minorHAnsi" w:cs="Arial"/>
                <w:b/>
              </w:rPr>
              <w:t>of SAE:</w:t>
            </w:r>
          </w:p>
          <w:p w14:paraId="659C1AD1" w14:textId="77777777" w:rsidR="008062F5" w:rsidRDefault="008062F5" w:rsidP="00B748D3">
            <w:pPr>
              <w:ind w:hanging="142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DA3577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gramStart"/>
            <w:r w:rsidRPr="00DA3577">
              <w:rPr>
                <w:rFonts w:ascii="Arial" w:hAnsi="Arial" w:cs="Arial"/>
                <w:i/>
                <w:sz w:val="16"/>
                <w:szCs w:val="16"/>
              </w:rPr>
              <w:t>1000 character</w:t>
            </w:r>
            <w:proofErr w:type="gramEnd"/>
            <w:r w:rsidRPr="00DA3577">
              <w:rPr>
                <w:rFonts w:ascii="Arial" w:hAnsi="Arial" w:cs="Arial"/>
                <w:i/>
                <w:sz w:val="16"/>
                <w:szCs w:val="16"/>
              </w:rPr>
              <w:t xml:space="preserve"> limit)</w:t>
            </w:r>
          </w:p>
          <w:p w14:paraId="30BDB212" w14:textId="77777777" w:rsidR="008062F5" w:rsidRDefault="008062F5" w:rsidP="00B748D3">
            <w:pPr>
              <w:ind w:hanging="142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6B2AB98" w14:textId="786536D3" w:rsidR="008062F5" w:rsidRPr="000D5B00" w:rsidRDefault="008062F5" w:rsidP="00B748D3">
            <w:pPr>
              <w:rPr>
                <w:rFonts w:asciiTheme="majorHAnsi" w:hAnsiTheme="majorHAnsi"/>
              </w:rPr>
            </w:pPr>
            <w:r w:rsidRPr="000D5B00">
              <w:rPr>
                <w:rFonts w:asciiTheme="majorHAnsi" w:hAnsiTheme="majorHAnsi" w:cs="Arial"/>
                <w:b/>
                <w:color w:val="FF0000"/>
                <w:sz w:val="18"/>
                <w:szCs w:val="20"/>
              </w:rPr>
              <w:t xml:space="preserve">If any event/symptom mentioned in the Description of SAE area meets a </w:t>
            </w:r>
            <w:proofErr w:type="gramStart"/>
            <w:r w:rsidRPr="000D5B00">
              <w:rPr>
                <w:rFonts w:asciiTheme="majorHAnsi" w:hAnsiTheme="majorHAnsi" w:cs="Arial"/>
                <w:b/>
                <w:color w:val="FF0000"/>
                <w:sz w:val="18"/>
                <w:szCs w:val="20"/>
              </w:rPr>
              <w:t>seriousness criteria</w:t>
            </w:r>
            <w:proofErr w:type="gramEnd"/>
            <w:r w:rsidRPr="000D5B00">
              <w:rPr>
                <w:rFonts w:asciiTheme="majorHAnsi" w:hAnsiTheme="majorHAnsi" w:cs="Arial"/>
                <w:b/>
                <w:color w:val="FF0000"/>
                <w:sz w:val="18"/>
                <w:szCs w:val="20"/>
              </w:rPr>
              <w:t xml:space="preserve"> in their own right, a separate SAE form will need to be completed</w:t>
            </w:r>
          </w:p>
        </w:tc>
        <w:tc>
          <w:tcPr>
            <w:tcW w:w="85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FB880F" w14:textId="77777777" w:rsidR="008062F5" w:rsidRDefault="008062F5" w:rsidP="00BC763B">
            <w:pPr>
              <w:rPr>
                <w:rFonts w:asciiTheme="minorHAnsi" w:hAnsiTheme="minorHAnsi"/>
              </w:rPr>
            </w:pPr>
          </w:p>
        </w:tc>
        <w:tc>
          <w:tcPr>
            <w:tcW w:w="335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470E6BD7" w14:textId="40757AF9" w:rsidR="008062F5" w:rsidRDefault="008062F5" w:rsidP="00BC763B">
            <w:pPr>
              <w:rPr>
                <w:rFonts w:asciiTheme="minorHAnsi" w:hAnsiTheme="minorHAnsi"/>
              </w:rPr>
            </w:pPr>
          </w:p>
        </w:tc>
      </w:tr>
      <w:tr w:rsidR="00D415FE" w14:paraId="0805B401" w14:textId="77777777" w:rsidTr="00D254E5">
        <w:trPr>
          <w:trHeight w:val="20"/>
        </w:trPr>
        <w:tc>
          <w:tcPr>
            <w:tcW w:w="1975" w:type="dxa"/>
            <w:shd w:val="clear" w:color="auto" w:fill="D6EAE7" w:themeFill="accent4" w:themeFillTint="33"/>
          </w:tcPr>
          <w:p w14:paraId="6EFCEA5E" w14:textId="77777777" w:rsidR="00D415FE" w:rsidRPr="000D5B00" w:rsidRDefault="00D415FE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D6EAE7" w:themeFill="accent4" w:themeFillTint="33"/>
          </w:tcPr>
          <w:p w14:paraId="77B816ED" w14:textId="77777777" w:rsidR="00D415FE" w:rsidRPr="000D5B00" w:rsidRDefault="00D415FE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D6EAE7" w:themeFill="accent4" w:themeFillTint="33"/>
          </w:tcPr>
          <w:p w14:paraId="6C5468D2" w14:textId="77777777" w:rsidR="00D415FE" w:rsidRPr="000D5B00" w:rsidRDefault="00D415FE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353" w:type="dxa"/>
            <w:shd w:val="clear" w:color="auto" w:fill="D6EAE7" w:themeFill="accent4" w:themeFillTint="33"/>
          </w:tcPr>
          <w:p w14:paraId="7D4641B0" w14:textId="77777777" w:rsidR="00D415FE" w:rsidRPr="000D5B00" w:rsidRDefault="00D415FE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963" w:type="dxa"/>
            <w:shd w:val="clear" w:color="auto" w:fill="D6EAE7" w:themeFill="accent4" w:themeFillTint="33"/>
          </w:tcPr>
          <w:p w14:paraId="7011DBB7" w14:textId="77777777" w:rsidR="00D415FE" w:rsidRPr="000D5B00" w:rsidRDefault="00D415FE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35" w:type="dxa"/>
            <w:shd w:val="clear" w:color="auto" w:fill="D6EAE7" w:themeFill="accent4" w:themeFillTint="33"/>
          </w:tcPr>
          <w:p w14:paraId="0B52F174" w14:textId="25A618CB" w:rsidR="00D415FE" w:rsidRPr="000D5B00" w:rsidRDefault="00D415FE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2BDF" w14:paraId="25092504" w14:textId="77777777" w:rsidTr="00D1242A">
        <w:trPr>
          <w:trHeight w:val="80"/>
        </w:trPr>
        <w:tc>
          <w:tcPr>
            <w:tcW w:w="1975" w:type="dxa"/>
            <w:shd w:val="clear" w:color="auto" w:fill="D6EAE7" w:themeFill="accent4" w:themeFillTint="33"/>
          </w:tcPr>
          <w:p w14:paraId="5212CCCF" w14:textId="77777777" w:rsidR="00132BDF" w:rsidRPr="000D5B00" w:rsidRDefault="00132BD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D6EAE7" w:themeFill="accent4" w:themeFillTint="33"/>
          </w:tcPr>
          <w:p w14:paraId="3647F5DE" w14:textId="77777777" w:rsidR="00132BDF" w:rsidRPr="000D5B00" w:rsidRDefault="00132BD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D6EAE7" w:themeFill="accent4" w:themeFillTint="33"/>
          </w:tcPr>
          <w:p w14:paraId="01B0293B" w14:textId="77777777" w:rsidR="00132BDF" w:rsidRPr="000D5B00" w:rsidRDefault="00132BD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353" w:type="dxa"/>
            <w:shd w:val="clear" w:color="auto" w:fill="D6EAE7" w:themeFill="accent4" w:themeFillTint="33"/>
          </w:tcPr>
          <w:p w14:paraId="5E2A7F45" w14:textId="77777777" w:rsidR="00132BDF" w:rsidRPr="000D5B00" w:rsidRDefault="00132BD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963" w:type="dxa"/>
            <w:shd w:val="clear" w:color="auto" w:fill="D6EAE7" w:themeFill="accent4" w:themeFillTint="33"/>
          </w:tcPr>
          <w:p w14:paraId="1F6154CF" w14:textId="77777777" w:rsidR="00132BDF" w:rsidRPr="000D5B00" w:rsidRDefault="00132BD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35" w:type="dxa"/>
            <w:shd w:val="clear" w:color="auto" w:fill="D6EAE7" w:themeFill="accent4" w:themeFillTint="33"/>
          </w:tcPr>
          <w:p w14:paraId="73FF5267" w14:textId="77777777" w:rsidR="00132BDF" w:rsidRPr="000D5B00" w:rsidRDefault="00132BD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</w:tbl>
    <w:p w14:paraId="616C1C79" w14:textId="0B8D34E9" w:rsidR="00174340" w:rsidRDefault="00174340" w:rsidP="00280C57">
      <w:pPr>
        <w:rPr>
          <w:rFonts w:asciiTheme="minorHAnsi" w:hAnsiTheme="minorHAnsi"/>
        </w:rPr>
      </w:pPr>
    </w:p>
    <w:tbl>
      <w:tblPr>
        <w:tblStyle w:val="TableGrid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15"/>
        <w:gridCol w:w="310"/>
        <w:gridCol w:w="567"/>
        <w:gridCol w:w="2770"/>
        <w:gridCol w:w="349"/>
        <w:gridCol w:w="4262"/>
      </w:tblGrid>
      <w:tr w:rsidR="004B4D41" w14:paraId="1EDC4928" w14:textId="77777777" w:rsidTr="00825699">
        <w:trPr>
          <w:trHeight w:val="725"/>
        </w:trPr>
        <w:tc>
          <w:tcPr>
            <w:tcW w:w="25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</w:tcPr>
          <w:p w14:paraId="121EB025" w14:textId="77777777" w:rsidR="004B4D41" w:rsidRPr="00CE2F5C" w:rsidRDefault="004B4D41" w:rsidP="009F5621">
            <w:pPr>
              <w:rPr>
                <w:rFonts w:asciiTheme="minorHAnsi" w:hAnsiTheme="minorHAnsi"/>
                <w:b/>
                <w:bCs/>
              </w:rPr>
            </w:pPr>
            <w:r w:rsidRPr="00CE2F5C">
              <w:rPr>
                <w:rFonts w:asciiTheme="minorHAnsi" w:hAnsiTheme="minorHAnsi"/>
                <w:b/>
                <w:bCs/>
              </w:rPr>
              <w:lastRenderedPageBreak/>
              <w:t>Seriousness Criteria:</w:t>
            </w:r>
          </w:p>
          <w:p w14:paraId="1F8E8EE5" w14:textId="0B1E8CDF" w:rsidR="004B4D41" w:rsidRPr="00FD672E" w:rsidRDefault="004B4D41" w:rsidP="009F5621">
            <w:pPr>
              <w:rPr>
                <w:rFonts w:asciiTheme="minorHAnsi" w:hAnsiTheme="minorHAnsi"/>
                <w:i/>
                <w:iCs/>
              </w:rPr>
            </w:pPr>
            <w:r w:rsidRPr="00FD672E">
              <w:rPr>
                <w:rFonts w:asciiTheme="minorHAnsi" w:hAnsiTheme="minorHAnsi"/>
                <w:i/>
                <w:iCs/>
                <w:sz w:val="22"/>
                <w:szCs w:val="22"/>
              </w:rPr>
              <w:t>(Tick all that apply)</w:t>
            </w:r>
          </w:p>
        </w:tc>
        <w:tc>
          <w:tcPr>
            <w:tcW w:w="3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B0C97D2" w14:textId="647D221B" w:rsidR="004B4D41" w:rsidRDefault="00267C40" w:rsidP="00BC763B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7394953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82569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3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830035" w14:textId="3A05C8B1" w:rsidR="004B4D41" w:rsidRDefault="00C33E35" w:rsidP="00BC7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Death</w:t>
            </w:r>
          </w:p>
          <w:p w14:paraId="0D936355" w14:textId="77777777" w:rsidR="006532B9" w:rsidRPr="00F61DC9" w:rsidRDefault="006532B9" w:rsidP="006532B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2928B4" w14:textId="0DABA987" w:rsidR="006532B9" w:rsidRPr="00F61DC9" w:rsidRDefault="006532B9" w:rsidP="006532B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F0B844A" w14:textId="50605ACF" w:rsidR="004B4D41" w:rsidRPr="00AF2346" w:rsidRDefault="00267C40" w:rsidP="00BC7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6730571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4B4D41" w:rsidRPr="00AF23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7DEF14F" w14:textId="40B9D640" w:rsidR="004B4D41" w:rsidRPr="007C0998" w:rsidRDefault="007C0998" w:rsidP="00C33E35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7C09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Foetal</w:t>
            </w:r>
            <w:proofErr w:type="spellEnd"/>
            <w:r w:rsidRPr="007C09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distress, </w:t>
            </w:r>
            <w:proofErr w:type="spellStart"/>
            <w:r w:rsidRPr="007C09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foetal</w:t>
            </w:r>
            <w:proofErr w:type="spellEnd"/>
            <w:r w:rsidRPr="007C09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death, Congenital Abnormality, Birth Defect</w:t>
            </w:r>
          </w:p>
        </w:tc>
      </w:tr>
      <w:tr w:rsidR="004B4D41" w14:paraId="179782AA" w14:textId="77777777" w:rsidTr="00825699">
        <w:trPr>
          <w:trHeight w:val="595"/>
        </w:trPr>
        <w:tc>
          <w:tcPr>
            <w:tcW w:w="25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</w:tcPr>
          <w:p w14:paraId="03EF34C3" w14:textId="77777777" w:rsidR="004B4D41" w:rsidRDefault="004B4D41" w:rsidP="00BC763B">
            <w:pPr>
              <w:rPr>
                <w:rFonts w:asciiTheme="minorHAnsi" w:hAnsiTheme="minorHAnsi"/>
              </w:rPr>
            </w:pPr>
          </w:p>
        </w:tc>
        <w:tc>
          <w:tcPr>
            <w:tcW w:w="3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C7DD48" w14:textId="13D566A5" w:rsidR="004B4D41" w:rsidRDefault="00267C40" w:rsidP="00BC763B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3941416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554D4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AED5F" w14:textId="77777777" w:rsidR="004B4D41" w:rsidRDefault="001A59C9" w:rsidP="000B42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9C9">
              <w:rPr>
                <w:rFonts w:asciiTheme="minorHAnsi" w:hAnsiTheme="minorHAnsi" w:cstheme="minorHAnsi"/>
                <w:sz w:val="22"/>
                <w:szCs w:val="22"/>
              </w:rPr>
              <w:t>Permanent impairment of a body structure or a body function including chronic diseases</w:t>
            </w:r>
          </w:p>
          <w:p w14:paraId="3080CEBA" w14:textId="7D8F5208" w:rsidR="001A59C9" w:rsidRPr="00F61DC9" w:rsidRDefault="001A59C9" w:rsidP="000B42E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5887788E" w14:textId="3DA3BAD0" w:rsidR="004B4D41" w:rsidRPr="00AF2346" w:rsidRDefault="00267C40" w:rsidP="00BC7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2384442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4B4D41" w:rsidRPr="00AF23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574B58" w14:textId="77777777" w:rsidR="004B4D41" w:rsidRDefault="00B509D7" w:rsidP="00BC7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09D7">
              <w:rPr>
                <w:rFonts w:asciiTheme="minorHAnsi" w:hAnsiTheme="minorHAnsi" w:cstheme="minorHAnsi"/>
                <w:sz w:val="22"/>
                <w:szCs w:val="22"/>
              </w:rPr>
              <w:t>Medical or surgical intervention to prevent life-threatening illness or injury, or a permanent impairment to a body structure or body function</w:t>
            </w:r>
          </w:p>
          <w:p w14:paraId="6028C842" w14:textId="737EB0F3" w:rsidR="00B509D7" w:rsidRPr="00AF2346" w:rsidRDefault="00B509D7" w:rsidP="00BC76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0C24" w14:paraId="2C70E878" w14:textId="77777777" w:rsidTr="001A59C9">
        <w:tc>
          <w:tcPr>
            <w:tcW w:w="251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6EAE7" w:themeFill="accent4" w:themeFillTint="33"/>
          </w:tcPr>
          <w:p w14:paraId="6456C465" w14:textId="77777777" w:rsidR="004D0C24" w:rsidRDefault="004D0C24" w:rsidP="004D0C24">
            <w:pPr>
              <w:rPr>
                <w:rFonts w:asciiTheme="minorHAnsi" w:hAnsiTheme="minorHAnsi"/>
              </w:rPr>
            </w:pPr>
          </w:p>
        </w:tc>
        <w:tc>
          <w:tcPr>
            <w:tcW w:w="3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B94CED" w14:textId="077362FA" w:rsidR="004D0C24" w:rsidRDefault="00267C40" w:rsidP="004D0C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0800742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4D0C24" w:rsidRPr="00AF23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33BC60" w14:textId="77777777" w:rsidR="004D0C24" w:rsidRDefault="004D0C24" w:rsidP="004D0C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2346">
              <w:rPr>
                <w:rFonts w:asciiTheme="minorHAnsi" w:hAnsiTheme="minorHAnsi" w:cstheme="minorHAnsi"/>
                <w:sz w:val="22"/>
                <w:szCs w:val="22"/>
              </w:rPr>
              <w:t>Life-threatening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illness or injury</w:t>
            </w:r>
          </w:p>
          <w:p w14:paraId="32C91211" w14:textId="0AC413AE" w:rsidR="004D0C24" w:rsidRPr="00AF2346" w:rsidRDefault="004D0C24" w:rsidP="004D0C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66C6D44A" w14:textId="1556B626" w:rsidR="004D0C24" w:rsidRDefault="00267C40" w:rsidP="004D0C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6711132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4D0C2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969ACF" w14:textId="77777777" w:rsidR="004D0C24" w:rsidRPr="00AF2346" w:rsidRDefault="004D0C24" w:rsidP="004D0C24">
            <w:pPr>
              <w:ind w:right="-613"/>
              <w:rPr>
                <w:rFonts w:asciiTheme="minorHAnsi" w:hAnsiTheme="minorHAnsi" w:cstheme="minorHAnsi"/>
                <w:sz w:val="22"/>
                <w:szCs w:val="22"/>
              </w:rPr>
            </w:pPr>
            <w:r w:rsidRPr="00AF2346">
              <w:rPr>
                <w:rFonts w:asciiTheme="minorHAnsi" w:hAnsiTheme="minorHAnsi" w:cstheme="minorHAnsi"/>
                <w:sz w:val="22"/>
                <w:szCs w:val="22"/>
              </w:rPr>
              <w:t xml:space="preserve">Inpatient hospitalisation or prolongation </w:t>
            </w:r>
          </w:p>
          <w:p w14:paraId="3EBDCA38" w14:textId="77777777" w:rsidR="004D0C24" w:rsidRDefault="004D0C24" w:rsidP="004D0C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2346">
              <w:rPr>
                <w:rFonts w:asciiTheme="minorHAnsi" w:hAnsiTheme="minorHAnsi" w:cstheme="minorHAnsi"/>
                <w:sz w:val="22"/>
                <w:szCs w:val="22"/>
              </w:rPr>
              <w:t>of existing inpatient hospitalisation</w:t>
            </w:r>
          </w:p>
          <w:p w14:paraId="74CB0AF9" w14:textId="77777777" w:rsidR="004D0C24" w:rsidRPr="00AF2346" w:rsidRDefault="004D0C24" w:rsidP="004D0C24">
            <w:pPr>
              <w:ind w:right="-6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D41" w14:paraId="081FC533" w14:textId="77777777" w:rsidTr="001A59C9">
        <w:tc>
          <w:tcPr>
            <w:tcW w:w="251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</w:tcPr>
          <w:p w14:paraId="2A7C82CF" w14:textId="77777777" w:rsidR="004B4D41" w:rsidRDefault="004B4D41" w:rsidP="00BC763B">
            <w:pPr>
              <w:rPr>
                <w:rFonts w:asciiTheme="minorHAnsi" w:hAnsiTheme="minorHAnsi"/>
              </w:rPr>
            </w:pPr>
          </w:p>
        </w:tc>
        <w:tc>
          <w:tcPr>
            <w:tcW w:w="31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5B30AE1" w14:textId="058BCFB6" w:rsidR="004B4D41" w:rsidRDefault="00267C40" w:rsidP="00BC763B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1039289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4D0C2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B51EBF" w14:textId="1618F585" w:rsidR="004B4D41" w:rsidRPr="00AF2346" w:rsidRDefault="004B4D41" w:rsidP="00BC7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AF2346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proofErr w:type="gramEnd"/>
            <w:r w:rsidRPr="00AF2346">
              <w:rPr>
                <w:rFonts w:asciiTheme="minorHAnsi" w:hAnsiTheme="minorHAnsi" w:cstheme="minorHAnsi"/>
                <w:sz w:val="22"/>
                <w:szCs w:val="22"/>
              </w:rPr>
              <w:t xml:space="preserve"> significant medical event</w:t>
            </w:r>
          </w:p>
        </w:tc>
        <w:tc>
          <w:tcPr>
            <w:tcW w:w="3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696A63" w14:textId="1C03547C" w:rsidR="004B4D41" w:rsidRPr="00AF2346" w:rsidRDefault="004B4D41" w:rsidP="00BC76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988852D" w14:textId="34FCF2F8" w:rsidR="004B4D41" w:rsidRDefault="004B4D41" w:rsidP="00BC76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23527A" w14:textId="546B0AC2" w:rsidR="00F61DC9" w:rsidRPr="00F61DC9" w:rsidRDefault="00F61DC9" w:rsidP="00BC763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6F3EC3" w14:paraId="41F917EF" w14:textId="77777777" w:rsidTr="007C7169">
        <w:trPr>
          <w:trHeight w:val="548"/>
        </w:trPr>
        <w:tc>
          <w:tcPr>
            <w:tcW w:w="25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</w:tcPr>
          <w:p w14:paraId="37CE1866" w14:textId="77777777" w:rsidR="006F3EC3" w:rsidRPr="00FD672E" w:rsidRDefault="006F3EC3" w:rsidP="00FD672E">
            <w:pPr>
              <w:rPr>
                <w:rFonts w:asciiTheme="minorHAnsi" w:hAnsiTheme="minorHAnsi"/>
                <w:b/>
                <w:bCs/>
              </w:rPr>
            </w:pPr>
            <w:r w:rsidRPr="00FD672E">
              <w:rPr>
                <w:rFonts w:asciiTheme="minorHAnsi" w:hAnsiTheme="minorHAnsi"/>
                <w:b/>
                <w:bCs/>
              </w:rPr>
              <w:t>Other SAE Criteria:</w:t>
            </w:r>
          </w:p>
          <w:p w14:paraId="45DCF5D1" w14:textId="788ACD07" w:rsidR="006F3EC3" w:rsidRPr="00FD672E" w:rsidRDefault="006F3EC3" w:rsidP="00FD672E">
            <w:pPr>
              <w:rPr>
                <w:rFonts w:asciiTheme="minorHAnsi" w:hAnsiTheme="minorHAnsi"/>
                <w:i/>
                <w:iCs/>
              </w:rPr>
            </w:pPr>
            <w:r w:rsidRPr="00FD672E">
              <w:rPr>
                <w:rFonts w:asciiTheme="minorHAnsi" w:hAnsiTheme="minorHAnsi"/>
                <w:i/>
                <w:iCs/>
                <w:sz w:val="22"/>
                <w:szCs w:val="22"/>
              </w:rPr>
              <w:t>(To be ticked IF other criteria(s) apply, left blank if not)</w:t>
            </w:r>
          </w:p>
        </w:tc>
        <w:tc>
          <w:tcPr>
            <w:tcW w:w="364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8374D1E" w14:textId="115A0475" w:rsidR="006F3EC3" w:rsidRPr="0062273D" w:rsidRDefault="00267C40" w:rsidP="0062273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7589649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6F3EC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F3EC3">
              <w:rPr>
                <w:rFonts w:asciiTheme="minorHAnsi" w:hAnsiTheme="minorHAnsi"/>
              </w:rPr>
              <w:t xml:space="preserve"> </w:t>
            </w:r>
            <w:r w:rsidR="0062273D" w:rsidRPr="0062273D">
              <w:rPr>
                <w:rFonts w:asciiTheme="minorHAnsi" w:hAnsiTheme="minorHAnsi"/>
                <w:sz w:val="22"/>
                <w:szCs w:val="22"/>
              </w:rPr>
              <w:t>Recommendation of the DMC</w:t>
            </w:r>
          </w:p>
          <w:p w14:paraId="4E14F6F6" w14:textId="657442E6" w:rsidR="006F3EC3" w:rsidRPr="006F3EC3" w:rsidRDefault="006F3EC3" w:rsidP="00BC763B">
            <w:pPr>
              <w:rPr>
                <w:rFonts w:asciiTheme="minorHAnsi" w:hAnsiTheme="minorHAnsi"/>
              </w:rPr>
            </w:pPr>
          </w:p>
        </w:tc>
        <w:tc>
          <w:tcPr>
            <w:tcW w:w="34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553234C" w14:textId="23715383" w:rsidR="006F3EC3" w:rsidRPr="00803BA3" w:rsidRDefault="00267C40" w:rsidP="00BC763B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1071463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6F3EC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31B0491" w14:textId="7B5EC754" w:rsidR="006F3EC3" w:rsidRDefault="00142CD7" w:rsidP="00BC763B">
            <w:pPr>
              <w:rPr>
                <w:rFonts w:asciiTheme="minorHAnsi" w:hAnsiTheme="minorHAnsi"/>
                <w:sz w:val="22"/>
                <w:szCs w:val="22"/>
              </w:rPr>
            </w:pPr>
            <w:r w:rsidRPr="00803BA3">
              <w:rPr>
                <w:rFonts w:asciiTheme="minorHAnsi" w:hAnsiTheme="minorHAnsi"/>
                <w:sz w:val="22"/>
                <w:szCs w:val="22"/>
              </w:rPr>
              <w:t>New events/reactions likely to affect the safety of participants</w:t>
            </w:r>
          </w:p>
          <w:p w14:paraId="317DCB9D" w14:textId="6FA0B3B4" w:rsidR="00142CD7" w:rsidRPr="00803BA3" w:rsidRDefault="00142CD7" w:rsidP="00BC763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F3EC3" w14:paraId="44947DDA" w14:textId="77777777" w:rsidTr="007C7169">
        <w:trPr>
          <w:trHeight w:val="547"/>
        </w:trPr>
        <w:tc>
          <w:tcPr>
            <w:tcW w:w="25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</w:tcPr>
          <w:p w14:paraId="215B0B50" w14:textId="77777777" w:rsidR="006F3EC3" w:rsidRPr="00FD672E" w:rsidRDefault="006F3EC3" w:rsidP="00FD672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64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162FD5" w14:textId="01BF3B6F" w:rsidR="006F3EC3" w:rsidRPr="00803BA3" w:rsidRDefault="00267C40" w:rsidP="00BC763B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2071990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6F3EC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F3EC3" w:rsidRPr="006F3E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2273D">
              <w:rPr>
                <w:rFonts w:asciiTheme="minorHAnsi" w:hAnsiTheme="minorHAnsi"/>
                <w:sz w:val="22"/>
                <w:szCs w:val="22"/>
              </w:rPr>
              <w:t>Post Trial USADE</w:t>
            </w:r>
          </w:p>
        </w:tc>
        <w:tc>
          <w:tcPr>
            <w:tcW w:w="3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35C5B7" w14:textId="15272748" w:rsidR="006F3EC3" w:rsidRPr="00803BA3" w:rsidRDefault="00267C40" w:rsidP="00BC763B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855215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6F3EC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D14BC68" w14:textId="77777777" w:rsidR="006F3EC3" w:rsidRDefault="00142CD7" w:rsidP="00803BA3">
            <w:pPr>
              <w:rPr>
                <w:rFonts w:asciiTheme="minorHAnsi" w:hAnsiTheme="minorHAnsi"/>
                <w:sz w:val="22"/>
                <w:szCs w:val="22"/>
              </w:rPr>
            </w:pPr>
            <w:r w:rsidRPr="006F3EC3">
              <w:rPr>
                <w:rFonts w:asciiTheme="minorHAnsi" w:hAnsiTheme="minorHAnsi"/>
                <w:sz w:val="22"/>
                <w:szCs w:val="22"/>
              </w:rPr>
              <w:t>Device deficiency that might have led to a serious adverse device effect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if:</w:t>
            </w:r>
          </w:p>
          <w:p w14:paraId="4B7153FB" w14:textId="77777777" w:rsidR="00A1624A" w:rsidRPr="00A1624A" w:rsidRDefault="00A1624A" w:rsidP="00A1624A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1624A">
              <w:rPr>
                <w:rFonts w:asciiTheme="minorHAnsi" w:hAnsiTheme="minorHAnsi"/>
                <w:sz w:val="20"/>
                <w:szCs w:val="20"/>
                <w:lang w:val="en-US"/>
              </w:rPr>
              <w:t>a) Suitable action had not been taken or</w:t>
            </w:r>
          </w:p>
          <w:p w14:paraId="55AF8F8F" w14:textId="2210604F" w:rsidR="00A1624A" w:rsidRPr="00A1624A" w:rsidRDefault="00A1624A" w:rsidP="00A1624A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1624A">
              <w:rPr>
                <w:rFonts w:asciiTheme="minorHAnsi" w:hAnsiTheme="minorHAnsi"/>
                <w:sz w:val="20"/>
                <w:szCs w:val="20"/>
                <w:lang w:val="en-US"/>
              </w:rPr>
              <w:t>b) Intervention had not been made or</w:t>
            </w:r>
          </w:p>
          <w:p w14:paraId="44659BAD" w14:textId="0F461801" w:rsidR="00142CD7" w:rsidRPr="00A1624A" w:rsidRDefault="00A1624A" w:rsidP="00A1624A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1624A">
              <w:rPr>
                <w:rFonts w:asciiTheme="minorHAnsi" w:hAnsiTheme="minorHAnsi"/>
                <w:sz w:val="20"/>
                <w:szCs w:val="20"/>
                <w:lang w:val="en-US"/>
              </w:rPr>
              <w:t>c) If circumstances had been less fortunate</w:t>
            </w:r>
          </w:p>
          <w:p w14:paraId="29EEADF6" w14:textId="091215D7" w:rsidR="00142CD7" w:rsidRPr="00803BA3" w:rsidRDefault="00142CD7" w:rsidP="00803BA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3168" w14:paraId="46904E2A" w14:textId="77777777" w:rsidTr="00825699">
        <w:trPr>
          <w:trHeight w:val="533"/>
        </w:trPr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3EB3EDA6" w14:textId="6F5587B9" w:rsidR="00F03168" w:rsidRPr="00F63A62" w:rsidRDefault="005574DB" w:rsidP="00F63A62">
            <w:pPr>
              <w:rPr>
                <w:rFonts w:asciiTheme="minorHAnsi" w:hAnsiTheme="minorHAnsi"/>
                <w:b/>
                <w:bCs/>
              </w:rPr>
            </w:pPr>
            <w:r w:rsidRPr="00F63A62">
              <w:rPr>
                <w:rFonts w:asciiTheme="minorHAnsi" w:hAnsiTheme="minorHAnsi"/>
                <w:b/>
                <w:bCs/>
              </w:rPr>
              <w:t>Severity of Event:</w:t>
            </w:r>
          </w:p>
        </w:tc>
        <w:tc>
          <w:tcPr>
            <w:tcW w:w="82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FBDC7" w14:textId="3ECB6295" w:rsidR="00F03168" w:rsidRDefault="00267C40" w:rsidP="00F63A62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2810370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F0316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031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4197" w:rsidRPr="00904197">
              <w:rPr>
                <w:rFonts w:asciiTheme="minorHAnsi" w:hAnsiTheme="minorHAnsi" w:cstheme="minorHAnsi"/>
                <w:sz w:val="22"/>
                <w:szCs w:val="22"/>
              </w:rPr>
              <w:t>Mild</w:t>
            </w:r>
            <w:r w:rsidR="00904197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F0316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0530331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F0316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031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64D0" w:rsidRPr="003D64D0">
              <w:rPr>
                <w:rFonts w:asciiTheme="minorHAnsi" w:hAnsiTheme="minorHAnsi" w:cstheme="minorHAnsi"/>
                <w:sz w:val="22"/>
                <w:szCs w:val="22"/>
              </w:rPr>
              <w:t>Moderate</w:t>
            </w:r>
            <w:r w:rsidR="003D64D0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F0316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688800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4743B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743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743B5" w:rsidRPr="004743B5">
              <w:rPr>
                <w:rFonts w:asciiTheme="minorHAnsi" w:hAnsiTheme="minorHAnsi" w:cstheme="minorHAnsi"/>
                <w:sz w:val="22"/>
                <w:szCs w:val="22"/>
              </w:rPr>
              <w:t>Severe</w:t>
            </w:r>
          </w:p>
        </w:tc>
      </w:tr>
      <w:tr w:rsidR="0029608F" w14:paraId="5F7D9417" w14:textId="77777777" w:rsidTr="001C6491"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</w:tcPr>
          <w:p w14:paraId="2913770D" w14:textId="7E71621D" w:rsidR="0029608F" w:rsidRPr="00B15C14" w:rsidRDefault="001C6491" w:rsidP="00B15C14">
            <w:pPr>
              <w:rPr>
                <w:rFonts w:asciiTheme="minorHAnsi" w:hAnsiTheme="minorHAnsi"/>
                <w:b/>
                <w:bCs/>
              </w:rPr>
            </w:pPr>
            <w:r w:rsidRPr="001C6491">
              <w:rPr>
                <w:rFonts w:asciiTheme="minorHAnsi" w:hAnsiTheme="minorHAnsi"/>
                <w:b/>
                <w:bCs/>
              </w:rPr>
              <w:t>Is the SAE a result of a device deficiency?</w:t>
            </w:r>
          </w:p>
        </w:tc>
        <w:tc>
          <w:tcPr>
            <w:tcW w:w="8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9BBC0" w14:textId="77777777" w:rsidR="0029608F" w:rsidRDefault="00267C40" w:rsidP="00D102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1641567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29608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9608F"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</w:p>
          <w:p w14:paraId="338EB84E" w14:textId="12B95C31" w:rsidR="0029608F" w:rsidRDefault="00267C40" w:rsidP="00D102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41059199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29608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9608F">
              <w:rPr>
                <w:rFonts w:asciiTheme="minorHAnsi" w:hAnsiTheme="minorHAnsi" w:cstheme="minorHAnsi"/>
                <w:sz w:val="22"/>
                <w:szCs w:val="22"/>
              </w:rPr>
              <w:t xml:space="preserve"> No          </w:t>
            </w:r>
          </w:p>
        </w:tc>
        <w:tc>
          <w:tcPr>
            <w:tcW w:w="73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1784F0D" w14:textId="29643272" w:rsidR="0029608F" w:rsidRPr="001C6491" w:rsidRDefault="00854F4F" w:rsidP="00D102F8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1C649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If yes, ACCORD CR012-T02 Medical Device Deficiency Form must also be completed</w:t>
            </w:r>
          </w:p>
        </w:tc>
      </w:tr>
    </w:tbl>
    <w:p w14:paraId="2DB79790" w14:textId="77777777" w:rsidR="00FC7CB9" w:rsidRDefault="00FC7CB9" w:rsidP="00280C57">
      <w:pPr>
        <w:rPr>
          <w:rFonts w:asciiTheme="minorHAnsi" w:hAnsiTheme="minorHAnsi"/>
        </w:rPr>
      </w:pPr>
    </w:p>
    <w:tbl>
      <w:tblPr>
        <w:tblStyle w:val="TableGrid"/>
        <w:tblW w:w="10780" w:type="dxa"/>
        <w:tblInd w:w="-1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2976"/>
        <w:gridCol w:w="1417"/>
        <w:gridCol w:w="428"/>
        <w:gridCol w:w="993"/>
        <w:gridCol w:w="564"/>
        <w:gridCol w:w="570"/>
        <w:gridCol w:w="915"/>
        <w:gridCol w:w="282"/>
        <w:gridCol w:w="1233"/>
        <w:gridCol w:w="282"/>
        <w:gridCol w:w="831"/>
      </w:tblGrid>
      <w:tr w:rsidR="00430887" w:rsidRPr="001916AD" w14:paraId="723C8ED9" w14:textId="77777777" w:rsidTr="0013634B">
        <w:trPr>
          <w:trHeight w:val="500"/>
        </w:trPr>
        <w:tc>
          <w:tcPr>
            <w:tcW w:w="10780" w:type="dxa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46877F" w:themeFill="accent4"/>
            <w:vAlign w:val="center"/>
          </w:tcPr>
          <w:p w14:paraId="4E356A51" w14:textId="56C5BCFD" w:rsidR="00430887" w:rsidRPr="001916AD" w:rsidRDefault="00430887" w:rsidP="007D421D">
            <w:pPr>
              <w:ind w:right="34"/>
              <w:rPr>
                <w:rFonts w:asciiTheme="minorHAnsi" w:hAnsiTheme="minorHAnsi" w:cs="Arial"/>
                <w:b/>
                <w:color w:val="44546A" w:themeColor="text2"/>
              </w:rPr>
            </w:pPr>
            <w:r w:rsidRPr="00EB2615">
              <w:rPr>
                <w:rFonts w:asciiTheme="minorHAnsi" w:hAnsiTheme="minorHAnsi" w:cs="Arial"/>
                <w:b/>
                <w:color w:val="FFFFFF" w:themeColor="background1"/>
              </w:rPr>
              <w:t>3.</w:t>
            </w:r>
            <w:r w:rsidR="00E233D7">
              <w:rPr>
                <w:rFonts w:asciiTheme="minorHAnsi" w:hAnsiTheme="minorHAnsi" w:cs="Arial"/>
                <w:b/>
                <w:color w:val="FFFFFF" w:themeColor="background1"/>
              </w:rPr>
              <w:t xml:space="preserve"> </w:t>
            </w:r>
            <w:r w:rsidR="007329A9">
              <w:rPr>
                <w:rFonts w:asciiTheme="minorHAnsi" w:hAnsiTheme="minorHAnsi" w:cs="Arial"/>
                <w:b/>
                <w:color w:val="FFFFFF" w:themeColor="background1"/>
              </w:rPr>
              <w:t>INVESTIGATIO</w:t>
            </w:r>
            <w:r w:rsidR="000F462B">
              <w:rPr>
                <w:rFonts w:asciiTheme="minorHAnsi" w:hAnsiTheme="minorHAnsi" w:cs="Arial"/>
                <w:b/>
                <w:color w:val="FFFFFF" w:themeColor="background1"/>
              </w:rPr>
              <w:t>NAL DEVICE</w:t>
            </w:r>
          </w:p>
        </w:tc>
      </w:tr>
      <w:tr w:rsidR="00430887" w:rsidRPr="00C94C91" w14:paraId="64A861BE" w14:textId="77777777" w:rsidTr="002C0945">
        <w:trPr>
          <w:trHeight w:val="443"/>
        </w:trPr>
        <w:tc>
          <w:tcPr>
            <w:tcW w:w="4682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18410A7A" w14:textId="73D4E1E7" w:rsidR="00430887" w:rsidRPr="008D7DC5" w:rsidRDefault="00430887" w:rsidP="007D421D">
            <w:pPr>
              <w:ind w:right="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D7DC5">
              <w:rPr>
                <w:rFonts w:asciiTheme="minorHAnsi" w:hAnsiTheme="minorHAnsi" w:cs="Arial"/>
                <w:b/>
                <w:sz w:val="22"/>
                <w:szCs w:val="22"/>
              </w:rPr>
              <w:t xml:space="preserve">Did participant receive </w:t>
            </w:r>
            <w:r w:rsidR="00D8042F">
              <w:rPr>
                <w:rFonts w:asciiTheme="minorHAnsi" w:hAnsiTheme="minorHAnsi" w:cs="Arial"/>
                <w:b/>
                <w:sz w:val="22"/>
                <w:szCs w:val="22"/>
              </w:rPr>
              <w:t>trial procedure/intervention</w:t>
            </w:r>
            <w:r w:rsidRPr="008D7DC5">
              <w:rPr>
                <w:rFonts w:asciiTheme="minorHAnsi" w:hAnsiTheme="minorHAnsi" w:cs="Arial"/>
                <w:b/>
                <w:sz w:val="22"/>
                <w:szCs w:val="22"/>
              </w:rPr>
              <w:t xml:space="preserve"> prior to SAE?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3BB6AD" w14:textId="77777777" w:rsidR="00430887" w:rsidRPr="00C94C91" w:rsidRDefault="00267C40" w:rsidP="007D421D">
            <w:pPr>
              <w:ind w:right="-613"/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527716713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267672384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430887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430887" w:rsidRPr="00C94C91">
              <w:rPr>
                <w:rFonts w:asciiTheme="minorHAnsi" w:hAnsiTheme="minorHAnsi" w:cs="Arial"/>
                <w:sz w:val="22"/>
                <w:szCs w:val="22"/>
              </w:rPr>
              <w:t xml:space="preserve">  Yes </w:t>
            </w:r>
          </w:p>
        </w:tc>
        <w:tc>
          <w:tcPr>
            <w:tcW w:w="411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DBC1D9" w14:textId="77777777" w:rsidR="00430887" w:rsidRPr="00C94C91" w:rsidRDefault="00267C40" w:rsidP="007D421D">
            <w:pPr>
              <w:ind w:right="34"/>
              <w:rPr>
                <w:rFonts w:asciiTheme="minorHAnsi" w:hAnsiTheme="minorHAnsi" w:cs="Arial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1032616747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405995205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430887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430887" w:rsidRPr="00C94C91">
              <w:rPr>
                <w:rFonts w:asciiTheme="minorHAnsi" w:hAnsiTheme="minorHAnsi" w:cs="Arial"/>
                <w:sz w:val="22"/>
                <w:szCs w:val="22"/>
              </w:rPr>
              <w:t xml:space="preserve">  No   </w:t>
            </w:r>
            <w:r w:rsidR="00430887" w:rsidRPr="00C94C91">
              <w:rPr>
                <w:rFonts w:asciiTheme="minorHAnsi" w:hAnsiTheme="minorHAnsi" w:cs="Arial"/>
                <w:i/>
                <w:sz w:val="22"/>
                <w:szCs w:val="22"/>
              </w:rPr>
              <w:t>if no, please proceed to section 4</w:t>
            </w:r>
          </w:p>
        </w:tc>
      </w:tr>
      <w:tr w:rsidR="00430887" w:rsidRPr="00675B3B" w14:paraId="4AC352B0" w14:textId="77777777" w:rsidTr="006E15BE">
        <w:trPr>
          <w:trHeight w:val="615"/>
        </w:trPr>
        <w:tc>
          <w:tcPr>
            <w:tcW w:w="326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2ABAB3E8" w14:textId="2C5B9950" w:rsidR="00430887" w:rsidRPr="00675B3B" w:rsidRDefault="00430887" w:rsidP="007D421D">
            <w:pPr>
              <w:ind w:right="31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 xml:space="preserve">Name of </w:t>
            </w:r>
            <w:r w:rsidR="00522B8A">
              <w:rPr>
                <w:rFonts w:asciiTheme="minorHAnsi" w:hAnsiTheme="minorHAnsi" w:cs="Arial"/>
                <w:b/>
                <w:sz w:val="20"/>
                <w:szCs w:val="20"/>
              </w:rPr>
              <w:t>device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77B59FCD" w14:textId="6E0C1173" w:rsidR="00430887" w:rsidRPr="00675B3B" w:rsidRDefault="00B223E4" w:rsidP="007D421D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223E4">
              <w:rPr>
                <w:rFonts w:asciiTheme="minorHAnsi" w:hAnsiTheme="minorHAnsi" w:cs="Arial"/>
                <w:b/>
                <w:sz w:val="20"/>
                <w:szCs w:val="20"/>
              </w:rPr>
              <w:t>Indication for use</w:t>
            </w:r>
          </w:p>
        </w:tc>
        <w:tc>
          <w:tcPr>
            <w:tcW w:w="14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0DC06473" w14:textId="1B2A1233" w:rsidR="00430887" w:rsidRPr="0013634B" w:rsidRDefault="00430887" w:rsidP="007D421D">
            <w:pPr>
              <w:ind w:right="-3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3634B">
              <w:rPr>
                <w:rFonts w:asciiTheme="minorHAnsi" w:hAnsiTheme="minorHAnsi" w:cs="Arial"/>
                <w:b/>
                <w:sz w:val="18"/>
                <w:szCs w:val="18"/>
              </w:rPr>
              <w:t>Route of Administration</w:t>
            </w:r>
            <w:r w:rsidR="00E15163" w:rsidRPr="0013634B">
              <w:rPr>
                <w:rFonts w:asciiTheme="minorHAnsi" w:hAnsiTheme="minorHAnsi" w:cs="Arial"/>
                <w:b/>
                <w:sz w:val="18"/>
                <w:szCs w:val="18"/>
              </w:rPr>
              <w:t xml:space="preserve"> or fitting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28DA55B0" w14:textId="437022FE" w:rsidR="00430887" w:rsidRPr="0013634B" w:rsidRDefault="00430887" w:rsidP="007D421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3634B">
              <w:rPr>
                <w:rFonts w:asciiTheme="minorHAnsi" w:hAnsiTheme="minorHAnsi" w:cs="Arial"/>
                <w:b/>
                <w:sz w:val="18"/>
                <w:szCs w:val="18"/>
              </w:rPr>
              <w:t>Start Date</w:t>
            </w:r>
            <w:r w:rsidR="00E15163" w:rsidRPr="0013634B">
              <w:rPr>
                <w:rFonts w:asciiTheme="minorHAnsi" w:hAnsiTheme="minorHAnsi" w:cs="Arial"/>
                <w:b/>
                <w:sz w:val="18"/>
                <w:szCs w:val="18"/>
              </w:rPr>
              <w:t xml:space="preserve"> or first use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5B160678" w14:textId="77777777" w:rsidR="00430887" w:rsidRPr="0013634B" w:rsidRDefault="00430887" w:rsidP="007D421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3634B">
              <w:rPr>
                <w:rFonts w:asciiTheme="minorHAnsi" w:hAnsiTheme="minorHAnsi" w:cs="Arial"/>
                <w:b/>
                <w:sz w:val="18"/>
                <w:szCs w:val="18"/>
              </w:rPr>
              <w:t>End Date</w:t>
            </w:r>
          </w:p>
          <w:p w14:paraId="77031902" w14:textId="77777777" w:rsidR="00430887" w:rsidRPr="0013634B" w:rsidRDefault="00430887" w:rsidP="007D421D">
            <w:pPr>
              <w:jc w:val="center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13634B">
              <w:rPr>
                <w:rFonts w:asciiTheme="minorHAnsi" w:hAnsiTheme="minorHAnsi" w:cs="Arial"/>
                <w:i/>
                <w:sz w:val="18"/>
                <w:szCs w:val="18"/>
              </w:rPr>
              <w:t>Tick box if ongoing</w:t>
            </w:r>
          </w:p>
        </w:tc>
        <w:tc>
          <w:tcPr>
            <w:tcW w:w="234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6EAE7" w:themeFill="accent4" w:themeFillTint="33"/>
            <w:vAlign w:val="center"/>
          </w:tcPr>
          <w:p w14:paraId="4CE365C0" w14:textId="72D78748" w:rsidR="00430887" w:rsidRPr="0013634B" w:rsidRDefault="00430887" w:rsidP="007D421D">
            <w:pPr>
              <w:ind w:right="34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3634B">
              <w:rPr>
                <w:rFonts w:asciiTheme="minorHAnsi" w:hAnsiTheme="minorHAnsi" w:cs="Arial"/>
                <w:b/>
                <w:sz w:val="18"/>
                <w:szCs w:val="18"/>
              </w:rPr>
              <w:t xml:space="preserve">Is SAE causally related to </w:t>
            </w:r>
            <w:r w:rsidR="00E15163" w:rsidRPr="0013634B">
              <w:rPr>
                <w:rFonts w:asciiTheme="minorHAnsi" w:hAnsiTheme="minorHAnsi" w:cs="Arial"/>
                <w:b/>
                <w:sz w:val="18"/>
                <w:szCs w:val="18"/>
              </w:rPr>
              <w:t>device</w:t>
            </w:r>
            <w:r w:rsidRPr="0013634B">
              <w:rPr>
                <w:rFonts w:asciiTheme="minorHAnsi" w:hAnsiTheme="minorHAnsi" w:cs="Arial"/>
                <w:b/>
                <w:sz w:val="18"/>
                <w:szCs w:val="18"/>
              </w:rPr>
              <w:t>?</w:t>
            </w:r>
          </w:p>
        </w:tc>
      </w:tr>
      <w:tr w:rsidR="00430887" w:rsidRPr="001033C9" w14:paraId="71F412C2" w14:textId="77777777" w:rsidTr="006E15BE">
        <w:trPr>
          <w:trHeight w:val="486"/>
        </w:trPr>
        <w:tc>
          <w:tcPr>
            <w:tcW w:w="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7FEE8" w14:textId="77777777" w:rsidR="00430887" w:rsidRPr="001916AD" w:rsidRDefault="00430887" w:rsidP="007D421D">
            <w:pPr>
              <w:ind w:right="31"/>
              <w:jc w:val="right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1916AD">
              <w:rPr>
                <w:rFonts w:asciiTheme="minorHAnsi" w:hAnsiTheme="minorHAnsi" w:cs="Arial"/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AE35F" w14:textId="77777777" w:rsidR="00430887" w:rsidRPr="001916AD" w:rsidRDefault="00430887" w:rsidP="007D421D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18C3A" w14:textId="77777777" w:rsidR="00430887" w:rsidRPr="001916AD" w:rsidRDefault="00430887" w:rsidP="007D421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D694E" w14:textId="77777777" w:rsidR="00430887" w:rsidRPr="001916AD" w:rsidRDefault="00430887" w:rsidP="007D421D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DC62E" w14:textId="77777777" w:rsidR="00430887" w:rsidRPr="001916AD" w:rsidRDefault="00430887" w:rsidP="007D421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189B77" w14:textId="77777777" w:rsidR="00430887" w:rsidRPr="001033C9" w:rsidRDefault="00430887" w:rsidP="007D421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1784992872"/>
          </w:sdtPr>
          <w:sdtEndPr/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737741432"/>
              </w:sdtPr>
              <w:sdtEndPr/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72110C61" w14:textId="6CAE8683" w:rsidR="00430887" w:rsidRPr="001033C9" w:rsidRDefault="00267C40" w:rsidP="007D421D">
                    <w:pPr>
                      <w:ind w:right="-112" w:hanging="250"/>
                      <w:jc w:val="center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1565335970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62F8E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4D183" w14:textId="77777777" w:rsidR="00430887" w:rsidRPr="001033C9" w:rsidRDefault="00267C40" w:rsidP="007D421D">
            <w:pPr>
              <w:ind w:left="37" w:right="34" w:hanging="14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82677889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18"/>
                      <w:szCs w:val="18"/>
                    </w:rPr>
                    <w:id w:val="-972283615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887222533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30887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430887" w:rsidRPr="001033C9">
              <w:rPr>
                <w:rFonts w:asciiTheme="minorHAnsi" w:hAnsiTheme="minorHAnsi" w:cs="Arial"/>
                <w:sz w:val="18"/>
                <w:szCs w:val="18"/>
              </w:rPr>
              <w:t xml:space="preserve"> Unrelated</w:t>
            </w: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1762173871"/>
          </w:sdtPr>
          <w:sdtEndPr/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209493923"/>
              </w:sdtPr>
              <w:sdtEndPr/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FFFFFF" w:themeFill="background1"/>
                    <w:vAlign w:val="center"/>
                  </w:tcPr>
                  <w:p w14:paraId="20B65433" w14:textId="77777777" w:rsidR="00430887" w:rsidRPr="001033C9" w:rsidRDefault="00267C40" w:rsidP="007D421D">
                    <w:pPr>
                      <w:ind w:left="180" w:right="34" w:hanging="284"/>
                      <w:jc w:val="right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739868842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30887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C8F88E" w14:textId="77777777" w:rsidR="00430887" w:rsidRPr="001033C9" w:rsidRDefault="00430887" w:rsidP="007D421D">
            <w:pPr>
              <w:ind w:left="-108" w:right="34" w:firstLine="4"/>
              <w:rPr>
                <w:rFonts w:asciiTheme="minorHAnsi" w:hAnsiTheme="minorHAnsi" w:cs="Arial"/>
                <w:sz w:val="18"/>
                <w:szCs w:val="18"/>
              </w:rPr>
            </w:pPr>
            <w:r w:rsidRPr="001033C9">
              <w:rPr>
                <w:rFonts w:asciiTheme="minorHAnsi" w:hAnsiTheme="minorHAnsi" w:cs="Arial"/>
                <w:sz w:val="18"/>
                <w:szCs w:val="18"/>
              </w:rPr>
              <w:t>Possibly Related</w:t>
            </w:r>
          </w:p>
        </w:tc>
      </w:tr>
      <w:tr w:rsidR="00430887" w:rsidRPr="001033C9" w14:paraId="4B15549B" w14:textId="77777777" w:rsidTr="006E15BE">
        <w:trPr>
          <w:trHeight w:val="500"/>
        </w:trPr>
        <w:tc>
          <w:tcPr>
            <w:tcW w:w="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09F01" w14:textId="77777777" w:rsidR="00430887" w:rsidRPr="001916AD" w:rsidRDefault="00430887" w:rsidP="007D421D">
            <w:pPr>
              <w:ind w:right="31"/>
              <w:jc w:val="right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1916AD">
              <w:rPr>
                <w:rFonts w:asciiTheme="minorHAnsi" w:hAnsiTheme="minorHAnsi" w:cs="Arial"/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0AD06" w14:textId="77777777" w:rsidR="00430887" w:rsidRPr="001916AD" w:rsidRDefault="00430887" w:rsidP="007D421D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A99D8" w14:textId="77777777" w:rsidR="00430887" w:rsidRPr="001916AD" w:rsidRDefault="00430887" w:rsidP="007D421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CC512" w14:textId="77777777" w:rsidR="00430887" w:rsidRPr="001916AD" w:rsidRDefault="00430887" w:rsidP="007D421D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0EF9A" w14:textId="77777777" w:rsidR="00430887" w:rsidRPr="001916AD" w:rsidRDefault="00430887" w:rsidP="007D421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6492ED" w14:textId="77777777" w:rsidR="00430887" w:rsidRPr="001033C9" w:rsidRDefault="00430887" w:rsidP="007D421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-487016324"/>
          </w:sdtPr>
          <w:sdtEndPr/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319924735"/>
              </w:sdtPr>
              <w:sdtEndPr/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01657FD8" w14:textId="7D5AB170" w:rsidR="00430887" w:rsidRPr="001033C9" w:rsidRDefault="00267C40" w:rsidP="007D421D">
                    <w:pPr>
                      <w:ind w:right="-112" w:hanging="250"/>
                      <w:jc w:val="center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723515652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62F8E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62A9B" w14:textId="77777777" w:rsidR="00430887" w:rsidRPr="001033C9" w:rsidRDefault="00267C40" w:rsidP="007D421D">
            <w:pPr>
              <w:ind w:left="37" w:right="34" w:hanging="14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757981275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18"/>
                      <w:szCs w:val="18"/>
                    </w:rPr>
                    <w:id w:val="417681190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1234618526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30887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430887" w:rsidRPr="001033C9">
              <w:rPr>
                <w:rFonts w:asciiTheme="minorHAnsi" w:hAnsiTheme="minorHAnsi" w:cs="Arial"/>
                <w:sz w:val="18"/>
                <w:szCs w:val="18"/>
              </w:rPr>
              <w:t xml:space="preserve"> Unrelated</w:t>
            </w: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1073466864"/>
          </w:sdtPr>
          <w:sdtEndPr/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143108641"/>
              </w:sdtPr>
              <w:sdtEndPr/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FFFFFF" w:themeFill="background1"/>
                    <w:vAlign w:val="center"/>
                  </w:tcPr>
                  <w:p w14:paraId="71FD4B6E" w14:textId="77777777" w:rsidR="00430887" w:rsidRPr="001033C9" w:rsidRDefault="00267C40" w:rsidP="007D421D">
                    <w:pPr>
                      <w:ind w:left="180" w:right="34" w:hanging="284"/>
                      <w:jc w:val="right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1048993596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30887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43BF79" w14:textId="77777777" w:rsidR="00430887" w:rsidRPr="001033C9" w:rsidRDefault="00430887" w:rsidP="007D421D">
            <w:pPr>
              <w:ind w:left="-108" w:right="34" w:firstLine="4"/>
              <w:rPr>
                <w:rFonts w:asciiTheme="minorHAnsi" w:hAnsiTheme="minorHAnsi" w:cs="Arial"/>
                <w:sz w:val="18"/>
                <w:szCs w:val="18"/>
              </w:rPr>
            </w:pPr>
            <w:r w:rsidRPr="001033C9">
              <w:rPr>
                <w:rFonts w:asciiTheme="minorHAnsi" w:hAnsiTheme="minorHAnsi" w:cs="Arial"/>
                <w:sz w:val="18"/>
                <w:szCs w:val="18"/>
              </w:rPr>
              <w:t>Possibly Related</w:t>
            </w:r>
          </w:p>
        </w:tc>
      </w:tr>
      <w:tr w:rsidR="00430887" w:rsidRPr="001033C9" w14:paraId="70E577D7" w14:textId="77777777" w:rsidTr="006E15BE">
        <w:trPr>
          <w:trHeight w:val="500"/>
        </w:trPr>
        <w:tc>
          <w:tcPr>
            <w:tcW w:w="28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B9B5F" w14:textId="77777777" w:rsidR="00430887" w:rsidRPr="001916AD" w:rsidRDefault="00430887" w:rsidP="007D421D">
            <w:pPr>
              <w:ind w:right="31"/>
              <w:jc w:val="right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1916AD">
              <w:rPr>
                <w:rFonts w:asciiTheme="minorHAnsi" w:hAnsiTheme="minorHAnsi" w:cs="Arial"/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455EB" w14:textId="77777777" w:rsidR="00430887" w:rsidRPr="001916AD" w:rsidRDefault="00430887" w:rsidP="007D421D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0DA01" w14:textId="77777777" w:rsidR="00430887" w:rsidRPr="001916AD" w:rsidRDefault="00430887" w:rsidP="007D421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85D0F" w14:textId="77777777" w:rsidR="00430887" w:rsidRPr="001916AD" w:rsidRDefault="00430887" w:rsidP="007D421D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6FCA9" w14:textId="77777777" w:rsidR="00430887" w:rsidRPr="001916AD" w:rsidRDefault="00430887" w:rsidP="007D421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AE7D508" w14:textId="77777777" w:rsidR="00430887" w:rsidRPr="001033C9" w:rsidRDefault="00430887" w:rsidP="007D421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-162167992"/>
          </w:sdtPr>
          <w:sdtEndPr/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858155415"/>
              </w:sdtPr>
              <w:sdtEndPr/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nil"/>
                      <w:bottom w:val="single" w:sz="12" w:space="0" w:color="auto"/>
                      <w:right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3AE4747D" w14:textId="77777777" w:rsidR="00430887" w:rsidRPr="001033C9" w:rsidRDefault="00267C40" w:rsidP="007D421D">
                    <w:pPr>
                      <w:ind w:right="-112" w:hanging="250"/>
                      <w:jc w:val="center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1770615231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30887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5BE6B" w14:textId="77777777" w:rsidR="00430887" w:rsidRPr="001033C9" w:rsidRDefault="00267C40" w:rsidP="007D421D">
            <w:pPr>
              <w:ind w:left="37" w:right="34" w:hanging="14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765066433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18"/>
                      <w:szCs w:val="18"/>
                    </w:rPr>
                    <w:id w:val="2121175086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88289338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30887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430887" w:rsidRPr="001033C9">
              <w:rPr>
                <w:rFonts w:asciiTheme="minorHAnsi" w:hAnsiTheme="minorHAnsi" w:cs="Arial"/>
                <w:sz w:val="18"/>
                <w:szCs w:val="18"/>
              </w:rPr>
              <w:t xml:space="preserve"> Unrelated</w:t>
            </w: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-618538711"/>
          </w:sdtPr>
          <w:sdtEndPr/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018968412"/>
              </w:sdtPr>
              <w:sdtEndPr/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single" w:sz="4" w:space="0" w:color="auto"/>
                      <w:bottom w:val="single" w:sz="12" w:space="0" w:color="auto"/>
                      <w:right w:val="nil"/>
                    </w:tcBorders>
                    <w:shd w:val="clear" w:color="auto" w:fill="FFFFFF" w:themeFill="background1"/>
                    <w:vAlign w:val="center"/>
                  </w:tcPr>
                  <w:p w14:paraId="1976F500" w14:textId="77777777" w:rsidR="00430887" w:rsidRPr="001033C9" w:rsidRDefault="00267C40" w:rsidP="007D421D">
                    <w:pPr>
                      <w:ind w:left="180" w:right="34" w:hanging="284"/>
                      <w:jc w:val="right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407273587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30887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831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3A1CA95" w14:textId="77777777" w:rsidR="00430887" w:rsidRPr="001033C9" w:rsidRDefault="00430887" w:rsidP="007D421D">
            <w:pPr>
              <w:ind w:left="-108" w:right="34" w:firstLine="4"/>
              <w:rPr>
                <w:rFonts w:asciiTheme="minorHAnsi" w:hAnsiTheme="minorHAnsi" w:cs="Arial"/>
                <w:sz w:val="18"/>
                <w:szCs w:val="18"/>
              </w:rPr>
            </w:pPr>
            <w:r w:rsidRPr="001033C9">
              <w:rPr>
                <w:rFonts w:asciiTheme="minorHAnsi" w:hAnsiTheme="minorHAnsi" w:cs="Arial"/>
                <w:sz w:val="18"/>
                <w:szCs w:val="18"/>
              </w:rPr>
              <w:t>Possibly Related</w:t>
            </w:r>
          </w:p>
        </w:tc>
      </w:tr>
      <w:tr w:rsidR="00430887" w:rsidRPr="001916AD" w14:paraId="0D5CBB5B" w14:textId="77777777" w:rsidTr="002C0945">
        <w:trPr>
          <w:trHeight w:val="782"/>
        </w:trPr>
        <w:tc>
          <w:tcPr>
            <w:tcW w:w="326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2E335869" w14:textId="77777777" w:rsidR="00430887" w:rsidRPr="00410EA3" w:rsidRDefault="00430887" w:rsidP="007D421D">
            <w:pPr>
              <w:ind w:right="34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0EA3">
              <w:rPr>
                <w:rFonts w:asciiTheme="minorHAnsi" w:hAnsiTheme="minorHAnsi" w:cs="Arial"/>
                <w:b/>
                <w:sz w:val="20"/>
                <w:szCs w:val="20"/>
              </w:rPr>
              <w:t>Rationale for causality assessment:</w:t>
            </w:r>
          </w:p>
          <w:p w14:paraId="4E58FE8A" w14:textId="77777777" w:rsidR="00430887" w:rsidRDefault="00430887" w:rsidP="007D421D">
            <w:pPr>
              <w:ind w:right="34"/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</w:pPr>
            <w:r w:rsidRPr="00583EC4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 xml:space="preserve">The causality assessment (and expectedness if required) has to be made using the event / symptom mentioned in the </w:t>
            </w:r>
            <w:proofErr w:type="gramStart"/>
            <w:r w:rsidRPr="00583EC4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>Diagnosis</w:t>
            </w:r>
            <w:proofErr w:type="gramEnd"/>
            <w:r w:rsidRPr="00583EC4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 xml:space="preserve"> box</w:t>
            </w:r>
          </w:p>
          <w:p w14:paraId="02D37DCE" w14:textId="7EF66A4D" w:rsidR="00354E99" w:rsidRPr="00583EC4" w:rsidRDefault="00354E99" w:rsidP="007D421D">
            <w:pPr>
              <w:ind w:right="34"/>
              <w:rPr>
                <w:rFonts w:asciiTheme="minorHAnsi" w:hAnsiTheme="minorHAnsi" w:cs="Arial"/>
                <w:b/>
                <w:color w:val="FF0000"/>
                <w:sz w:val="16"/>
                <w:szCs w:val="18"/>
              </w:rPr>
            </w:pPr>
          </w:p>
        </w:tc>
        <w:tc>
          <w:tcPr>
            <w:tcW w:w="7515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8DEA28" w14:textId="77777777" w:rsidR="00430887" w:rsidRPr="001916AD" w:rsidRDefault="00430887" w:rsidP="007D421D">
            <w:pPr>
              <w:ind w:right="34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430887" w:rsidRPr="001916AD" w14:paraId="5668020D" w14:textId="77777777" w:rsidTr="0013634B">
        <w:trPr>
          <w:trHeight w:val="381"/>
        </w:trPr>
        <w:tc>
          <w:tcPr>
            <w:tcW w:w="10780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46877F" w:themeFill="accent4"/>
            <w:vAlign w:val="center"/>
          </w:tcPr>
          <w:p w14:paraId="398C4CB8" w14:textId="37EF9197" w:rsidR="00430887" w:rsidRPr="001916AD" w:rsidRDefault="00430887" w:rsidP="007D421D">
            <w:pPr>
              <w:ind w:right="34"/>
              <w:jc w:val="center"/>
              <w:rPr>
                <w:rFonts w:asciiTheme="minorHAnsi" w:hAnsiTheme="minorHAnsi" w:cs="Arial"/>
                <w:color w:val="44546A" w:themeColor="text2"/>
                <w:sz w:val="18"/>
                <w:szCs w:val="18"/>
              </w:rPr>
            </w:pPr>
            <w:r w:rsidRPr="005C6A0B">
              <w:rPr>
                <w:rFonts w:asciiTheme="minorHAnsi" w:hAnsiTheme="minorHAnsi" w:cs="Arial"/>
                <w:b/>
                <w:color w:val="FFFFFF" w:themeColor="background1"/>
              </w:rPr>
              <w:t xml:space="preserve">The section below must only be completed when the SAE is </w:t>
            </w:r>
            <w:r w:rsidRPr="005C6A0B">
              <w:rPr>
                <w:rFonts w:asciiTheme="minorHAnsi" w:hAnsiTheme="minorHAnsi" w:cs="Arial"/>
                <w:b/>
                <w:color w:val="FFFFFF" w:themeColor="background1"/>
                <w:u w:val="single"/>
              </w:rPr>
              <w:t>POSSIBLY RELATED</w:t>
            </w:r>
            <w:r w:rsidRPr="005C6A0B">
              <w:rPr>
                <w:rFonts w:asciiTheme="minorHAnsi" w:hAnsiTheme="minorHAnsi" w:cs="Arial"/>
                <w:b/>
                <w:color w:val="FFFFFF" w:themeColor="background1"/>
              </w:rPr>
              <w:t xml:space="preserve"> to the </w:t>
            </w:r>
            <w:r w:rsidR="00FA74D1">
              <w:rPr>
                <w:rFonts w:asciiTheme="minorHAnsi" w:hAnsiTheme="minorHAnsi" w:cs="Arial"/>
                <w:b/>
                <w:color w:val="FFFFFF" w:themeColor="background1"/>
              </w:rPr>
              <w:t>Device</w:t>
            </w:r>
          </w:p>
        </w:tc>
      </w:tr>
      <w:tr w:rsidR="00430887" w:rsidRPr="00732C96" w14:paraId="53306262" w14:textId="77777777" w:rsidTr="002C0945">
        <w:trPr>
          <w:trHeight w:val="328"/>
        </w:trPr>
        <w:tc>
          <w:tcPr>
            <w:tcW w:w="326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6F238EBA" w14:textId="77777777" w:rsidR="00430887" w:rsidRPr="005C6A0B" w:rsidRDefault="00430887" w:rsidP="007D421D">
            <w:pPr>
              <w:ind w:right="31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C6A0B">
              <w:rPr>
                <w:rFonts w:asciiTheme="minorHAnsi" w:hAnsiTheme="minorHAnsi" w:cs="Arial"/>
                <w:b/>
                <w:sz w:val="20"/>
                <w:szCs w:val="20"/>
              </w:rPr>
              <w:t>Expectedness:</w:t>
            </w:r>
          </w:p>
        </w:tc>
        <w:tc>
          <w:tcPr>
            <w:tcW w:w="18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22765E3" w14:textId="6F0BAF23" w:rsidR="00430887" w:rsidRPr="00732C96" w:rsidRDefault="00267C40" w:rsidP="007D421D">
            <w:pPr>
              <w:ind w:right="-108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242915088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2063513074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id w:val="1874031668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30887" w:rsidRPr="00732C96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430887" w:rsidRPr="00732C9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8707D2" w:rsidRPr="008707D2">
              <w:rPr>
                <w:rFonts w:asciiTheme="minorHAnsi" w:hAnsiTheme="minorHAnsi" w:cs="Arial"/>
                <w:sz w:val="20"/>
                <w:szCs w:val="20"/>
              </w:rPr>
              <w:t>Anticipated</w:t>
            </w:r>
          </w:p>
        </w:tc>
        <w:tc>
          <w:tcPr>
            <w:tcW w:w="5670" w:type="dxa"/>
            <w:gridSpan w:val="8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7C7C9A17" w14:textId="6EC9C4B5" w:rsidR="00430887" w:rsidRPr="004F6508" w:rsidRDefault="002C0945" w:rsidP="007D421D">
            <w:pPr>
              <w:ind w:right="3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F6508">
              <w:rPr>
                <w:rFonts w:asciiTheme="minorHAnsi" w:hAnsiTheme="minorHAnsi" w:cstheme="minorHAnsi"/>
                <w:i/>
                <w:sz w:val="18"/>
                <w:szCs w:val="18"/>
              </w:rPr>
              <w:t>the event is consistent with the Risk analysis/Investigator Brochure</w:t>
            </w:r>
            <w:r w:rsidR="00430887" w:rsidRPr="004F650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</w:tc>
      </w:tr>
      <w:tr w:rsidR="00430887" w:rsidRPr="00732C96" w14:paraId="0B0C4228" w14:textId="77777777" w:rsidTr="002C0945">
        <w:trPr>
          <w:trHeight w:val="383"/>
        </w:trPr>
        <w:tc>
          <w:tcPr>
            <w:tcW w:w="326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023B3787" w14:textId="77777777" w:rsidR="00430887" w:rsidRPr="005C6A0B" w:rsidRDefault="00430887" w:rsidP="007D421D">
            <w:pPr>
              <w:ind w:right="31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4CDD510" w14:textId="23CC789F" w:rsidR="00430887" w:rsidRPr="00732C96" w:rsidRDefault="00267C40" w:rsidP="007D421D">
            <w:pPr>
              <w:ind w:right="-108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492703067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-23482928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id w:val="142860888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30887" w:rsidRPr="00732C96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430887" w:rsidRPr="00732C9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354E99" w:rsidRPr="00354E99">
              <w:rPr>
                <w:rFonts w:asciiTheme="minorHAnsi" w:hAnsiTheme="minorHAnsi" w:cs="Arial"/>
                <w:sz w:val="20"/>
                <w:szCs w:val="20"/>
              </w:rPr>
              <w:t>Unanticipated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5773A84C" w14:textId="0CBE9F82" w:rsidR="00430887" w:rsidRPr="004F6508" w:rsidRDefault="004F6508" w:rsidP="007D421D">
            <w:pPr>
              <w:ind w:right="3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4F6508">
              <w:rPr>
                <w:rFonts w:asciiTheme="minorHAnsi" w:hAnsiTheme="minorHAnsi" w:cs="Arial"/>
                <w:i/>
                <w:sz w:val="18"/>
                <w:szCs w:val="18"/>
              </w:rPr>
              <w:t>the event is non consistent with Risk analysis/Investigator Brochure</w:t>
            </w:r>
          </w:p>
        </w:tc>
      </w:tr>
      <w:tr w:rsidR="00430887" w:rsidRPr="001916AD" w14:paraId="3457A600" w14:textId="77777777" w:rsidTr="002C0945">
        <w:trPr>
          <w:trHeight w:val="448"/>
        </w:trPr>
        <w:tc>
          <w:tcPr>
            <w:tcW w:w="326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052A423" w14:textId="29D87CCB" w:rsidR="00430887" w:rsidRPr="005C6A0B" w:rsidRDefault="00E451DE" w:rsidP="007D421D">
            <w:pPr>
              <w:ind w:right="31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451DE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Document name, version number and date used to assess expectedness:</w:t>
            </w:r>
          </w:p>
        </w:tc>
        <w:tc>
          <w:tcPr>
            <w:tcW w:w="751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2D6FC7FB" w14:textId="77777777" w:rsidR="00430887" w:rsidRPr="001916AD" w:rsidRDefault="00430887" w:rsidP="007D421D">
            <w:pPr>
              <w:ind w:right="34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430887" w:rsidRPr="00732C96" w14:paraId="4CED89E2" w14:textId="77777777" w:rsidTr="002C0945">
        <w:trPr>
          <w:trHeight w:val="313"/>
        </w:trPr>
        <w:tc>
          <w:tcPr>
            <w:tcW w:w="326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21882239" w14:textId="77777777" w:rsidR="00430887" w:rsidRPr="001916AD" w:rsidRDefault="00430887" w:rsidP="007D421D">
            <w:pPr>
              <w:ind w:right="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751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7E959E79" w14:textId="46DF48BE" w:rsidR="00430887" w:rsidRPr="00732C96" w:rsidRDefault="00430887" w:rsidP="007D421D">
            <w:pPr>
              <w:ind w:right="34"/>
              <w:rPr>
                <w:rFonts w:asciiTheme="minorHAnsi" w:hAnsiTheme="minorHAnsi" w:cs="Arial"/>
                <w:sz w:val="16"/>
                <w:szCs w:val="20"/>
              </w:rPr>
            </w:pPr>
          </w:p>
        </w:tc>
      </w:tr>
      <w:tr w:rsidR="00430887" w:rsidRPr="001916AD" w14:paraId="3763F4D9" w14:textId="77777777" w:rsidTr="002C0945">
        <w:trPr>
          <w:trHeight w:val="943"/>
        </w:trPr>
        <w:tc>
          <w:tcPr>
            <w:tcW w:w="32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4FCF7BBE" w14:textId="77777777" w:rsidR="00430887" w:rsidRPr="001916AD" w:rsidRDefault="00430887" w:rsidP="007D421D">
            <w:pPr>
              <w:ind w:right="31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32C96">
              <w:rPr>
                <w:rFonts w:asciiTheme="minorHAnsi" w:hAnsiTheme="minorHAnsi" w:cs="Arial"/>
                <w:b/>
                <w:sz w:val="20"/>
                <w:szCs w:val="20"/>
              </w:rPr>
              <w:t>Rational</w:t>
            </w:r>
            <w:r w:rsidRPr="00732C96">
              <w:rPr>
                <w:rFonts w:asciiTheme="minorHAnsi" w:hAnsiTheme="minorHAnsi" w:cs="Arial"/>
                <w:b/>
                <w:sz w:val="20"/>
                <w:szCs w:val="20"/>
                <w:shd w:val="clear" w:color="auto" w:fill="D6EAE7" w:themeFill="accent4" w:themeFillTint="33"/>
              </w:rPr>
              <w:t>e for expectedness assessment:</w:t>
            </w:r>
          </w:p>
        </w:tc>
        <w:tc>
          <w:tcPr>
            <w:tcW w:w="751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CAFD4A" w14:textId="77777777" w:rsidR="00430887" w:rsidRPr="001916AD" w:rsidRDefault="00430887" w:rsidP="007D421D">
            <w:pPr>
              <w:ind w:right="34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E451DE" w:rsidRPr="001916AD" w14:paraId="45F63E25" w14:textId="77777777" w:rsidTr="00C90701">
        <w:trPr>
          <w:trHeight w:val="454"/>
        </w:trPr>
        <w:tc>
          <w:tcPr>
            <w:tcW w:w="32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2CF6F386" w14:textId="37A1E821" w:rsidR="00E451DE" w:rsidRPr="00732C96" w:rsidRDefault="00E451DE" w:rsidP="007D421D">
            <w:pPr>
              <w:ind w:right="31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Device Name:</w:t>
            </w:r>
          </w:p>
        </w:tc>
        <w:tc>
          <w:tcPr>
            <w:tcW w:w="751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E9372B" w14:textId="77777777" w:rsidR="00E451DE" w:rsidRPr="001916AD" w:rsidRDefault="00E451DE" w:rsidP="007D421D">
            <w:pPr>
              <w:ind w:right="34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E451DE" w:rsidRPr="001916AD" w14:paraId="73F6D5A1" w14:textId="77777777" w:rsidTr="00C90701">
        <w:trPr>
          <w:trHeight w:val="454"/>
        </w:trPr>
        <w:tc>
          <w:tcPr>
            <w:tcW w:w="32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48340566" w14:textId="5EED6DAA" w:rsidR="00E451DE" w:rsidRPr="00732C96" w:rsidRDefault="00DE78DF" w:rsidP="007D421D">
            <w:pPr>
              <w:ind w:right="31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E78DF">
              <w:rPr>
                <w:rFonts w:asciiTheme="minorHAnsi" w:hAnsiTheme="minorHAnsi" w:cs="Arial"/>
                <w:b/>
                <w:sz w:val="20"/>
                <w:szCs w:val="20"/>
              </w:rPr>
              <w:t>Model Number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  <w:tc>
          <w:tcPr>
            <w:tcW w:w="751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BFED14" w14:textId="77777777" w:rsidR="00E451DE" w:rsidRPr="001916AD" w:rsidRDefault="00E451DE" w:rsidP="007D421D">
            <w:pPr>
              <w:ind w:right="34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90701" w:rsidRPr="001916AD" w14:paraId="0C444B57" w14:textId="77777777" w:rsidTr="00C90701">
        <w:trPr>
          <w:trHeight w:val="454"/>
        </w:trPr>
        <w:tc>
          <w:tcPr>
            <w:tcW w:w="32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520BD8C3" w14:textId="7EE7FBDA" w:rsidR="00C90701" w:rsidRPr="00732C96" w:rsidRDefault="0043387E" w:rsidP="007D421D">
            <w:pPr>
              <w:ind w:right="31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3387E">
              <w:rPr>
                <w:rFonts w:asciiTheme="minorHAnsi" w:hAnsiTheme="minorHAnsi" w:cs="Arial"/>
                <w:b/>
                <w:sz w:val="20"/>
                <w:szCs w:val="20"/>
              </w:rPr>
              <w:t>Serial number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  <w:tc>
          <w:tcPr>
            <w:tcW w:w="751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879AA4" w14:textId="77777777" w:rsidR="00C90701" w:rsidRPr="001916AD" w:rsidRDefault="00C90701" w:rsidP="007D421D">
            <w:pPr>
              <w:ind w:right="34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90701" w:rsidRPr="001916AD" w14:paraId="2966D424" w14:textId="77777777" w:rsidTr="00C90701">
        <w:trPr>
          <w:trHeight w:val="454"/>
        </w:trPr>
        <w:tc>
          <w:tcPr>
            <w:tcW w:w="32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335BBA5A" w14:textId="1F9D52CC" w:rsidR="00C90701" w:rsidRPr="00732C96" w:rsidRDefault="004C35F3" w:rsidP="007D421D">
            <w:pPr>
              <w:ind w:right="31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C35F3">
              <w:rPr>
                <w:rFonts w:asciiTheme="minorHAnsi" w:hAnsiTheme="minorHAnsi" w:cs="Arial"/>
                <w:b/>
                <w:sz w:val="20"/>
                <w:szCs w:val="20"/>
              </w:rPr>
              <w:t>Lot/batch number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  <w:tc>
          <w:tcPr>
            <w:tcW w:w="751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08CB29" w14:textId="77777777" w:rsidR="00C90701" w:rsidRPr="001916AD" w:rsidRDefault="00C90701" w:rsidP="007D421D">
            <w:pPr>
              <w:ind w:right="34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90701" w:rsidRPr="001916AD" w14:paraId="6607D13A" w14:textId="77777777" w:rsidTr="00C90701">
        <w:trPr>
          <w:trHeight w:val="454"/>
        </w:trPr>
        <w:tc>
          <w:tcPr>
            <w:tcW w:w="32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57F7CE5" w14:textId="4A6B7D68" w:rsidR="00C90701" w:rsidRPr="00717644" w:rsidRDefault="00775C69" w:rsidP="007D421D">
            <w:pPr>
              <w:ind w:right="31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17644">
              <w:rPr>
                <w:rFonts w:asciiTheme="minorHAnsi" w:hAnsiTheme="minorHAnsi" w:cs="Arial"/>
                <w:b/>
                <w:sz w:val="20"/>
                <w:szCs w:val="20"/>
              </w:rPr>
              <w:t>Software version (if applicable):</w:t>
            </w:r>
          </w:p>
        </w:tc>
        <w:tc>
          <w:tcPr>
            <w:tcW w:w="751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E76483" w14:textId="77777777" w:rsidR="00C90701" w:rsidRPr="001916AD" w:rsidRDefault="00C90701" w:rsidP="007D421D">
            <w:pPr>
              <w:ind w:right="34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E451DE" w:rsidRPr="001916AD" w14:paraId="0AED3C0A" w14:textId="77777777" w:rsidTr="00C90701">
        <w:trPr>
          <w:trHeight w:val="454"/>
        </w:trPr>
        <w:tc>
          <w:tcPr>
            <w:tcW w:w="32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224C0D1" w14:textId="70633497" w:rsidR="00E451DE" w:rsidRPr="00717644" w:rsidRDefault="0063046C" w:rsidP="007D421D">
            <w:pPr>
              <w:ind w:right="31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17644">
              <w:rPr>
                <w:rFonts w:asciiTheme="minorHAnsi" w:hAnsiTheme="minorHAnsi" w:cs="Arial"/>
                <w:b/>
                <w:sz w:val="20"/>
                <w:szCs w:val="20"/>
              </w:rPr>
              <w:t>Accessories/associated devices affected:</w:t>
            </w:r>
          </w:p>
        </w:tc>
        <w:tc>
          <w:tcPr>
            <w:tcW w:w="751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05F74F" w14:textId="77777777" w:rsidR="00E451DE" w:rsidRPr="001916AD" w:rsidRDefault="00E451DE" w:rsidP="007D421D">
            <w:pPr>
              <w:ind w:right="34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55547" w:rsidRPr="001916AD" w14:paraId="6ADFA43C" w14:textId="77777777" w:rsidTr="00C90701">
        <w:trPr>
          <w:trHeight w:val="454"/>
        </w:trPr>
        <w:tc>
          <w:tcPr>
            <w:tcW w:w="32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068111C9" w14:textId="2F081E3A" w:rsidR="00055547" w:rsidRPr="00717644" w:rsidRDefault="00AB3F4E" w:rsidP="007D421D">
            <w:pPr>
              <w:ind w:right="31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17644">
              <w:rPr>
                <w:rFonts w:asciiTheme="minorHAnsi" w:hAnsiTheme="minorHAnsi" w:cs="Arial"/>
                <w:b/>
                <w:sz w:val="20"/>
                <w:szCs w:val="20"/>
              </w:rPr>
              <w:t>Name of product</w:t>
            </w:r>
            <w:r w:rsidR="00056549" w:rsidRPr="00717644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717644">
              <w:rPr>
                <w:rFonts w:asciiTheme="minorHAnsi" w:hAnsiTheme="minorHAnsi" w:cs="Arial"/>
                <w:b/>
                <w:sz w:val="20"/>
                <w:szCs w:val="20"/>
              </w:rPr>
              <w:t>owner/manufacturer:</w:t>
            </w:r>
          </w:p>
        </w:tc>
        <w:tc>
          <w:tcPr>
            <w:tcW w:w="751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940DBC" w14:textId="77777777" w:rsidR="00055547" w:rsidRPr="001916AD" w:rsidRDefault="00055547" w:rsidP="007D421D">
            <w:pPr>
              <w:ind w:right="34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55547" w:rsidRPr="001916AD" w14:paraId="47B6B65C" w14:textId="77777777" w:rsidTr="00C90701">
        <w:trPr>
          <w:trHeight w:val="454"/>
        </w:trPr>
        <w:tc>
          <w:tcPr>
            <w:tcW w:w="32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20AC81D1" w14:textId="3E73FA29" w:rsidR="00055547" w:rsidRPr="00732C96" w:rsidRDefault="00AA4F91" w:rsidP="007D421D">
            <w:pPr>
              <w:ind w:right="31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62F8E">
              <w:rPr>
                <w:rFonts w:asciiTheme="minorHAnsi" w:hAnsiTheme="minorHAnsi" w:cs="Arial"/>
                <w:b/>
                <w:sz w:val="22"/>
                <w:szCs w:val="22"/>
              </w:rPr>
              <w:t>Has the device been quarantined?</w:t>
            </w:r>
          </w:p>
        </w:tc>
        <w:tc>
          <w:tcPr>
            <w:tcW w:w="751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ECAB63" w14:textId="6640651B" w:rsidR="00055547" w:rsidRDefault="00267C40" w:rsidP="007D421D">
            <w:pPr>
              <w:ind w:right="34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1728404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E62F8E" w:rsidRPr="00E62F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2F8E" w:rsidRPr="00E62F8E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  <w:p w14:paraId="01E4F796" w14:textId="77777777" w:rsidR="00804D9E" w:rsidRPr="00E62F8E" w:rsidRDefault="00804D9E" w:rsidP="007D421D">
            <w:pPr>
              <w:ind w:right="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E5D4F8" w14:textId="77777777" w:rsidR="00E62F8E" w:rsidRDefault="00267C40" w:rsidP="007D421D">
            <w:pPr>
              <w:ind w:right="34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7720540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E62F8E" w:rsidRPr="00E62F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2F8E" w:rsidRPr="00E62F8E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  <w:p w14:paraId="205AC819" w14:textId="5C2803FD" w:rsidR="0033060E" w:rsidRDefault="00A47BE6" w:rsidP="007D421D">
            <w:pPr>
              <w:ind w:righ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A47BE6">
              <w:rPr>
                <w:rFonts w:asciiTheme="minorHAnsi" w:hAnsiTheme="minorHAnsi" w:cstheme="minorHAnsi"/>
                <w:sz w:val="20"/>
                <w:szCs w:val="20"/>
              </w:rPr>
              <w:t>If no, provide rationale:</w:t>
            </w:r>
          </w:p>
          <w:p w14:paraId="4ACE4C5D" w14:textId="77777777" w:rsidR="00A47BE6" w:rsidRDefault="00A47BE6" w:rsidP="007D421D">
            <w:pPr>
              <w:ind w:right="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FCF7AF" w14:textId="6F5F0F96" w:rsidR="00804D9E" w:rsidRPr="001916AD" w:rsidRDefault="00804D9E" w:rsidP="007D421D">
            <w:pPr>
              <w:ind w:right="34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657FE8A5" w14:textId="77777777" w:rsidR="008B5F4E" w:rsidRDefault="008B5F4E" w:rsidP="00280C57">
      <w:pPr>
        <w:rPr>
          <w:rFonts w:asciiTheme="minorHAnsi" w:hAnsiTheme="minorHAnsi"/>
        </w:rPr>
      </w:pPr>
    </w:p>
    <w:tbl>
      <w:tblPr>
        <w:tblStyle w:val="TableGrid"/>
        <w:tblW w:w="10773" w:type="dxa"/>
        <w:tblInd w:w="-1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5"/>
        <w:gridCol w:w="1690"/>
        <w:gridCol w:w="3440"/>
        <w:gridCol w:w="2828"/>
      </w:tblGrid>
      <w:tr w:rsidR="00F439DF" w:rsidRPr="00F439DF" w14:paraId="4F8BC33F" w14:textId="77777777" w:rsidTr="00C3145D">
        <w:trPr>
          <w:trHeight w:val="519"/>
        </w:trPr>
        <w:tc>
          <w:tcPr>
            <w:tcW w:w="1077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46877F" w:themeFill="accent4"/>
            <w:vAlign w:val="center"/>
          </w:tcPr>
          <w:p w14:paraId="507FBD3E" w14:textId="7933CCFD" w:rsidR="00F439DF" w:rsidRPr="00F439DF" w:rsidRDefault="007E68F3" w:rsidP="007D57DE">
            <w:pPr>
              <w:ind w:right="34"/>
              <w:rPr>
                <w:rFonts w:asciiTheme="minorHAnsi" w:hAnsiTheme="minorHAnsi" w:cs="Arial"/>
                <w:b/>
                <w:color w:val="44546A" w:themeColor="text2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</w:rPr>
              <w:t>4</w:t>
            </w:r>
            <w:r w:rsidR="00F439DF" w:rsidRPr="00EB2615">
              <w:rPr>
                <w:rFonts w:asciiTheme="minorHAnsi" w:hAnsiTheme="minorHAnsi" w:cs="Arial"/>
                <w:b/>
                <w:color w:val="FFFFFF" w:themeColor="background1"/>
              </w:rPr>
              <w:t xml:space="preserve">. OUTCOME OF </w:t>
            </w:r>
            <w:r w:rsidR="00C3145D">
              <w:rPr>
                <w:rFonts w:asciiTheme="minorHAnsi" w:hAnsiTheme="minorHAnsi" w:cs="Arial"/>
                <w:b/>
                <w:color w:val="FFFFFF" w:themeColor="background1"/>
              </w:rPr>
              <w:t>EVENT</w:t>
            </w:r>
          </w:p>
        </w:tc>
      </w:tr>
      <w:tr w:rsidR="00F439DF" w:rsidRPr="00F439DF" w14:paraId="7EC19B0A" w14:textId="77777777" w:rsidTr="00346193">
        <w:trPr>
          <w:trHeight w:val="519"/>
        </w:trPr>
        <w:tc>
          <w:tcPr>
            <w:tcW w:w="1077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FCE2BEB" w14:textId="77777777" w:rsidR="00F439DF" w:rsidRPr="00346193" w:rsidRDefault="00F439DF" w:rsidP="007D57DE">
            <w:pPr>
              <w:ind w:right="34"/>
              <w:jc w:val="center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346193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 xml:space="preserve">Any follow-up information relevant to this section can be added to existing (e.g. initial) information. </w:t>
            </w:r>
          </w:p>
          <w:p w14:paraId="63779CA7" w14:textId="77777777" w:rsidR="00F439DF" w:rsidRPr="00F439DF" w:rsidRDefault="00F439DF" w:rsidP="007D57DE">
            <w:pPr>
              <w:ind w:right="34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F439DF"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t xml:space="preserve">DO NOT </w:t>
            </w:r>
            <w:r w:rsidRPr="00F439DF">
              <w:rPr>
                <w:rFonts w:asciiTheme="minorHAnsi" w:hAnsiTheme="minorHAnsi" w:cs="Arial"/>
                <w:b/>
                <w:sz w:val="18"/>
                <w:szCs w:val="18"/>
              </w:rPr>
              <w:t>cross through or otherwise obscure existing information, and do not use a new form for follow-up reports.</w:t>
            </w:r>
          </w:p>
        </w:tc>
      </w:tr>
      <w:tr w:rsidR="00F439DF" w:rsidRPr="00F439DF" w14:paraId="0303886B" w14:textId="77777777" w:rsidTr="007E6A4C">
        <w:trPr>
          <w:trHeight w:val="392"/>
        </w:trPr>
        <w:tc>
          <w:tcPr>
            <w:tcW w:w="281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6465CFCF" w14:textId="7A7CEFE8" w:rsidR="00F439DF" w:rsidRPr="00346193" w:rsidRDefault="00F439DF" w:rsidP="007D57DE">
            <w:pPr>
              <w:ind w:right="31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46193">
              <w:rPr>
                <w:rFonts w:asciiTheme="minorHAnsi" w:hAnsiTheme="minorHAnsi" w:cs="Arial"/>
                <w:b/>
                <w:sz w:val="22"/>
                <w:szCs w:val="22"/>
              </w:rPr>
              <w:t xml:space="preserve">Outcome of </w:t>
            </w:r>
            <w:r w:rsidR="00C3145D">
              <w:rPr>
                <w:rFonts w:asciiTheme="minorHAnsi" w:hAnsiTheme="minorHAnsi" w:cs="Arial"/>
                <w:b/>
                <w:sz w:val="22"/>
                <w:szCs w:val="22"/>
              </w:rPr>
              <w:t>Event</w:t>
            </w:r>
          </w:p>
        </w:tc>
        <w:tc>
          <w:tcPr>
            <w:tcW w:w="513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30E217BC" w14:textId="77777777" w:rsidR="00F439DF" w:rsidRPr="00346193" w:rsidRDefault="00F439DF" w:rsidP="007D57DE">
            <w:pPr>
              <w:ind w:right="-3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46193">
              <w:rPr>
                <w:rFonts w:asciiTheme="minorHAnsi" w:hAnsiTheme="minorHAnsi" w:cs="Arial"/>
                <w:b/>
                <w:sz w:val="22"/>
                <w:szCs w:val="22"/>
              </w:rPr>
              <w:t>Additional Information</w:t>
            </w:r>
          </w:p>
        </w:tc>
        <w:tc>
          <w:tcPr>
            <w:tcW w:w="2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6EAE7" w:themeFill="accent4" w:themeFillTint="33"/>
            <w:vAlign w:val="center"/>
          </w:tcPr>
          <w:p w14:paraId="6CB55179" w14:textId="77777777" w:rsidR="00F439DF" w:rsidRPr="00346193" w:rsidRDefault="00F439DF" w:rsidP="007D57DE">
            <w:pPr>
              <w:ind w:right="34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46193">
              <w:rPr>
                <w:rFonts w:asciiTheme="minorHAnsi" w:hAnsiTheme="minorHAnsi" w:cs="Arial"/>
                <w:b/>
                <w:sz w:val="22"/>
                <w:szCs w:val="22"/>
              </w:rPr>
              <w:t>Initials and Date</w:t>
            </w:r>
          </w:p>
        </w:tc>
      </w:tr>
      <w:tr w:rsidR="00F439DF" w:rsidRPr="00F439DF" w14:paraId="2C29DEC8" w14:textId="77777777" w:rsidTr="00346193">
        <w:trPr>
          <w:trHeight w:val="329"/>
        </w:trPr>
        <w:tc>
          <w:tcPr>
            <w:tcW w:w="10773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EEFE" w:themeFill="accent1" w:themeFillTint="33"/>
            <w:vAlign w:val="center"/>
          </w:tcPr>
          <w:p w14:paraId="39953548" w14:textId="77777777" w:rsidR="00F439DF" w:rsidRPr="00A80728" w:rsidRDefault="00F439DF" w:rsidP="007D57DE">
            <w:pPr>
              <w:ind w:left="1366" w:right="3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A80728">
              <w:rPr>
                <w:rFonts w:asciiTheme="minorHAnsi" w:hAnsiTheme="minorHAnsi" w:cs="Arial"/>
                <w:i/>
                <w:sz w:val="18"/>
                <w:szCs w:val="18"/>
              </w:rPr>
              <w:t>*</w:t>
            </w:r>
            <w:proofErr w:type="gramStart"/>
            <w:r w:rsidRPr="00A80728">
              <w:rPr>
                <w:rFonts w:asciiTheme="minorHAnsi" w:hAnsiTheme="minorHAnsi" w:cs="Arial"/>
                <w:i/>
                <w:sz w:val="18"/>
                <w:szCs w:val="18"/>
              </w:rPr>
              <w:t>*  Ongoing</w:t>
            </w:r>
            <w:proofErr w:type="gramEnd"/>
            <w:r w:rsidRPr="00A80728">
              <w:rPr>
                <w:rFonts w:asciiTheme="minorHAnsi" w:hAnsiTheme="minorHAnsi" w:cs="Arial"/>
                <w:i/>
                <w:sz w:val="18"/>
                <w:szCs w:val="18"/>
              </w:rPr>
              <w:t xml:space="preserve"> outcomes:  **</w:t>
            </w:r>
          </w:p>
        </w:tc>
      </w:tr>
      <w:tr w:rsidR="00F439DF" w:rsidRPr="00F439DF" w14:paraId="5F693681" w14:textId="77777777" w:rsidTr="007E6A4C">
        <w:trPr>
          <w:trHeight w:val="564"/>
        </w:trPr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45E0B" w14:textId="7FF2677F" w:rsidR="00F439DF" w:rsidRPr="00346193" w:rsidRDefault="00267C40" w:rsidP="007D57DE">
            <w:pPr>
              <w:ind w:left="317" w:right="31" w:hanging="317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794518789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1112326986"/>
                  </w:sdtPr>
                  <w:sdtEndPr/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125424438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46193" w:rsidRPr="00346193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346193" w:rsidRPr="00346193"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  <w:r w:rsidR="00F439DF" w:rsidRPr="0034619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F439DF" w:rsidRPr="00346193">
              <w:rPr>
                <w:rFonts w:asciiTheme="minorHAnsi" w:hAnsiTheme="minorHAnsi" w:cs="Arial"/>
                <w:b/>
                <w:sz w:val="20"/>
                <w:szCs w:val="20"/>
              </w:rPr>
              <w:t>Condition still present and unchanged</w:t>
            </w:r>
            <w:r w:rsidR="00F439DF" w:rsidRPr="0034619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8BF77" w14:textId="77777777" w:rsidR="00F439DF" w:rsidRPr="00346193" w:rsidRDefault="00F439DF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C5E82F" w14:textId="77777777" w:rsidR="00F439DF" w:rsidRPr="00F439DF" w:rsidRDefault="00F439DF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439DF" w:rsidRPr="00F439DF" w14:paraId="28EFCEF8" w14:textId="77777777" w:rsidTr="007E6A4C">
        <w:trPr>
          <w:trHeight w:val="558"/>
        </w:trPr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CCE20" w14:textId="117972F8" w:rsidR="00F439DF" w:rsidRPr="00346193" w:rsidRDefault="00267C40" w:rsidP="007D57DE">
            <w:pPr>
              <w:ind w:right="3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105496829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-1387415819"/>
                  </w:sdtPr>
                  <w:sdtEndPr/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-1569712264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46193" w:rsidRPr="00346193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346193" w:rsidRPr="00346193"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  <w:r w:rsidR="00F439DF" w:rsidRPr="0034619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F439DF" w:rsidRPr="00346193">
              <w:rPr>
                <w:rFonts w:asciiTheme="minorHAnsi" w:hAnsiTheme="minorHAnsi" w:cs="Arial"/>
                <w:b/>
                <w:sz w:val="20"/>
                <w:szCs w:val="20"/>
              </w:rPr>
              <w:t>Condition deteriorated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C849C" w14:textId="77777777" w:rsidR="00F439DF" w:rsidRPr="00346193" w:rsidRDefault="00F439DF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580621" w14:textId="77777777" w:rsidR="00F439DF" w:rsidRPr="00F439DF" w:rsidRDefault="00F439DF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439DF" w:rsidRPr="00F439DF" w14:paraId="6E1AD7E3" w14:textId="77777777" w:rsidTr="007E6A4C">
        <w:trPr>
          <w:trHeight w:val="552"/>
        </w:trPr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3D5AB" w14:textId="7B3C4312" w:rsidR="00F439DF" w:rsidRPr="00346193" w:rsidRDefault="00267C40" w:rsidP="007D57DE">
            <w:pPr>
              <w:ind w:right="3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531443509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-772471493"/>
                  </w:sdtPr>
                  <w:sdtEndPr/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-284579863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46193" w:rsidRPr="00346193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346193" w:rsidRPr="00346193"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  <w:r w:rsidR="00F439DF" w:rsidRPr="0034619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F439DF" w:rsidRPr="00346193">
              <w:rPr>
                <w:rFonts w:asciiTheme="minorHAnsi" w:hAnsiTheme="minorHAnsi" w:cs="Arial"/>
                <w:b/>
                <w:sz w:val="20"/>
                <w:szCs w:val="20"/>
              </w:rPr>
              <w:t>Condition Improving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8AA5E" w14:textId="77777777" w:rsidR="00F439DF" w:rsidRPr="00346193" w:rsidRDefault="00F439DF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FCC4E9" w14:textId="77777777" w:rsidR="00F439DF" w:rsidRPr="00F439DF" w:rsidRDefault="00F439DF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439DF" w:rsidRPr="00F439DF" w14:paraId="215343DF" w14:textId="77777777" w:rsidTr="00346193">
        <w:trPr>
          <w:trHeight w:val="371"/>
        </w:trPr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0EEFE" w:themeFill="accent1" w:themeFillTint="33"/>
            <w:vAlign w:val="center"/>
          </w:tcPr>
          <w:p w14:paraId="16D916FA" w14:textId="77777777" w:rsidR="00F439DF" w:rsidRPr="00346193" w:rsidRDefault="00F439DF" w:rsidP="007D57DE">
            <w:pPr>
              <w:ind w:left="-108" w:right="34" w:firstLine="4"/>
              <w:rPr>
                <w:rFonts w:asciiTheme="minorHAnsi" w:hAnsiTheme="minorHAnsi" w:cs="Arial"/>
                <w:sz w:val="20"/>
                <w:szCs w:val="20"/>
              </w:rPr>
            </w:pPr>
            <w:r w:rsidRPr="00346193">
              <w:rPr>
                <w:rFonts w:asciiTheme="minorHAnsi" w:hAnsiTheme="minorHAnsi" w:cs="Arial"/>
                <w:i/>
                <w:sz w:val="20"/>
                <w:szCs w:val="20"/>
              </w:rPr>
              <w:t xml:space="preserve">                             </w:t>
            </w:r>
            <w:r w:rsidRPr="00346193">
              <w:rPr>
                <w:rFonts w:asciiTheme="minorHAnsi" w:hAnsiTheme="minorHAnsi" w:cs="Arial"/>
                <w:i/>
                <w:sz w:val="20"/>
                <w:szCs w:val="20"/>
                <w:shd w:val="clear" w:color="auto" w:fill="C0EEFE" w:themeFill="accent1" w:themeFillTint="33"/>
              </w:rPr>
              <w:t xml:space="preserve"> </w:t>
            </w:r>
            <w:r w:rsidRPr="00A80728">
              <w:rPr>
                <w:rFonts w:asciiTheme="minorHAnsi" w:hAnsiTheme="minorHAnsi" w:cs="Arial"/>
                <w:i/>
                <w:sz w:val="18"/>
                <w:szCs w:val="18"/>
                <w:shd w:val="clear" w:color="auto" w:fill="C0EEFE" w:themeFill="accent1" w:themeFillTint="33"/>
              </w:rPr>
              <w:t xml:space="preserve">  *</w:t>
            </w:r>
            <w:proofErr w:type="gramStart"/>
            <w:r w:rsidRPr="00A80728">
              <w:rPr>
                <w:rFonts w:asciiTheme="minorHAnsi" w:hAnsiTheme="minorHAnsi" w:cs="Arial"/>
                <w:i/>
                <w:sz w:val="18"/>
                <w:szCs w:val="18"/>
                <w:shd w:val="clear" w:color="auto" w:fill="C0EEFE" w:themeFill="accent1" w:themeFillTint="33"/>
              </w:rPr>
              <w:t>*  Final</w:t>
            </w:r>
            <w:proofErr w:type="gramEnd"/>
            <w:r w:rsidRPr="00A80728">
              <w:rPr>
                <w:rFonts w:asciiTheme="minorHAnsi" w:hAnsiTheme="minorHAnsi" w:cs="Arial"/>
                <w:i/>
                <w:sz w:val="18"/>
                <w:szCs w:val="18"/>
                <w:shd w:val="clear" w:color="auto" w:fill="C0EEFE" w:themeFill="accent1" w:themeFillTint="33"/>
              </w:rPr>
              <w:t xml:space="preserve"> outcomes:  **</w:t>
            </w:r>
          </w:p>
        </w:tc>
      </w:tr>
      <w:tr w:rsidR="00F439DF" w:rsidRPr="00F439DF" w14:paraId="2124608A" w14:textId="77777777" w:rsidTr="007E6A4C">
        <w:trPr>
          <w:trHeight w:val="465"/>
        </w:trPr>
        <w:tc>
          <w:tcPr>
            <w:tcW w:w="2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F8DB1" w14:textId="3770D489" w:rsidR="00F439DF" w:rsidRPr="00346193" w:rsidRDefault="00267C40" w:rsidP="007D57DE">
            <w:pPr>
              <w:ind w:right="3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811736999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667213061"/>
                  </w:sdtPr>
                  <w:sdtEndPr/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1382290297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46193" w:rsidRPr="00346193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346193" w:rsidRPr="00346193"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  <w:r w:rsidR="00F439DF" w:rsidRPr="00346193">
              <w:rPr>
                <w:rFonts w:asciiTheme="minorHAnsi" w:hAnsiTheme="minorHAnsi" w:cs="Arial"/>
                <w:b/>
                <w:sz w:val="20"/>
                <w:szCs w:val="20"/>
              </w:rPr>
              <w:t>Completely Recovered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B844F" w14:textId="77777777" w:rsidR="00F439DF" w:rsidRPr="00346193" w:rsidRDefault="00F439DF" w:rsidP="007D57DE">
            <w:pPr>
              <w:ind w:right="-30"/>
              <w:rPr>
                <w:rFonts w:asciiTheme="minorHAnsi" w:hAnsiTheme="minorHAnsi" w:cs="Arial"/>
                <w:sz w:val="20"/>
                <w:szCs w:val="20"/>
              </w:rPr>
            </w:pPr>
            <w:r w:rsidRPr="00346193">
              <w:rPr>
                <w:rFonts w:asciiTheme="minorHAnsi" w:hAnsiTheme="minorHAnsi" w:cs="Arial"/>
                <w:b/>
                <w:sz w:val="20"/>
                <w:szCs w:val="20"/>
              </w:rPr>
              <w:t>Date Recovered: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FAFB3" w14:textId="77777777" w:rsidR="00F439DF" w:rsidRPr="00F439DF" w:rsidRDefault="00F439DF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439DF" w:rsidRPr="00F439DF" w14:paraId="4C99E219" w14:textId="77777777" w:rsidTr="006474F5">
        <w:trPr>
          <w:trHeight w:val="423"/>
        </w:trPr>
        <w:tc>
          <w:tcPr>
            <w:tcW w:w="2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84103" w14:textId="006CB739" w:rsidR="00F439DF" w:rsidRPr="00346193" w:rsidRDefault="00267C40" w:rsidP="007D57DE">
            <w:pPr>
              <w:ind w:right="3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95638219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450756792"/>
                  </w:sdtPr>
                  <w:sdtEndPr/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-168566432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46193" w:rsidRPr="00346193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346193" w:rsidRPr="00346193"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  <w:r w:rsidR="00F439DF" w:rsidRPr="00346193">
              <w:rPr>
                <w:rFonts w:asciiTheme="minorHAnsi" w:hAnsiTheme="minorHAnsi" w:cs="Arial"/>
                <w:b/>
                <w:sz w:val="20"/>
                <w:szCs w:val="20"/>
              </w:rPr>
              <w:t>Recovered with sequelae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2D060" w14:textId="77777777" w:rsidR="00F439DF" w:rsidRPr="00346193" w:rsidRDefault="00F439DF" w:rsidP="007D57DE">
            <w:pPr>
              <w:ind w:right="-30"/>
              <w:rPr>
                <w:rFonts w:asciiTheme="minorHAnsi" w:hAnsiTheme="minorHAnsi" w:cs="Arial"/>
                <w:sz w:val="20"/>
                <w:szCs w:val="20"/>
              </w:rPr>
            </w:pPr>
            <w:r w:rsidRPr="00346193">
              <w:rPr>
                <w:rFonts w:asciiTheme="minorHAnsi" w:hAnsiTheme="minorHAnsi" w:cs="Arial"/>
                <w:b/>
                <w:sz w:val="20"/>
                <w:szCs w:val="20"/>
              </w:rPr>
              <w:t>Date Recovered: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0ED3B" w14:textId="77777777" w:rsidR="00F439DF" w:rsidRPr="00F439DF" w:rsidRDefault="00F439DF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439DF" w:rsidRPr="00F439DF" w14:paraId="68E2BC0E" w14:textId="77777777" w:rsidTr="007E6A4C">
        <w:trPr>
          <w:trHeight w:val="371"/>
        </w:trPr>
        <w:tc>
          <w:tcPr>
            <w:tcW w:w="281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3C7FA" w14:textId="6BD3172F" w:rsidR="00F439DF" w:rsidRPr="00346193" w:rsidRDefault="00267C40" w:rsidP="007D57DE">
            <w:pPr>
              <w:ind w:right="3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619839322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-1702700556"/>
                  </w:sdtPr>
                  <w:sdtEndPr/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-1408064394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46193" w:rsidRPr="00346193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346193" w:rsidRPr="00346193"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  <w:r w:rsidR="00F439DF" w:rsidRPr="00346193">
              <w:rPr>
                <w:rFonts w:asciiTheme="minorHAnsi" w:hAnsiTheme="minorHAnsi" w:cs="Arial"/>
                <w:b/>
                <w:sz w:val="20"/>
                <w:szCs w:val="20"/>
              </w:rPr>
              <w:t>Death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3252AFA" w14:textId="77777777" w:rsidR="005E1FD4" w:rsidRPr="00346193" w:rsidRDefault="00F439DF" w:rsidP="005C6B39">
            <w:pPr>
              <w:ind w:right="-3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46193">
              <w:rPr>
                <w:rFonts w:asciiTheme="minorHAnsi" w:hAnsiTheme="minorHAnsi" w:cs="Arial"/>
                <w:b/>
                <w:sz w:val="20"/>
                <w:szCs w:val="20"/>
              </w:rPr>
              <w:t xml:space="preserve"> Date of Death:</w:t>
            </w:r>
          </w:p>
          <w:p w14:paraId="3F3B9492" w14:textId="77777777" w:rsidR="005C6B39" w:rsidRPr="00346193" w:rsidRDefault="005C6B39" w:rsidP="005C6B39">
            <w:pPr>
              <w:ind w:right="-3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1D575AA1" w14:textId="77777777" w:rsidR="005C6B39" w:rsidRPr="00346193" w:rsidRDefault="00943010" w:rsidP="005C6B39">
            <w:pPr>
              <w:ind w:right="-3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46193">
              <w:rPr>
                <w:rFonts w:asciiTheme="minorHAnsi" w:hAnsiTheme="minorHAnsi" w:cs="Arial"/>
                <w:b/>
                <w:sz w:val="20"/>
                <w:szCs w:val="20"/>
              </w:rPr>
              <w:t>Post mortem:</w:t>
            </w:r>
          </w:p>
          <w:p w14:paraId="489B9511" w14:textId="0995794F" w:rsidR="00EF1138" w:rsidRPr="00346193" w:rsidRDefault="00267C40" w:rsidP="005C6B39">
            <w:pPr>
              <w:ind w:right="-3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171021817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346193" w:rsidRPr="0034619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F1138" w:rsidRPr="00346193">
              <w:rPr>
                <w:rFonts w:asciiTheme="minorHAnsi" w:hAnsiTheme="minorHAnsi" w:cs="Arial"/>
                <w:sz w:val="20"/>
                <w:szCs w:val="20"/>
              </w:rPr>
              <w:t xml:space="preserve">  Yes   </w:t>
            </w: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112079477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EF1138" w:rsidRPr="0034619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F1138" w:rsidRPr="00346193">
              <w:rPr>
                <w:rFonts w:asciiTheme="minorHAnsi" w:hAnsiTheme="minorHAnsi" w:cs="Arial"/>
                <w:sz w:val="20"/>
                <w:szCs w:val="20"/>
              </w:rPr>
              <w:t xml:space="preserve">  No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D1D09" w14:textId="77777777" w:rsidR="00F439DF" w:rsidRPr="00346193" w:rsidRDefault="00F439DF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23797EB" w14:textId="77777777" w:rsidR="00943010" w:rsidRPr="00346193" w:rsidRDefault="00943010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3B27F73" w14:textId="4C6678DD" w:rsidR="00EF1138" w:rsidRPr="00346193" w:rsidRDefault="00EF1138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D02330" w14:textId="77777777" w:rsidR="00F439DF" w:rsidRPr="00F439DF" w:rsidRDefault="00F439DF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51631E6D" w14:textId="77777777" w:rsidR="00123733" w:rsidRDefault="00123733" w:rsidP="00280C57">
      <w:pPr>
        <w:rPr>
          <w:rFonts w:asciiTheme="minorHAnsi" w:hAnsiTheme="minorHAnsi"/>
        </w:rPr>
      </w:pPr>
    </w:p>
    <w:tbl>
      <w:tblPr>
        <w:tblStyle w:val="TableGrid"/>
        <w:tblW w:w="10773" w:type="dxa"/>
        <w:tblInd w:w="-1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742F1" w14:paraId="3D08899A" w14:textId="77777777" w:rsidTr="00777DD4">
        <w:tc>
          <w:tcPr>
            <w:tcW w:w="10773" w:type="dxa"/>
            <w:shd w:val="clear" w:color="auto" w:fill="46877F" w:themeFill="accent4"/>
          </w:tcPr>
          <w:p w14:paraId="5FB85101" w14:textId="5674809D" w:rsidR="003742F1" w:rsidRPr="00777DD4" w:rsidRDefault="00777DD4" w:rsidP="00BC763B">
            <w:pPr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777DD4">
              <w:rPr>
                <w:rFonts w:asciiTheme="minorHAnsi" w:hAnsiTheme="minorHAnsi"/>
                <w:b/>
                <w:bCs/>
                <w:color w:val="FFFFFF" w:themeColor="background1"/>
              </w:rPr>
              <w:t>5</w:t>
            </w:r>
            <w:r w:rsidR="003742F1" w:rsidRPr="00777DD4">
              <w:rPr>
                <w:rFonts w:asciiTheme="minorHAnsi" w:hAnsiTheme="minorHAnsi"/>
                <w:b/>
                <w:bCs/>
                <w:color w:val="FFFFFF" w:themeColor="background1"/>
              </w:rPr>
              <w:t>. ADDITIONAL INFORMATION</w:t>
            </w:r>
            <w:r w:rsidR="00D94996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</w:t>
            </w:r>
            <w:r w:rsidR="00D94996" w:rsidRPr="00D94996">
              <w:rPr>
                <w:rFonts w:asciiTheme="minorHAnsi" w:hAnsiTheme="minorHAnsi"/>
                <w:color w:val="FFFFFF" w:themeColor="background1"/>
              </w:rPr>
              <w:t>(e.g. relevant medical history, concomitant medications, laboratory tests)</w:t>
            </w:r>
          </w:p>
        </w:tc>
      </w:tr>
      <w:tr w:rsidR="003742F1" w14:paraId="5E222C9A" w14:textId="77777777" w:rsidTr="003742F1">
        <w:trPr>
          <w:trHeight w:val="1202"/>
        </w:trPr>
        <w:tc>
          <w:tcPr>
            <w:tcW w:w="10773" w:type="dxa"/>
          </w:tcPr>
          <w:p w14:paraId="2B184BD6" w14:textId="77777777" w:rsidR="003742F1" w:rsidRDefault="003742F1" w:rsidP="00BC763B">
            <w:pPr>
              <w:rPr>
                <w:rFonts w:asciiTheme="minorHAnsi" w:hAnsiTheme="minorHAnsi"/>
              </w:rPr>
            </w:pPr>
          </w:p>
        </w:tc>
      </w:tr>
    </w:tbl>
    <w:p w14:paraId="0DEF1B58" w14:textId="77777777" w:rsidR="00183565" w:rsidRDefault="00183565" w:rsidP="00280C57">
      <w:pPr>
        <w:rPr>
          <w:rFonts w:asciiTheme="minorHAnsi" w:hAnsiTheme="minorHAnsi"/>
        </w:rPr>
      </w:pPr>
    </w:p>
    <w:tbl>
      <w:tblPr>
        <w:tblStyle w:val="TableGrid"/>
        <w:tblW w:w="10773" w:type="dxa"/>
        <w:tblInd w:w="-1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2230"/>
        <w:gridCol w:w="464"/>
        <w:gridCol w:w="27"/>
        <w:gridCol w:w="1373"/>
        <w:gridCol w:w="37"/>
        <w:gridCol w:w="1213"/>
        <w:gridCol w:w="48"/>
        <w:gridCol w:w="1355"/>
        <w:gridCol w:w="57"/>
        <w:gridCol w:w="2536"/>
        <w:gridCol w:w="29"/>
        <w:gridCol w:w="333"/>
      </w:tblGrid>
      <w:tr w:rsidR="00865DE4" w:rsidRPr="00865DE4" w14:paraId="19DED9BF" w14:textId="77777777" w:rsidTr="00543CD5">
        <w:trPr>
          <w:trHeight w:val="479"/>
        </w:trPr>
        <w:tc>
          <w:tcPr>
            <w:tcW w:w="10773" w:type="dxa"/>
            <w:gridSpan w:val="13"/>
            <w:tcBorders>
              <w:top w:val="single" w:sz="12" w:space="0" w:color="auto"/>
              <w:bottom w:val="nil"/>
            </w:tcBorders>
            <w:shd w:val="clear" w:color="auto" w:fill="46877F" w:themeFill="accent4"/>
            <w:vAlign w:val="center"/>
          </w:tcPr>
          <w:p w14:paraId="43C28E6E" w14:textId="005D1CDB" w:rsidR="00865DE4" w:rsidRPr="00865DE4" w:rsidRDefault="00543CD5" w:rsidP="007D57DE">
            <w:pPr>
              <w:ind w:right="-613"/>
              <w:rPr>
                <w:rFonts w:asciiTheme="minorHAnsi" w:hAnsiTheme="minorHAnsi" w:cs="Arial"/>
                <w:b/>
                <w:color w:val="FFFFFF" w:themeColor="background1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</w:rPr>
              <w:t>6</w:t>
            </w:r>
            <w:r w:rsidR="00865DE4" w:rsidRPr="00472187">
              <w:rPr>
                <w:rFonts w:asciiTheme="minorHAnsi" w:hAnsiTheme="minorHAnsi" w:cs="Arial"/>
                <w:b/>
                <w:color w:val="FFFFFF" w:themeColor="background1"/>
              </w:rPr>
              <w:t>. INFORMATION SOURCE FOR INITIAL REPORT</w:t>
            </w:r>
          </w:p>
        </w:tc>
      </w:tr>
      <w:tr w:rsidR="00865DE4" w:rsidRPr="00865DE4" w14:paraId="589B5A2E" w14:textId="77777777" w:rsidTr="00865DE4">
        <w:tc>
          <w:tcPr>
            <w:tcW w:w="10773" w:type="dxa"/>
            <w:gridSpan w:val="13"/>
            <w:tcBorders>
              <w:top w:val="nil"/>
            </w:tcBorders>
            <w:shd w:val="clear" w:color="auto" w:fill="D6EAE7" w:themeFill="accent4" w:themeFillTint="33"/>
          </w:tcPr>
          <w:p w14:paraId="15542851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  <w:color w:val="FF0000"/>
                <w:sz w:val="12"/>
                <w:szCs w:val="12"/>
              </w:rPr>
            </w:pPr>
          </w:p>
        </w:tc>
      </w:tr>
      <w:tr w:rsidR="00865DE4" w:rsidRPr="00865DE4" w14:paraId="5126BA0A" w14:textId="77777777" w:rsidTr="00865DE4">
        <w:trPr>
          <w:trHeight w:val="457"/>
        </w:trPr>
        <w:tc>
          <w:tcPr>
            <w:tcW w:w="3301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5ADF7DBC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Name / job title of person completing report:</w:t>
            </w:r>
          </w:p>
        </w:tc>
        <w:tc>
          <w:tcPr>
            <w:tcW w:w="71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E78C22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sz w:val="32"/>
                <w:szCs w:val="18"/>
              </w:rPr>
              <w:t>/</w:t>
            </w: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  <w:vAlign w:val="center"/>
          </w:tcPr>
          <w:p w14:paraId="2FF7D157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2802B313" w14:textId="77777777" w:rsidTr="00865DE4">
        <w:trPr>
          <w:trHeight w:val="60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55BBFDC1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0875A693" w14:textId="77777777" w:rsidTr="00865DE4">
        <w:trPr>
          <w:trHeight w:val="456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A9CB134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Email:</w:t>
            </w:r>
          </w:p>
        </w:tc>
        <w:tc>
          <w:tcPr>
            <w:tcW w:w="53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6CE70" w14:textId="77777777" w:rsidR="00865DE4" w:rsidRPr="00865DE4" w:rsidRDefault="00865DE4" w:rsidP="007D57DE">
            <w:pPr>
              <w:ind w:right="-108" w:firstLine="18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F6A8185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Telephone:</w:t>
            </w:r>
          </w:p>
        </w:tc>
        <w:tc>
          <w:tcPr>
            <w:tcW w:w="26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79533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4C237CC0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76220AC1" w14:textId="77777777" w:rsidTr="00865DE4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2483FA32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1FA2C94E" w14:textId="77777777" w:rsidTr="00865DE4">
        <w:trPr>
          <w:trHeight w:val="574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13038FF8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PI Name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6C855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213010F0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PI Signature:</w:t>
            </w:r>
          </w:p>
        </w:tc>
        <w:tc>
          <w:tcPr>
            <w:tcW w:w="5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069989" w14:textId="77777777" w:rsidR="00865DE4" w:rsidRPr="00865DE4" w:rsidRDefault="00865DE4" w:rsidP="007D57DE">
            <w:pPr>
              <w:jc w:val="center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           </w:t>
            </w:r>
            <w:r w:rsidRPr="00865DE4">
              <w:rPr>
                <w:rFonts w:asciiTheme="minorHAnsi" w:hAnsiTheme="minorHAnsi" w:cs="Arial"/>
                <w:i/>
                <w:sz w:val="18"/>
                <w:szCs w:val="18"/>
              </w:rPr>
              <w:t>Date:</w:t>
            </w: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343CE826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12137584" w14:textId="77777777" w:rsidTr="00865DE4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43118476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728CFFAB" w14:textId="77777777" w:rsidTr="00865DE4">
        <w:trPr>
          <w:trHeight w:val="651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0F9009D8" w14:textId="77777777" w:rsidR="00865DE4" w:rsidRPr="00151D4A" w:rsidRDefault="00865DE4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 xml:space="preserve">ALL Reports must be signed and dated by the Principal Investigator </w:t>
            </w:r>
            <w:r w:rsidRPr="00151D4A">
              <w:rPr>
                <w:rFonts w:asciiTheme="minorHAnsi" w:hAnsiTheme="minorHAnsi" w:cs="Arial"/>
                <w:i/>
                <w:sz w:val="20"/>
                <w:szCs w:val="20"/>
              </w:rPr>
              <w:t>(or suitably qualified clinician listed on the delegation log)</w:t>
            </w:r>
          </w:p>
          <w:p w14:paraId="23D6627C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51D4A">
              <w:rPr>
                <w:rFonts w:asciiTheme="minorHAnsi" w:hAnsiTheme="minorHAnsi" w:cs="Arial"/>
                <w:sz w:val="20"/>
                <w:szCs w:val="20"/>
              </w:rPr>
              <w:t>If signatory is unavailable, the unsigned form must still be sent within 24 h reporting period</w:t>
            </w:r>
          </w:p>
        </w:tc>
      </w:tr>
      <w:tr w:rsidR="00865DE4" w:rsidRPr="00865DE4" w14:paraId="7AA83DA0" w14:textId="77777777" w:rsidTr="00543CD5">
        <w:trPr>
          <w:trHeight w:val="479"/>
        </w:trPr>
        <w:tc>
          <w:tcPr>
            <w:tcW w:w="10773" w:type="dxa"/>
            <w:gridSpan w:val="13"/>
            <w:tcBorders>
              <w:top w:val="single" w:sz="12" w:space="0" w:color="auto"/>
              <w:bottom w:val="nil"/>
            </w:tcBorders>
            <w:shd w:val="clear" w:color="auto" w:fill="46877F" w:themeFill="accent4"/>
            <w:vAlign w:val="center"/>
          </w:tcPr>
          <w:p w14:paraId="26392E0C" w14:textId="23FD5BE6" w:rsidR="00865DE4" w:rsidRPr="00472187" w:rsidRDefault="00543CD5" w:rsidP="007D57DE">
            <w:pPr>
              <w:ind w:right="-613"/>
              <w:rPr>
                <w:rFonts w:asciiTheme="minorHAnsi" w:hAnsiTheme="minorHAnsi" w:cs="Arial"/>
                <w:b/>
                <w:color w:val="FFFFFF" w:themeColor="background1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</w:rPr>
              <w:t>7</w:t>
            </w:r>
            <w:r w:rsidR="00865DE4" w:rsidRPr="00472187">
              <w:rPr>
                <w:rFonts w:asciiTheme="minorHAnsi" w:hAnsiTheme="minorHAnsi" w:cs="Arial"/>
                <w:b/>
                <w:color w:val="FFFFFF" w:themeColor="background1"/>
              </w:rPr>
              <w:t>. INFORMATION SOURCE FOR FOLLOW-UP no. 1</w:t>
            </w:r>
          </w:p>
        </w:tc>
      </w:tr>
      <w:tr w:rsidR="00865DE4" w:rsidRPr="00865DE4" w14:paraId="78EAD4AC" w14:textId="77777777" w:rsidTr="00EB2615">
        <w:tc>
          <w:tcPr>
            <w:tcW w:w="10773" w:type="dxa"/>
            <w:gridSpan w:val="13"/>
            <w:tcBorders>
              <w:top w:val="nil"/>
            </w:tcBorders>
            <w:shd w:val="clear" w:color="auto" w:fill="D6EAE7" w:themeFill="accent4" w:themeFillTint="33"/>
          </w:tcPr>
          <w:p w14:paraId="235116F7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  <w:color w:val="FF0000"/>
                <w:sz w:val="12"/>
                <w:szCs w:val="12"/>
              </w:rPr>
            </w:pPr>
          </w:p>
        </w:tc>
      </w:tr>
      <w:tr w:rsidR="00865DE4" w:rsidRPr="00865DE4" w14:paraId="3C68BCBA" w14:textId="77777777" w:rsidTr="00EB2615">
        <w:trPr>
          <w:trHeight w:val="465"/>
        </w:trPr>
        <w:tc>
          <w:tcPr>
            <w:tcW w:w="3301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63EDCD9B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Name / job title of person completing report:</w:t>
            </w:r>
          </w:p>
        </w:tc>
        <w:tc>
          <w:tcPr>
            <w:tcW w:w="71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F5AEB7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sz w:val="32"/>
                <w:szCs w:val="18"/>
              </w:rPr>
              <w:t>/</w:t>
            </w: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  <w:vAlign w:val="center"/>
          </w:tcPr>
          <w:p w14:paraId="503C828A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09CFBA09" w14:textId="77777777" w:rsidTr="00EB2615">
        <w:trPr>
          <w:trHeight w:val="60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191D082F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24D64D73" w14:textId="77777777" w:rsidTr="00EB2615">
        <w:trPr>
          <w:trHeight w:val="444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1209F46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Email:</w:t>
            </w:r>
          </w:p>
        </w:tc>
        <w:tc>
          <w:tcPr>
            <w:tcW w:w="53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8AF627" w14:textId="77777777" w:rsidR="00865DE4" w:rsidRPr="00865DE4" w:rsidRDefault="00865DE4" w:rsidP="007D57DE">
            <w:pPr>
              <w:ind w:right="72" w:firstLine="18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7D121912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Telephone:</w:t>
            </w:r>
          </w:p>
        </w:tc>
        <w:tc>
          <w:tcPr>
            <w:tcW w:w="2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58CA37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7B52716D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7CAE55BB" w14:textId="77777777" w:rsidTr="00EB2615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4C65E927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25D53C30" w14:textId="77777777" w:rsidTr="00EB2615">
        <w:trPr>
          <w:trHeight w:val="574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471BDB99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PI Name</w:t>
            </w:r>
          </w:p>
        </w:tc>
        <w:tc>
          <w:tcPr>
            <w:tcW w:w="2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C44F62" w14:textId="77777777" w:rsidR="00865DE4" w:rsidRPr="00865DE4" w:rsidRDefault="00865DE4" w:rsidP="007D57DE">
            <w:pPr>
              <w:ind w:right="61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10260B11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PI Signature:</w:t>
            </w:r>
          </w:p>
        </w:tc>
        <w:tc>
          <w:tcPr>
            <w:tcW w:w="52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E8341F3" w14:textId="77777777" w:rsidR="00865DE4" w:rsidRPr="00865DE4" w:rsidRDefault="00865DE4" w:rsidP="007D57DE">
            <w:pPr>
              <w:jc w:val="center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i/>
                <w:sz w:val="18"/>
                <w:szCs w:val="18"/>
              </w:rPr>
              <w:t xml:space="preserve">                           Date:</w:t>
            </w:r>
          </w:p>
        </w:tc>
        <w:tc>
          <w:tcPr>
            <w:tcW w:w="36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2C85D8A7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4BB4AA46" w14:textId="77777777" w:rsidTr="00EB2615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0072B5CA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55F35F15" w14:textId="77777777" w:rsidTr="00EB2615">
        <w:trPr>
          <w:trHeight w:val="572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6CF5197E" w14:textId="77777777" w:rsidR="00865DE4" w:rsidRPr="00EB2615" w:rsidRDefault="00865DE4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 xml:space="preserve">ALL Reports must be signed and dated by the Principal Investigator </w:t>
            </w:r>
            <w:r w:rsidRPr="00EB2615">
              <w:rPr>
                <w:rFonts w:asciiTheme="minorHAnsi" w:hAnsiTheme="minorHAnsi" w:cs="Arial"/>
                <w:i/>
                <w:sz w:val="20"/>
                <w:szCs w:val="20"/>
              </w:rPr>
              <w:t>(or suitably qualified clinician listed on the delegation log)</w:t>
            </w:r>
          </w:p>
          <w:p w14:paraId="11DFE8D1" w14:textId="77777777" w:rsidR="00865DE4" w:rsidRPr="00EB2615" w:rsidRDefault="00865DE4" w:rsidP="007D57DE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EB2615">
              <w:rPr>
                <w:rFonts w:asciiTheme="minorHAnsi" w:hAnsiTheme="minorHAnsi" w:cs="Arial"/>
                <w:sz w:val="20"/>
                <w:szCs w:val="20"/>
              </w:rPr>
              <w:t>If signatory is unavailable, the unsigned form must still be sent within 24 h reporting period</w:t>
            </w:r>
          </w:p>
        </w:tc>
      </w:tr>
      <w:tr w:rsidR="00865DE4" w:rsidRPr="00865DE4" w14:paraId="5DC3FBF1" w14:textId="77777777" w:rsidTr="00543CD5">
        <w:trPr>
          <w:trHeight w:val="479"/>
        </w:trPr>
        <w:tc>
          <w:tcPr>
            <w:tcW w:w="10773" w:type="dxa"/>
            <w:gridSpan w:val="13"/>
            <w:tcBorders>
              <w:top w:val="single" w:sz="12" w:space="0" w:color="auto"/>
              <w:bottom w:val="nil"/>
            </w:tcBorders>
            <w:shd w:val="clear" w:color="auto" w:fill="46877F" w:themeFill="accent4"/>
            <w:vAlign w:val="center"/>
          </w:tcPr>
          <w:p w14:paraId="74939B91" w14:textId="220295E4" w:rsidR="00865DE4" w:rsidRPr="00865DE4" w:rsidRDefault="00543CD5" w:rsidP="007D57DE">
            <w:pPr>
              <w:ind w:right="-613"/>
              <w:rPr>
                <w:rFonts w:asciiTheme="minorHAnsi" w:hAnsiTheme="minorHAnsi" w:cs="Arial"/>
                <w:b/>
                <w:color w:val="FFFFFF" w:themeColor="background1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</w:rPr>
              <w:t>8</w:t>
            </w:r>
            <w:r w:rsidR="00865DE4" w:rsidRPr="00472187">
              <w:rPr>
                <w:rFonts w:asciiTheme="minorHAnsi" w:hAnsiTheme="minorHAnsi" w:cs="Arial"/>
                <w:b/>
                <w:color w:val="FFFFFF" w:themeColor="background1"/>
              </w:rPr>
              <w:t>. INFORMATION SOURCE FOR FOLLOW-UP no. 2</w:t>
            </w:r>
          </w:p>
        </w:tc>
      </w:tr>
      <w:tr w:rsidR="00865DE4" w:rsidRPr="00865DE4" w14:paraId="54C45BBE" w14:textId="77777777" w:rsidTr="00EB2615">
        <w:tc>
          <w:tcPr>
            <w:tcW w:w="10773" w:type="dxa"/>
            <w:gridSpan w:val="13"/>
            <w:tcBorders>
              <w:top w:val="nil"/>
            </w:tcBorders>
            <w:shd w:val="clear" w:color="auto" w:fill="D6EAE7" w:themeFill="accent4" w:themeFillTint="33"/>
          </w:tcPr>
          <w:p w14:paraId="42A5268A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  <w:color w:val="FF0000"/>
                <w:sz w:val="12"/>
                <w:szCs w:val="12"/>
              </w:rPr>
            </w:pPr>
          </w:p>
        </w:tc>
      </w:tr>
      <w:tr w:rsidR="00865DE4" w:rsidRPr="00865DE4" w14:paraId="65367565" w14:textId="77777777" w:rsidTr="00EB2615">
        <w:trPr>
          <w:trHeight w:val="481"/>
        </w:trPr>
        <w:tc>
          <w:tcPr>
            <w:tcW w:w="3301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C00592D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Name / job title of person completing report:</w:t>
            </w:r>
          </w:p>
        </w:tc>
        <w:tc>
          <w:tcPr>
            <w:tcW w:w="71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69BBF6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sz w:val="32"/>
                <w:szCs w:val="18"/>
              </w:rPr>
              <w:t>/</w:t>
            </w: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  <w:vAlign w:val="center"/>
          </w:tcPr>
          <w:p w14:paraId="675C9113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14748975" w14:textId="77777777" w:rsidTr="00EB2615">
        <w:trPr>
          <w:trHeight w:val="60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75428851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52BF3C4D" w14:textId="77777777" w:rsidTr="00EB2615">
        <w:trPr>
          <w:trHeight w:val="471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55CA150F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Email:</w:t>
            </w:r>
          </w:p>
        </w:tc>
        <w:tc>
          <w:tcPr>
            <w:tcW w:w="53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96CC32" w14:textId="77777777" w:rsidR="00865DE4" w:rsidRPr="00865DE4" w:rsidRDefault="00865DE4" w:rsidP="007D57DE">
            <w:pPr>
              <w:ind w:firstLine="18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68247BA5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Telephone:</w:t>
            </w:r>
          </w:p>
        </w:tc>
        <w:tc>
          <w:tcPr>
            <w:tcW w:w="2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A84ED8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05E58F83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7EB8BE62" w14:textId="77777777" w:rsidTr="00EB2615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0D793A28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0FB6583B" w14:textId="77777777" w:rsidTr="00EB2615">
        <w:trPr>
          <w:trHeight w:val="574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106CBC1A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PI Name</w:t>
            </w:r>
          </w:p>
        </w:tc>
        <w:tc>
          <w:tcPr>
            <w:tcW w:w="2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78E6B8" w14:textId="77777777" w:rsidR="00865DE4" w:rsidRPr="00865DE4" w:rsidRDefault="00865DE4" w:rsidP="007D57DE">
            <w:pPr>
              <w:ind w:right="61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5738004D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PI Signature:</w:t>
            </w:r>
          </w:p>
        </w:tc>
        <w:tc>
          <w:tcPr>
            <w:tcW w:w="52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A70738D" w14:textId="77777777" w:rsidR="00865DE4" w:rsidRPr="00865DE4" w:rsidRDefault="00865DE4" w:rsidP="007D57DE">
            <w:pPr>
              <w:jc w:val="center"/>
              <w:rPr>
                <w:rFonts w:asciiTheme="minorHAnsi" w:hAnsiTheme="minorHAnsi" w:cs="Arial"/>
                <w:i/>
              </w:rPr>
            </w:pPr>
            <w:r w:rsidRPr="00865DE4">
              <w:rPr>
                <w:rFonts w:asciiTheme="minorHAnsi" w:hAnsiTheme="minorHAnsi" w:cs="Arial"/>
                <w:i/>
                <w:sz w:val="18"/>
                <w:szCs w:val="18"/>
              </w:rPr>
              <w:t xml:space="preserve">                           Date:</w:t>
            </w:r>
          </w:p>
        </w:tc>
        <w:tc>
          <w:tcPr>
            <w:tcW w:w="36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670D9913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402F2700" w14:textId="77777777" w:rsidTr="00EB2615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6163793E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7ED16764" w14:textId="77777777" w:rsidTr="00EB2615">
        <w:trPr>
          <w:trHeight w:val="635"/>
        </w:trPr>
        <w:tc>
          <w:tcPr>
            <w:tcW w:w="10773" w:type="dxa"/>
            <w:gridSpan w:val="13"/>
            <w:tcBorders>
              <w:bottom w:val="nil"/>
            </w:tcBorders>
            <w:shd w:val="clear" w:color="auto" w:fill="D6EAE7" w:themeFill="accent4" w:themeFillTint="33"/>
            <w:vAlign w:val="center"/>
          </w:tcPr>
          <w:p w14:paraId="6BF7FEEB" w14:textId="77777777" w:rsidR="00865DE4" w:rsidRPr="00865DE4" w:rsidRDefault="00865DE4" w:rsidP="007D57DE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b/>
                <w:sz w:val="18"/>
                <w:szCs w:val="18"/>
              </w:rPr>
              <w:t xml:space="preserve">ALL Reports must be signed and dated by the Principal Investigator </w:t>
            </w:r>
            <w:r w:rsidRPr="00865DE4">
              <w:rPr>
                <w:rFonts w:asciiTheme="minorHAnsi" w:hAnsiTheme="minorHAnsi" w:cs="Arial"/>
                <w:i/>
                <w:sz w:val="18"/>
                <w:szCs w:val="18"/>
              </w:rPr>
              <w:t>(or suitably qualified clinician listed on the delegation log)</w:t>
            </w:r>
          </w:p>
          <w:p w14:paraId="23FB67FF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i/>
              </w:rPr>
            </w:pPr>
            <w:r w:rsidRPr="00865DE4">
              <w:rPr>
                <w:rFonts w:asciiTheme="minorHAnsi" w:hAnsiTheme="minorHAnsi" w:cs="Arial"/>
                <w:sz w:val="18"/>
                <w:szCs w:val="18"/>
              </w:rPr>
              <w:t>If signatory is unavailable, the unsigned form must still be sent within 24 h reporting period</w:t>
            </w:r>
          </w:p>
        </w:tc>
      </w:tr>
      <w:tr w:rsidR="00865DE4" w:rsidRPr="00865DE4" w14:paraId="3E6F726F" w14:textId="77777777" w:rsidTr="00543CD5">
        <w:trPr>
          <w:trHeight w:val="903"/>
        </w:trPr>
        <w:tc>
          <w:tcPr>
            <w:tcW w:w="10773" w:type="dxa"/>
            <w:gridSpan w:val="13"/>
            <w:tcBorders>
              <w:top w:val="nil"/>
              <w:bottom w:val="single" w:sz="12" w:space="0" w:color="auto"/>
            </w:tcBorders>
            <w:shd w:val="clear" w:color="auto" w:fill="46877F" w:themeFill="accent4"/>
            <w:vAlign w:val="center"/>
          </w:tcPr>
          <w:p w14:paraId="42786BA7" w14:textId="77777777" w:rsidR="00865DE4" w:rsidRPr="007F6D4D" w:rsidRDefault="00865DE4" w:rsidP="007D57DE">
            <w:pPr>
              <w:jc w:val="center"/>
              <w:rPr>
                <w:rFonts w:asciiTheme="minorHAnsi" w:hAnsiTheme="minorHAnsi" w:cs="Arial"/>
                <w:b/>
                <w:sz w:val="6"/>
                <w:szCs w:val="6"/>
              </w:rPr>
            </w:pPr>
          </w:p>
          <w:p w14:paraId="20C6B71E" w14:textId="77777777" w:rsidR="00865DE4" w:rsidRPr="00472187" w:rsidRDefault="00865DE4" w:rsidP="007D57DE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472187">
              <w:rPr>
                <w:rFonts w:asciiTheme="minorHAnsi" w:hAnsiTheme="minorHAnsi" w:cs="Arial"/>
                <w:b/>
                <w:color w:val="FFFFFF" w:themeColor="background1"/>
              </w:rPr>
              <w:t>Original wet signature forms must be filed in the Investigator Site File (ISF).</w:t>
            </w:r>
          </w:p>
          <w:p w14:paraId="026BBE63" w14:textId="77777777" w:rsidR="00865DE4" w:rsidRPr="00472187" w:rsidRDefault="00865DE4" w:rsidP="007D57DE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472187">
              <w:rPr>
                <w:rFonts w:asciiTheme="minorHAnsi" w:hAnsiTheme="minorHAnsi" w:cs="Arial"/>
                <w:b/>
                <w:color w:val="FFFFFF" w:themeColor="background1"/>
              </w:rPr>
              <w:t>ACCORD will retain a copy on file.</w:t>
            </w:r>
          </w:p>
          <w:p w14:paraId="7A739030" w14:textId="77777777" w:rsidR="00865DE4" w:rsidRPr="00EB2615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  <w:sz w:val="4"/>
                <w:szCs w:val="4"/>
              </w:rPr>
            </w:pPr>
          </w:p>
        </w:tc>
      </w:tr>
    </w:tbl>
    <w:p w14:paraId="46542CDC" w14:textId="77777777" w:rsidR="00174340" w:rsidRPr="00280C57" w:rsidRDefault="00174340" w:rsidP="00280C57"/>
    <w:sectPr w:rsidR="00174340" w:rsidRPr="00280C57" w:rsidSect="00A002EF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304" w:bottom="1440" w:left="1701" w:header="510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B0DF3" w14:textId="77777777" w:rsidR="001B5330" w:rsidRDefault="001B5330">
      <w:r>
        <w:separator/>
      </w:r>
    </w:p>
  </w:endnote>
  <w:endnote w:type="continuationSeparator" w:id="0">
    <w:p w14:paraId="4AFEB6FC" w14:textId="77777777" w:rsidR="001B5330" w:rsidRDefault="001B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altName w:val="Calibri"/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B3246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89AF68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4E3C56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766D60D7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D2921BF" w14:textId="00DADFAE" w:rsidR="008B0E17" w:rsidRDefault="000C369F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EE6029F" wp14:editId="48FF6966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546932" w14:textId="4BE8C011" w:rsidR="006E6AE2" w:rsidRPr="00CB5AFF" w:rsidRDefault="006E6AE2" w:rsidP="006E6AE2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CB5AFF">
                            <w:rPr>
                              <w:lang w:val="fr-FR"/>
                            </w:rPr>
                            <w:t>Document</w:t>
                          </w:r>
                          <w:r w:rsidR="000C369F" w:rsidRPr="00CB5AFF">
                            <w:rPr>
                              <w:lang w:val="fr-FR"/>
                            </w:rPr>
                            <w:t xml:space="preserve"> </w:t>
                          </w:r>
                          <w:proofErr w:type="gramStart"/>
                          <w:r w:rsidR="000C369F" w:rsidRPr="00CB5AFF">
                            <w:rPr>
                              <w:lang w:val="fr-FR"/>
                            </w:rPr>
                            <w:t>No:</w:t>
                          </w:r>
                          <w:proofErr w:type="gramEnd"/>
                          <w:r w:rsidR="000C369F" w:rsidRPr="00CB5AFF">
                            <w:rPr>
                              <w:lang w:val="fr-FR"/>
                            </w:rPr>
                            <w:t xml:space="preserve"> </w:t>
                          </w:r>
                          <w:r w:rsidR="00CB5AFF" w:rsidRPr="00CB5AFF">
                            <w:rPr>
                              <w:lang w:val="fr-FR"/>
                            </w:rPr>
                            <w:t>CR0</w:t>
                          </w:r>
                          <w:r w:rsidR="00D12A2B">
                            <w:rPr>
                              <w:lang w:val="fr-FR"/>
                            </w:rPr>
                            <w:t>12</w:t>
                          </w:r>
                          <w:r w:rsidR="00CB5AFF" w:rsidRPr="00CB5AFF">
                            <w:rPr>
                              <w:lang w:val="fr-FR"/>
                            </w:rPr>
                            <w:t>-T01</w:t>
                          </w:r>
                          <w:r w:rsidR="00CB5AFF">
                            <w:rPr>
                              <w:lang w:val="fr-FR"/>
                            </w:rPr>
                            <w:t xml:space="preserve"> v</w:t>
                          </w:r>
                          <w:r w:rsidR="00D12A2B">
                            <w:rPr>
                              <w:lang w:val="fr-FR"/>
                            </w:rPr>
                            <w:t>4</w:t>
                          </w:r>
                          <w:r w:rsidR="00CB5AFF">
                            <w:rPr>
                              <w:lang w:val="fr-FR"/>
                            </w:rPr>
                            <w:t>.0</w:t>
                          </w:r>
                          <w:r w:rsidR="000C369F" w:rsidRPr="00CB5AFF">
                            <w:rPr>
                              <w:lang w:val="fr-FR"/>
                            </w:rPr>
                            <w:br/>
                            <w:t xml:space="preserve">Effective Date: </w:t>
                          </w:r>
                          <w:r w:rsidR="00A84EDF">
                            <w:rPr>
                              <w:lang w:val="fr-FR"/>
                            </w:rPr>
                            <w:t>14-AUG-2025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E6029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" filled="f" stroked="f" strokeweight=".5pt">
              <v:textbox>
                <w:txbxContent>
                  <w:p w14:paraId="28546932" w14:textId="4BE8C011" w:rsidR="006E6AE2" w:rsidRPr="00CB5AFF" w:rsidRDefault="006E6AE2" w:rsidP="006E6AE2">
                    <w:pPr>
                      <w:pStyle w:val="Footer"/>
                      <w:rPr>
                        <w:lang w:val="fr-FR"/>
                      </w:rPr>
                    </w:pPr>
                    <w:r w:rsidRPr="00CB5AFF">
                      <w:rPr>
                        <w:lang w:val="fr-FR"/>
                      </w:rPr>
                      <w:t>Document</w:t>
                    </w:r>
                    <w:r w:rsidR="000C369F" w:rsidRPr="00CB5AFF">
                      <w:rPr>
                        <w:lang w:val="fr-FR"/>
                      </w:rPr>
                      <w:t xml:space="preserve"> </w:t>
                    </w:r>
                    <w:proofErr w:type="gramStart"/>
                    <w:r w:rsidR="000C369F" w:rsidRPr="00CB5AFF">
                      <w:rPr>
                        <w:lang w:val="fr-FR"/>
                      </w:rPr>
                      <w:t>No:</w:t>
                    </w:r>
                    <w:proofErr w:type="gramEnd"/>
                    <w:r w:rsidR="000C369F" w:rsidRPr="00CB5AFF">
                      <w:rPr>
                        <w:lang w:val="fr-FR"/>
                      </w:rPr>
                      <w:t xml:space="preserve"> </w:t>
                    </w:r>
                    <w:r w:rsidR="00CB5AFF" w:rsidRPr="00CB5AFF">
                      <w:rPr>
                        <w:lang w:val="fr-FR"/>
                      </w:rPr>
                      <w:t>CR0</w:t>
                    </w:r>
                    <w:r w:rsidR="00D12A2B">
                      <w:rPr>
                        <w:lang w:val="fr-FR"/>
                      </w:rPr>
                      <w:t>12</w:t>
                    </w:r>
                    <w:r w:rsidR="00CB5AFF" w:rsidRPr="00CB5AFF">
                      <w:rPr>
                        <w:lang w:val="fr-FR"/>
                      </w:rPr>
                      <w:t>-T01</w:t>
                    </w:r>
                    <w:r w:rsidR="00CB5AFF">
                      <w:rPr>
                        <w:lang w:val="fr-FR"/>
                      </w:rPr>
                      <w:t xml:space="preserve"> v</w:t>
                    </w:r>
                    <w:r w:rsidR="00D12A2B">
                      <w:rPr>
                        <w:lang w:val="fr-FR"/>
                      </w:rPr>
                      <w:t>4</w:t>
                    </w:r>
                    <w:r w:rsidR="00CB5AFF">
                      <w:rPr>
                        <w:lang w:val="fr-FR"/>
                      </w:rPr>
                      <w:t>.0</w:t>
                    </w:r>
                    <w:r w:rsidR="000C369F" w:rsidRPr="00CB5AFF">
                      <w:rPr>
                        <w:lang w:val="fr-FR"/>
                      </w:rPr>
                      <w:br/>
                      <w:t xml:space="preserve">Effective Date: </w:t>
                    </w:r>
                    <w:r w:rsidR="00A84EDF">
                      <w:rPr>
                        <w:lang w:val="fr-FR"/>
                      </w:rPr>
                      <w:t>14-AUG-2025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97B4D84" wp14:editId="5A59842A">
              <wp:simplePos x="0" y="0"/>
              <wp:positionH relativeFrom="column">
                <wp:posOffset>-20320</wp:posOffset>
              </wp:positionH>
              <wp:positionV relativeFrom="paragraph">
                <wp:posOffset>-193224</wp:posOffset>
              </wp:positionV>
              <wp:extent cx="3611880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108648" w14:textId="44F4FA6B" w:rsidR="006E6AE2" w:rsidRPr="009A0BBA" w:rsidRDefault="006E6AE2" w:rsidP="00280C57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97B4D8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.6pt;margin-top:-15.2pt;width:284.4pt;height:36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snGg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" filled="f" stroked="f" strokeweight=".5pt">
              <v:textbox>
                <w:txbxContent>
                  <w:p w14:paraId="46108648" w14:textId="44F4FA6B" w:rsidR="006E6AE2" w:rsidRPr="009A0BBA" w:rsidRDefault="006E6AE2" w:rsidP="00280C57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730167A" wp14:editId="4ADB0A48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993E7F" id="Group 10" o:spid="_x0000_s1026" style="position:absolute;margin-left:-95pt;margin-top:-19.55pt;width:621.6pt;height:79.15pt;z-index:251667456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 strokecolor="white [3212]" strokeweight=".5pt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263C54" wp14:editId="65E549FD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753A3A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0263C54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" filled="f" stroked="f" strokeweight=".5pt">
              <v:textbox>
                <w:txbxContent>
                  <w:p w14:paraId="24753A3A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692492823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04229CC" w14:textId="77777777" w:rsidR="00373124" w:rsidRPr="006E6AE2" w:rsidRDefault="00373124" w:rsidP="00373124">
        <w:pPr>
          <w:framePr w:w="640" w:wrap="none" w:vAnchor="text" w:hAnchor="page" w:x="10531" w:y="-339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2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16A12029" w14:textId="5F5920A2" w:rsidR="00A002EF" w:rsidRDefault="00373124" w:rsidP="00A002EF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E5B790C" wp14:editId="3A12AB46">
              <wp:simplePos x="0" y="0"/>
              <wp:positionH relativeFrom="column">
                <wp:posOffset>3964940</wp:posOffset>
              </wp:positionH>
              <wp:positionV relativeFrom="paragraph">
                <wp:posOffset>9525</wp:posOffset>
              </wp:positionV>
              <wp:extent cx="1893570" cy="458470"/>
              <wp:effectExtent l="0" t="0" r="0" b="0"/>
              <wp:wrapNone/>
              <wp:docPr id="33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8EEFC6" w14:textId="3950D710" w:rsidR="00A002EF" w:rsidRPr="00CB5AFF" w:rsidRDefault="00A002EF" w:rsidP="00A002EF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CB5AFF">
                            <w:rPr>
                              <w:lang w:val="fr-FR"/>
                            </w:rPr>
                            <w:t xml:space="preserve">Document </w:t>
                          </w:r>
                          <w:proofErr w:type="gramStart"/>
                          <w:r w:rsidRPr="00CB5AFF">
                            <w:rPr>
                              <w:lang w:val="fr-FR"/>
                            </w:rPr>
                            <w:t>No:</w:t>
                          </w:r>
                          <w:proofErr w:type="gramEnd"/>
                          <w:r w:rsidRPr="00CB5AFF">
                            <w:rPr>
                              <w:lang w:val="fr-FR"/>
                            </w:rPr>
                            <w:t xml:space="preserve"> CR0</w:t>
                          </w:r>
                          <w:r w:rsidR="00EA5269">
                            <w:rPr>
                              <w:lang w:val="fr-FR"/>
                            </w:rPr>
                            <w:t>12</w:t>
                          </w:r>
                          <w:r w:rsidRPr="00CB5AFF">
                            <w:rPr>
                              <w:lang w:val="fr-FR"/>
                            </w:rPr>
                            <w:t>-T01</w:t>
                          </w:r>
                          <w:r>
                            <w:rPr>
                              <w:lang w:val="fr-FR"/>
                            </w:rPr>
                            <w:t xml:space="preserve"> v</w:t>
                          </w:r>
                          <w:r w:rsidR="00EA5269">
                            <w:rPr>
                              <w:lang w:val="fr-FR"/>
                            </w:rPr>
                            <w:t>4</w:t>
                          </w:r>
                          <w:r>
                            <w:rPr>
                              <w:lang w:val="fr-FR"/>
                            </w:rPr>
                            <w:t>.0</w:t>
                          </w:r>
                          <w:r w:rsidRPr="00CB5AFF">
                            <w:rPr>
                              <w:lang w:val="fr-FR"/>
                            </w:rPr>
                            <w:br/>
                            <w:t xml:space="preserve">Effective Date: </w:t>
                          </w:r>
                          <w:r w:rsidR="00267C40">
                            <w:rPr>
                              <w:lang w:val="fr-FR"/>
                            </w:rPr>
                            <w:t>14-AUG-2025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5B790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2.2pt;margin-top:.75pt;width:149.1pt;height:36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" filled="f" stroked="f" strokeweight=".5pt">
              <v:textbox>
                <w:txbxContent>
                  <w:p w14:paraId="5C8EEFC6" w14:textId="3950D710" w:rsidR="00A002EF" w:rsidRPr="00CB5AFF" w:rsidRDefault="00A002EF" w:rsidP="00A002EF">
                    <w:pPr>
                      <w:pStyle w:val="Footer"/>
                      <w:rPr>
                        <w:lang w:val="fr-FR"/>
                      </w:rPr>
                    </w:pPr>
                    <w:r w:rsidRPr="00CB5AFF">
                      <w:rPr>
                        <w:lang w:val="fr-FR"/>
                      </w:rPr>
                      <w:t xml:space="preserve">Document </w:t>
                    </w:r>
                    <w:proofErr w:type="gramStart"/>
                    <w:r w:rsidRPr="00CB5AFF">
                      <w:rPr>
                        <w:lang w:val="fr-FR"/>
                      </w:rPr>
                      <w:t>No:</w:t>
                    </w:r>
                    <w:proofErr w:type="gramEnd"/>
                    <w:r w:rsidRPr="00CB5AFF">
                      <w:rPr>
                        <w:lang w:val="fr-FR"/>
                      </w:rPr>
                      <w:t xml:space="preserve"> CR0</w:t>
                    </w:r>
                    <w:r w:rsidR="00EA5269">
                      <w:rPr>
                        <w:lang w:val="fr-FR"/>
                      </w:rPr>
                      <w:t>12</w:t>
                    </w:r>
                    <w:r w:rsidRPr="00CB5AFF">
                      <w:rPr>
                        <w:lang w:val="fr-FR"/>
                      </w:rPr>
                      <w:t>-T01</w:t>
                    </w:r>
                    <w:r>
                      <w:rPr>
                        <w:lang w:val="fr-FR"/>
                      </w:rPr>
                      <w:t xml:space="preserve"> v</w:t>
                    </w:r>
                    <w:r w:rsidR="00EA5269">
                      <w:rPr>
                        <w:lang w:val="fr-FR"/>
                      </w:rPr>
                      <w:t>4</w:t>
                    </w:r>
                    <w:r>
                      <w:rPr>
                        <w:lang w:val="fr-FR"/>
                      </w:rPr>
                      <w:t>.0</w:t>
                    </w:r>
                    <w:r w:rsidRPr="00CB5AFF">
                      <w:rPr>
                        <w:lang w:val="fr-FR"/>
                      </w:rPr>
                      <w:br/>
                      <w:t xml:space="preserve">Effective Date: </w:t>
                    </w:r>
                    <w:r w:rsidR="00267C40">
                      <w:rPr>
                        <w:lang w:val="fr-FR"/>
                      </w:rPr>
                      <w:t>14-AUG-2025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35775F94" wp14:editId="2AD4D63B">
              <wp:simplePos x="0" y="0"/>
              <wp:positionH relativeFrom="page">
                <wp:align>left</wp:align>
              </wp:positionH>
              <wp:positionV relativeFrom="paragraph">
                <wp:posOffset>-67310</wp:posOffset>
              </wp:positionV>
              <wp:extent cx="7894320" cy="1005205"/>
              <wp:effectExtent l="0" t="0" r="0" b="4445"/>
              <wp:wrapNone/>
              <wp:docPr id="35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6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8FEE89" id="Group 10" o:spid="_x0000_s1026" style="position:absolute;margin-left:0;margin-top:-5.3pt;width:621.6pt;height:79.15pt;z-index:251677696;mso-position-horizontal:left;mso-position-horizontal-relative:page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" strokecolor="white [3212]" strokeweight=".5pt">
                <v:stroke joinstyle="miter"/>
              </v:lin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DDEEB7A" wp14:editId="4E0A17CF">
              <wp:simplePos x="0" y="0"/>
              <wp:positionH relativeFrom="column">
                <wp:posOffset>-31750</wp:posOffset>
              </wp:positionH>
              <wp:positionV relativeFrom="paragraph">
                <wp:posOffset>16510</wp:posOffset>
              </wp:positionV>
              <wp:extent cx="3611880" cy="458470"/>
              <wp:effectExtent l="0" t="0" r="0" b="0"/>
              <wp:wrapNone/>
              <wp:docPr id="3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916D39" w14:textId="21834B85" w:rsidR="00A002EF" w:rsidRPr="009A0BBA" w:rsidRDefault="00A002EF" w:rsidP="00A002EF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DDEEB7A" id="_x0000_s1030" type="#_x0000_t202" style="position:absolute;margin-left:-2.5pt;margin-top:1.3pt;width:284.4pt;height:36.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gRGw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" filled="f" stroked="f" strokeweight=".5pt">
              <v:textbox>
                <w:txbxContent>
                  <w:p w14:paraId="72916D39" w14:textId="21834B85" w:rsidR="00A002EF" w:rsidRPr="009A0BBA" w:rsidRDefault="00A002EF" w:rsidP="00A002EF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A002EF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5A4BAEA" wp14:editId="3BA37282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40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8E9CC7" w14:textId="77777777" w:rsidR="00A002EF" w:rsidRPr="009B13A3" w:rsidRDefault="00A002EF" w:rsidP="00A002EF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5A4BAEA" id="_x0000_s1031" type="#_x0000_t202" style="position:absolute;margin-left:666.8pt;margin-top:-1.35pt;width:156.55pt;height:36.1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" filled="f" stroked="f" strokeweight=".5pt">
              <v:textbox>
                <w:txbxContent>
                  <w:p w14:paraId="458E9CC7" w14:textId="77777777" w:rsidR="00A002EF" w:rsidRPr="009B13A3" w:rsidRDefault="00A002EF" w:rsidP="00A002EF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79E75773" w14:textId="32EA87E1" w:rsidR="00A002EF" w:rsidRDefault="00A00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52D9A" w14:textId="77777777" w:rsidR="001B5330" w:rsidRDefault="001B5330">
      <w:r>
        <w:separator/>
      </w:r>
    </w:p>
  </w:footnote>
  <w:footnote w:type="continuationSeparator" w:id="0">
    <w:p w14:paraId="26C8AC58" w14:textId="77777777" w:rsidR="001B5330" w:rsidRDefault="001B5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92D7" w14:textId="0DE183B0" w:rsidR="00EC1B27" w:rsidRDefault="009A0BBA" w:rsidP="003A260D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DEB5096" wp14:editId="177F40E5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92F0F5" id="Rectangle 4" o:spid="_x0000_s1026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" fillcolor="white [321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E93FBA" wp14:editId="1A3E6E55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91D1BC0" id="Rectangle 4" o:spid="_x0000_s1026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" fillcolor="#041e4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1B695A" wp14:editId="7EA57D8E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F2FB98" id="Rectangle 4" o:spid="_x0000_s1026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" fillcolor="#0096dc" stroked="f" strokeweight="1pt"/>
          </w:pict>
        </mc:Fallback>
      </mc:AlternateContent>
    </w:r>
    <w:r>
      <w:rPr>
        <w:noProof/>
      </w:rPr>
      <w:drawing>
        <wp:inline distT="0" distB="0" distL="0" distR="0" wp14:anchorId="2DCEA4F3" wp14:editId="6B9ADB90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10800" w:type="dxa"/>
      <w:tblInd w:w="-1149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1701"/>
      <w:gridCol w:w="1842"/>
      <w:gridCol w:w="1656"/>
      <w:gridCol w:w="1756"/>
      <w:gridCol w:w="1985"/>
      <w:gridCol w:w="300"/>
    </w:tblGrid>
    <w:tr w:rsidR="00D2262C" w14:paraId="65138DFA" w14:textId="77777777" w:rsidTr="00880C45">
      <w:trPr>
        <w:trHeight w:val="20"/>
      </w:trPr>
      <w:tc>
        <w:tcPr>
          <w:tcW w:w="1560" w:type="dxa"/>
          <w:shd w:val="clear" w:color="auto" w:fill="AED5D0" w:themeFill="accent4" w:themeFillTint="66"/>
        </w:tcPr>
        <w:p w14:paraId="38EB9259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701" w:type="dxa"/>
          <w:tcBorders>
            <w:bottom w:val="single" w:sz="12" w:space="0" w:color="auto"/>
          </w:tcBorders>
          <w:shd w:val="clear" w:color="auto" w:fill="AED5D0" w:themeFill="accent4" w:themeFillTint="66"/>
        </w:tcPr>
        <w:p w14:paraId="405A2112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842" w:type="dxa"/>
          <w:shd w:val="clear" w:color="auto" w:fill="AED5D0" w:themeFill="accent4" w:themeFillTint="66"/>
        </w:tcPr>
        <w:p w14:paraId="5CB386FB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656" w:type="dxa"/>
          <w:tcBorders>
            <w:bottom w:val="single" w:sz="12" w:space="0" w:color="auto"/>
          </w:tcBorders>
          <w:shd w:val="clear" w:color="auto" w:fill="AED5D0" w:themeFill="accent4" w:themeFillTint="66"/>
        </w:tcPr>
        <w:p w14:paraId="6E4E240C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756" w:type="dxa"/>
          <w:shd w:val="clear" w:color="auto" w:fill="AED5D0" w:themeFill="accent4" w:themeFillTint="66"/>
        </w:tcPr>
        <w:p w14:paraId="46C9CA88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985" w:type="dxa"/>
          <w:tcBorders>
            <w:bottom w:val="single" w:sz="12" w:space="0" w:color="auto"/>
          </w:tcBorders>
          <w:shd w:val="clear" w:color="auto" w:fill="AED5D0" w:themeFill="accent4" w:themeFillTint="66"/>
        </w:tcPr>
        <w:p w14:paraId="466BAC15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300" w:type="dxa"/>
          <w:shd w:val="clear" w:color="auto" w:fill="AED5D0" w:themeFill="accent4" w:themeFillTint="66"/>
        </w:tcPr>
        <w:p w14:paraId="2BB571F4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</w:tr>
    <w:tr w:rsidR="00D2262C" w14:paraId="54AF2BDE" w14:textId="77777777" w:rsidTr="00880C45">
      <w:trPr>
        <w:trHeight w:val="472"/>
      </w:trPr>
      <w:tc>
        <w:tcPr>
          <w:tcW w:w="1560" w:type="dxa"/>
          <w:tcBorders>
            <w:right w:val="single" w:sz="12" w:space="0" w:color="auto"/>
          </w:tcBorders>
          <w:shd w:val="clear" w:color="auto" w:fill="AED5D0" w:themeFill="accent4" w:themeFillTint="66"/>
          <w:vAlign w:val="center"/>
        </w:tcPr>
        <w:p w14:paraId="74CF5C24" w14:textId="34822AA6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D2262C">
            <w:rPr>
              <w:rFonts w:asciiTheme="minorHAnsi" w:hAnsiTheme="minorHAnsi" w:cstheme="minorHAnsi"/>
              <w:b/>
              <w:bCs/>
            </w:rPr>
            <w:t>Trial Name:</w:t>
          </w:r>
        </w:p>
      </w:tc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  <w:vAlign w:val="center"/>
        </w:tcPr>
        <w:p w14:paraId="520EBB2D" w14:textId="77777777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1842" w:type="dxa"/>
          <w:tcBorders>
            <w:left w:val="single" w:sz="12" w:space="0" w:color="auto"/>
            <w:right w:val="single" w:sz="12" w:space="0" w:color="auto"/>
          </w:tcBorders>
          <w:shd w:val="clear" w:color="auto" w:fill="AED5D0" w:themeFill="accent4" w:themeFillTint="66"/>
          <w:vAlign w:val="center"/>
        </w:tcPr>
        <w:p w14:paraId="1A2F8EFB" w14:textId="02CCD918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D2262C">
            <w:rPr>
              <w:rFonts w:asciiTheme="minorHAnsi" w:hAnsiTheme="minorHAnsi" w:cstheme="minorHAnsi"/>
              <w:b/>
              <w:bCs/>
            </w:rPr>
            <w:t>Participant ID:</w:t>
          </w:r>
        </w:p>
      </w:tc>
      <w:tc>
        <w:tcPr>
          <w:tcW w:w="165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  <w:vAlign w:val="center"/>
        </w:tcPr>
        <w:p w14:paraId="2D8D00A9" w14:textId="77777777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1756" w:type="dxa"/>
          <w:tcBorders>
            <w:left w:val="single" w:sz="12" w:space="0" w:color="auto"/>
            <w:right w:val="single" w:sz="12" w:space="0" w:color="auto"/>
          </w:tcBorders>
          <w:shd w:val="clear" w:color="auto" w:fill="AED5D0" w:themeFill="accent4" w:themeFillTint="66"/>
          <w:vAlign w:val="center"/>
        </w:tcPr>
        <w:p w14:paraId="155F2631" w14:textId="71F22BE0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D2262C">
            <w:rPr>
              <w:rFonts w:asciiTheme="minorHAnsi" w:hAnsiTheme="minorHAnsi" w:cstheme="minorHAnsi"/>
              <w:b/>
              <w:bCs/>
            </w:rPr>
            <w:t>Date of Report:</w:t>
          </w:r>
        </w:p>
      </w:tc>
      <w:tc>
        <w:tcPr>
          <w:tcW w:w="19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</w:tcPr>
        <w:p w14:paraId="7E48F49F" w14:textId="77777777" w:rsidR="0062489B" w:rsidRPr="00D2262C" w:rsidRDefault="0062489B" w:rsidP="00862648">
          <w:pPr>
            <w:pStyle w:val="Header"/>
            <w:jc w:val="right"/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300" w:type="dxa"/>
          <w:tcBorders>
            <w:left w:val="single" w:sz="12" w:space="0" w:color="auto"/>
          </w:tcBorders>
          <w:shd w:val="clear" w:color="auto" w:fill="AED5D0" w:themeFill="accent4" w:themeFillTint="66"/>
        </w:tcPr>
        <w:p w14:paraId="4FDD7B43" w14:textId="77777777" w:rsidR="0062489B" w:rsidRPr="00D2262C" w:rsidRDefault="0062489B" w:rsidP="00862648">
          <w:pPr>
            <w:pStyle w:val="Header"/>
            <w:jc w:val="right"/>
            <w:rPr>
              <w:rFonts w:asciiTheme="minorHAnsi" w:hAnsiTheme="minorHAnsi" w:cstheme="minorHAnsi"/>
              <w:b/>
              <w:bCs/>
            </w:rPr>
          </w:pPr>
        </w:p>
      </w:tc>
    </w:tr>
    <w:tr w:rsidR="00D2262C" w14:paraId="086DE247" w14:textId="77777777" w:rsidTr="00880C45">
      <w:trPr>
        <w:trHeight w:val="20"/>
      </w:trPr>
      <w:tc>
        <w:tcPr>
          <w:tcW w:w="1560" w:type="dxa"/>
          <w:shd w:val="clear" w:color="auto" w:fill="AED5D0" w:themeFill="accent4" w:themeFillTint="66"/>
        </w:tcPr>
        <w:p w14:paraId="3A3A9B58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701" w:type="dxa"/>
          <w:tcBorders>
            <w:top w:val="single" w:sz="12" w:space="0" w:color="auto"/>
          </w:tcBorders>
          <w:shd w:val="clear" w:color="auto" w:fill="AED5D0" w:themeFill="accent4" w:themeFillTint="66"/>
        </w:tcPr>
        <w:p w14:paraId="75664B8B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842" w:type="dxa"/>
          <w:shd w:val="clear" w:color="auto" w:fill="AED5D0" w:themeFill="accent4" w:themeFillTint="66"/>
        </w:tcPr>
        <w:p w14:paraId="706D05C2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656" w:type="dxa"/>
          <w:tcBorders>
            <w:top w:val="single" w:sz="12" w:space="0" w:color="auto"/>
          </w:tcBorders>
          <w:shd w:val="clear" w:color="auto" w:fill="AED5D0" w:themeFill="accent4" w:themeFillTint="66"/>
        </w:tcPr>
        <w:p w14:paraId="2182E3D5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756" w:type="dxa"/>
          <w:shd w:val="clear" w:color="auto" w:fill="AED5D0" w:themeFill="accent4" w:themeFillTint="66"/>
        </w:tcPr>
        <w:p w14:paraId="356B1BB3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985" w:type="dxa"/>
          <w:tcBorders>
            <w:top w:val="single" w:sz="12" w:space="0" w:color="auto"/>
          </w:tcBorders>
          <w:shd w:val="clear" w:color="auto" w:fill="AED5D0" w:themeFill="accent4" w:themeFillTint="66"/>
        </w:tcPr>
        <w:p w14:paraId="69127A24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300" w:type="dxa"/>
          <w:shd w:val="clear" w:color="auto" w:fill="AED5D0" w:themeFill="accent4" w:themeFillTint="66"/>
        </w:tcPr>
        <w:p w14:paraId="04E4A84C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</w:tr>
  </w:tbl>
  <w:p w14:paraId="065CE497" w14:textId="77777777" w:rsidR="00EC1B27" w:rsidRPr="00862648" w:rsidRDefault="00EC1B27" w:rsidP="0086264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1D07" w14:textId="2B709C66" w:rsidR="00EC1B27" w:rsidRDefault="00EC1B27" w:rsidP="0062489B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F4D65F" wp14:editId="16D0DDDC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9072CDB" id="Rectangle 4" o:spid="_x0000_s1026" style="position:absolute;margin-left:-95.55pt;margin-top:-21.05pt;width:607.15pt;height:15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" fillcolor="white [321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5DC05EE" wp14:editId="44DC6077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466A6EC" id="Rectangle 4" o:spid="_x0000_s1026" style="position:absolute;margin-left:281.95pt;margin-top:-25.8pt;width:229.7pt;height:5.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" fillcolor="#041e4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56D8960" wp14:editId="663C010A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153792" id="Rectangle 4" o:spid="_x0000_s1026" style="position:absolute;margin-left:-89.9pt;margin-top:-25.8pt;width:374.45pt;height:5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" fillcolor="#0096dc" stroked="f" strokeweight="1pt"/>
          </w:pict>
        </mc:Fallback>
      </mc:AlternateContent>
    </w:r>
    <w:r>
      <w:rPr>
        <w:noProof/>
      </w:rPr>
      <w:drawing>
        <wp:inline distT="0" distB="0" distL="0" distR="0" wp14:anchorId="2700BC51" wp14:editId="6245478A">
          <wp:extent cx="3238200" cy="535993"/>
          <wp:effectExtent l="0" t="0" r="635" b="0"/>
          <wp:docPr id="6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9060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837F33"/>
    <w:multiLevelType w:val="multilevel"/>
    <w:tmpl w:val="105ABEA6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3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332861"/>
    <w:multiLevelType w:val="hybridMultilevel"/>
    <w:tmpl w:val="B2FAD714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18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7980827"/>
    <w:multiLevelType w:val="multilevel"/>
    <w:tmpl w:val="9C0029D4"/>
    <w:numStyleLink w:val="Style1"/>
  </w:abstractNum>
  <w:abstractNum w:abstractNumId="24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9210578">
    <w:abstractNumId w:val="16"/>
  </w:num>
  <w:num w:numId="2" w16cid:durableId="356541015">
    <w:abstractNumId w:val="5"/>
  </w:num>
  <w:num w:numId="3" w16cid:durableId="1308903358">
    <w:abstractNumId w:val="28"/>
  </w:num>
  <w:num w:numId="4" w16cid:durableId="283276385">
    <w:abstractNumId w:val="22"/>
  </w:num>
  <w:num w:numId="5" w16cid:durableId="1871065912">
    <w:abstractNumId w:val="25"/>
  </w:num>
  <w:num w:numId="6" w16cid:durableId="2085447123">
    <w:abstractNumId w:val="20"/>
  </w:num>
  <w:num w:numId="7" w16cid:durableId="788429827">
    <w:abstractNumId w:val="33"/>
  </w:num>
  <w:num w:numId="8" w16cid:durableId="146407530">
    <w:abstractNumId w:val="11"/>
  </w:num>
  <w:num w:numId="9" w16cid:durableId="1007248091">
    <w:abstractNumId w:val="27"/>
  </w:num>
  <w:num w:numId="10" w16cid:durableId="1749301612">
    <w:abstractNumId w:val="31"/>
  </w:num>
  <w:num w:numId="11" w16cid:durableId="900676699">
    <w:abstractNumId w:val="15"/>
  </w:num>
  <w:num w:numId="12" w16cid:durableId="1470784849">
    <w:abstractNumId w:val="24"/>
  </w:num>
  <w:num w:numId="13" w16cid:durableId="913592781">
    <w:abstractNumId w:val="3"/>
  </w:num>
  <w:num w:numId="14" w16cid:durableId="2084133731">
    <w:abstractNumId w:val="12"/>
  </w:num>
  <w:num w:numId="15" w16cid:durableId="746731924">
    <w:abstractNumId w:val="26"/>
  </w:num>
  <w:num w:numId="16" w16cid:durableId="1633049233">
    <w:abstractNumId w:val="6"/>
  </w:num>
  <w:num w:numId="17" w16cid:durableId="909969136">
    <w:abstractNumId w:val="18"/>
  </w:num>
  <w:num w:numId="18" w16cid:durableId="834301702">
    <w:abstractNumId w:val="10"/>
  </w:num>
  <w:num w:numId="19" w16cid:durableId="561209708">
    <w:abstractNumId w:val="32"/>
  </w:num>
  <w:num w:numId="20" w16cid:durableId="197009475">
    <w:abstractNumId w:val="13"/>
  </w:num>
  <w:num w:numId="21" w16cid:durableId="1836915776">
    <w:abstractNumId w:val="29"/>
  </w:num>
  <w:num w:numId="22" w16cid:durableId="269628781">
    <w:abstractNumId w:val="30"/>
  </w:num>
  <w:num w:numId="23" w16cid:durableId="1769307948">
    <w:abstractNumId w:val="19"/>
  </w:num>
  <w:num w:numId="24" w16cid:durableId="1400857975">
    <w:abstractNumId w:val="8"/>
  </w:num>
  <w:num w:numId="25" w16cid:durableId="182670404">
    <w:abstractNumId w:val="1"/>
  </w:num>
  <w:num w:numId="26" w16cid:durableId="746420469">
    <w:abstractNumId w:val="0"/>
  </w:num>
  <w:num w:numId="27" w16cid:durableId="2147121268">
    <w:abstractNumId w:val="9"/>
  </w:num>
  <w:num w:numId="28" w16cid:durableId="1661692398">
    <w:abstractNumId w:val="21"/>
  </w:num>
  <w:num w:numId="29" w16cid:durableId="1257247690">
    <w:abstractNumId w:val="4"/>
  </w:num>
  <w:num w:numId="30" w16cid:durableId="523328444">
    <w:abstractNumId w:val="17"/>
  </w:num>
  <w:num w:numId="31" w16cid:durableId="389501666">
    <w:abstractNumId w:val="23"/>
  </w:num>
  <w:num w:numId="32" w16cid:durableId="1292319536">
    <w:abstractNumId w:val="7"/>
  </w:num>
  <w:num w:numId="33" w16cid:durableId="917055147">
    <w:abstractNumId w:val="2"/>
  </w:num>
  <w:num w:numId="34" w16cid:durableId="9544106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340"/>
    <w:rsid w:val="00005CA3"/>
    <w:rsid w:val="0001074D"/>
    <w:rsid w:val="0001122F"/>
    <w:rsid w:val="00014CA2"/>
    <w:rsid w:val="00015AEC"/>
    <w:rsid w:val="00025387"/>
    <w:rsid w:val="00032984"/>
    <w:rsid w:val="0004120B"/>
    <w:rsid w:val="00052526"/>
    <w:rsid w:val="000529B7"/>
    <w:rsid w:val="00052EF5"/>
    <w:rsid w:val="0005398C"/>
    <w:rsid w:val="0005464D"/>
    <w:rsid w:val="00055479"/>
    <w:rsid w:val="00055547"/>
    <w:rsid w:val="00056549"/>
    <w:rsid w:val="00065FC3"/>
    <w:rsid w:val="000735D9"/>
    <w:rsid w:val="000750B6"/>
    <w:rsid w:val="0007522B"/>
    <w:rsid w:val="00084849"/>
    <w:rsid w:val="0009174B"/>
    <w:rsid w:val="000A1FE4"/>
    <w:rsid w:val="000A5F3C"/>
    <w:rsid w:val="000A68C1"/>
    <w:rsid w:val="000B04E9"/>
    <w:rsid w:val="000B055C"/>
    <w:rsid w:val="000B0D53"/>
    <w:rsid w:val="000B249B"/>
    <w:rsid w:val="000B42EB"/>
    <w:rsid w:val="000C35E7"/>
    <w:rsid w:val="000C369F"/>
    <w:rsid w:val="000D106A"/>
    <w:rsid w:val="000D1965"/>
    <w:rsid w:val="000D234A"/>
    <w:rsid w:val="000D5B00"/>
    <w:rsid w:val="000E2C75"/>
    <w:rsid w:val="000E4B32"/>
    <w:rsid w:val="000F2E2E"/>
    <w:rsid w:val="000F462B"/>
    <w:rsid w:val="000F4AEA"/>
    <w:rsid w:val="000F6800"/>
    <w:rsid w:val="001033C9"/>
    <w:rsid w:val="00104B3F"/>
    <w:rsid w:val="001134D5"/>
    <w:rsid w:val="00117AAC"/>
    <w:rsid w:val="0012334A"/>
    <w:rsid w:val="00123733"/>
    <w:rsid w:val="001247F6"/>
    <w:rsid w:val="00126034"/>
    <w:rsid w:val="001262E8"/>
    <w:rsid w:val="0012765C"/>
    <w:rsid w:val="00132BDF"/>
    <w:rsid w:val="0013634B"/>
    <w:rsid w:val="00142CD7"/>
    <w:rsid w:val="00144594"/>
    <w:rsid w:val="001445EC"/>
    <w:rsid w:val="0014758B"/>
    <w:rsid w:val="00147B19"/>
    <w:rsid w:val="00150C5C"/>
    <w:rsid w:val="0015187E"/>
    <w:rsid w:val="00151D4A"/>
    <w:rsid w:val="00156194"/>
    <w:rsid w:val="0016140C"/>
    <w:rsid w:val="001617AE"/>
    <w:rsid w:val="001630C8"/>
    <w:rsid w:val="00163557"/>
    <w:rsid w:val="00165CC4"/>
    <w:rsid w:val="00166D35"/>
    <w:rsid w:val="00174340"/>
    <w:rsid w:val="00174DFE"/>
    <w:rsid w:val="00183565"/>
    <w:rsid w:val="001871C2"/>
    <w:rsid w:val="001916AD"/>
    <w:rsid w:val="00197B62"/>
    <w:rsid w:val="001A2B31"/>
    <w:rsid w:val="001A30B9"/>
    <w:rsid w:val="001A59C9"/>
    <w:rsid w:val="001A5CDB"/>
    <w:rsid w:val="001A7569"/>
    <w:rsid w:val="001B0FBF"/>
    <w:rsid w:val="001B4B05"/>
    <w:rsid w:val="001B5330"/>
    <w:rsid w:val="001B5E43"/>
    <w:rsid w:val="001C08B1"/>
    <w:rsid w:val="001C40BA"/>
    <w:rsid w:val="001C6491"/>
    <w:rsid w:val="001C7219"/>
    <w:rsid w:val="001C743E"/>
    <w:rsid w:val="001C7B3E"/>
    <w:rsid w:val="001D5CF9"/>
    <w:rsid w:val="001E211D"/>
    <w:rsid w:val="001E22EA"/>
    <w:rsid w:val="001E2923"/>
    <w:rsid w:val="001E55BB"/>
    <w:rsid w:val="001F1375"/>
    <w:rsid w:val="001F301F"/>
    <w:rsid w:val="001F61A7"/>
    <w:rsid w:val="00201D6D"/>
    <w:rsid w:val="0021347C"/>
    <w:rsid w:val="0021762B"/>
    <w:rsid w:val="0023244F"/>
    <w:rsid w:val="002350A2"/>
    <w:rsid w:val="00237C68"/>
    <w:rsid w:val="00245C8D"/>
    <w:rsid w:val="002511F5"/>
    <w:rsid w:val="00253D07"/>
    <w:rsid w:val="00257A59"/>
    <w:rsid w:val="00267C40"/>
    <w:rsid w:val="002708F0"/>
    <w:rsid w:val="00271AB2"/>
    <w:rsid w:val="00272FD1"/>
    <w:rsid w:val="0027678A"/>
    <w:rsid w:val="00280C57"/>
    <w:rsid w:val="002930FB"/>
    <w:rsid w:val="00293293"/>
    <w:rsid w:val="0029608F"/>
    <w:rsid w:val="0029698B"/>
    <w:rsid w:val="0029790E"/>
    <w:rsid w:val="002A0A97"/>
    <w:rsid w:val="002A0DF0"/>
    <w:rsid w:val="002A54E4"/>
    <w:rsid w:val="002B671E"/>
    <w:rsid w:val="002C0945"/>
    <w:rsid w:val="002C6BF3"/>
    <w:rsid w:val="002D5D5A"/>
    <w:rsid w:val="002E03EF"/>
    <w:rsid w:val="002F1F6A"/>
    <w:rsid w:val="002F33D6"/>
    <w:rsid w:val="002F52B9"/>
    <w:rsid w:val="00300D48"/>
    <w:rsid w:val="0030596B"/>
    <w:rsid w:val="00307F11"/>
    <w:rsid w:val="00312166"/>
    <w:rsid w:val="00315850"/>
    <w:rsid w:val="00317F70"/>
    <w:rsid w:val="00321039"/>
    <w:rsid w:val="0033060E"/>
    <w:rsid w:val="00335EB5"/>
    <w:rsid w:val="00343FCF"/>
    <w:rsid w:val="00344A30"/>
    <w:rsid w:val="00346193"/>
    <w:rsid w:val="00351148"/>
    <w:rsid w:val="00353821"/>
    <w:rsid w:val="00354E99"/>
    <w:rsid w:val="003659A2"/>
    <w:rsid w:val="00372698"/>
    <w:rsid w:val="00373124"/>
    <w:rsid w:val="003742F1"/>
    <w:rsid w:val="0037540A"/>
    <w:rsid w:val="00375901"/>
    <w:rsid w:val="00376A68"/>
    <w:rsid w:val="003909D9"/>
    <w:rsid w:val="00390C83"/>
    <w:rsid w:val="0039116C"/>
    <w:rsid w:val="003A260D"/>
    <w:rsid w:val="003A4C7C"/>
    <w:rsid w:val="003B432C"/>
    <w:rsid w:val="003C27F2"/>
    <w:rsid w:val="003C4156"/>
    <w:rsid w:val="003D0CBC"/>
    <w:rsid w:val="003D261C"/>
    <w:rsid w:val="003D4424"/>
    <w:rsid w:val="003D4912"/>
    <w:rsid w:val="003D64D0"/>
    <w:rsid w:val="003E6AAC"/>
    <w:rsid w:val="003E6DB7"/>
    <w:rsid w:val="00407CA4"/>
    <w:rsid w:val="00410710"/>
    <w:rsid w:val="00410EA3"/>
    <w:rsid w:val="0041618B"/>
    <w:rsid w:val="00416EE6"/>
    <w:rsid w:val="0042429C"/>
    <w:rsid w:val="0042488F"/>
    <w:rsid w:val="00430887"/>
    <w:rsid w:val="00430BF2"/>
    <w:rsid w:val="0043258E"/>
    <w:rsid w:val="0043387E"/>
    <w:rsid w:val="00437945"/>
    <w:rsid w:val="004419C2"/>
    <w:rsid w:val="00447955"/>
    <w:rsid w:val="004525D8"/>
    <w:rsid w:val="004558C6"/>
    <w:rsid w:val="00460A63"/>
    <w:rsid w:val="00460BAB"/>
    <w:rsid w:val="00460E3E"/>
    <w:rsid w:val="00464672"/>
    <w:rsid w:val="0046791E"/>
    <w:rsid w:val="00467E43"/>
    <w:rsid w:val="00472187"/>
    <w:rsid w:val="004743B5"/>
    <w:rsid w:val="00480030"/>
    <w:rsid w:val="004926A9"/>
    <w:rsid w:val="00493EBB"/>
    <w:rsid w:val="004A1275"/>
    <w:rsid w:val="004A2329"/>
    <w:rsid w:val="004A4FCF"/>
    <w:rsid w:val="004A73AC"/>
    <w:rsid w:val="004A7EB5"/>
    <w:rsid w:val="004B4D41"/>
    <w:rsid w:val="004B69C2"/>
    <w:rsid w:val="004B7936"/>
    <w:rsid w:val="004C1F60"/>
    <w:rsid w:val="004C35F3"/>
    <w:rsid w:val="004C6D19"/>
    <w:rsid w:val="004D001C"/>
    <w:rsid w:val="004D0C24"/>
    <w:rsid w:val="004D622A"/>
    <w:rsid w:val="004E0A36"/>
    <w:rsid w:val="004E33C3"/>
    <w:rsid w:val="004F2B04"/>
    <w:rsid w:val="004F6508"/>
    <w:rsid w:val="004F6583"/>
    <w:rsid w:val="005012D0"/>
    <w:rsid w:val="00504C70"/>
    <w:rsid w:val="00506137"/>
    <w:rsid w:val="00513CE7"/>
    <w:rsid w:val="00522B8A"/>
    <w:rsid w:val="00523A4F"/>
    <w:rsid w:val="00526FEA"/>
    <w:rsid w:val="00535229"/>
    <w:rsid w:val="00537BD7"/>
    <w:rsid w:val="00543CD5"/>
    <w:rsid w:val="0054756E"/>
    <w:rsid w:val="00550B7E"/>
    <w:rsid w:val="00554D4F"/>
    <w:rsid w:val="00555553"/>
    <w:rsid w:val="005574DB"/>
    <w:rsid w:val="005611B8"/>
    <w:rsid w:val="00564057"/>
    <w:rsid w:val="00571DB0"/>
    <w:rsid w:val="00583EC4"/>
    <w:rsid w:val="0059105B"/>
    <w:rsid w:val="005936F0"/>
    <w:rsid w:val="005A066C"/>
    <w:rsid w:val="005A21CC"/>
    <w:rsid w:val="005A2BBE"/>
    <w:rsid w:val="005A7B8D"/>
    <w:rsid w:val="005B0D21"/>
    <w:rsid w:val="005B0FC5"/>
    <w:rsid w:val="005B4E01"/>
    <w:rsid w:val="005B64F0"/>
    <w:rsid w:val="005B7EDD"/>
    <w:rsid w:val="005C6A0B"/>
    <w:rsid w:val="005C6B39"/>
    <w:rsid w:val="005D1789"/>
    <w:rsid w:val="005D1E99"/>
    <w:rsid w:val="005E1FD4"/>
    <w:rsid w:val="005F38E5"/>
    <w:rsid w:val="00614786"/>
    <w:rsid w:val="0062028D"/>
    <w:rsid w:val="00622291"/>
    <w:rsid w:val="0062273D"/>
    <w:rsid w:val="00622F6B"/>
    <w:rsid w:val="00623F46"/>
    <w:rsid w:val="0062489B"/>
    <w:rsid w:val="006250E1"/>
    <w:rsid w:val="006255F1"/>
    <w:rsid w:val="00630182"/>
    <w:rsid w:val="0063046C"/>
    <w:rsid w:val="00640A85"/>
    <w:rsid w:val="00643081"/>
    <w:rsid w:val="00643A43"/>
    <w:rsid w:val="006449C9"/>
    <w:rsid w:val="006474F5"/>
    <w:rsid w:val="0065195A"/>
    <w:rsid w:val="006525FD"/>
    <w:rsid w:val="006532B9"/>
    <w:rsid w:val="006558F2"/>
    <w:rsid w:val="00656849"/>
    <w:rsid w:val="00656890"/>
    <w:rsid w:val="006632E8"/>
    <w:rsid w:val="00675B3B"/>
    <w:rsid w:val="006845DA"/>
    <w:rsid w:val="00686232"/>
    <w:rsid w:val="006867DB"/>
    <w:rsid w:val="00687F6D"/>
    <w:rsid w:val="00691BE9"/>
    <w:rsid w:val="00692951"/>
    <w:rsid w:val="006A0E5F"/>
    <w:rsid w:val="006A1FCA"/>
    <w:rsid w:val="006B46EF"/>
    <w:rsid w:val="006B7423"/>
    <w:rsid w:val="006C07FB"/>
    <w:rsid w:val="006C5B3F"/>
    <w:rsid w:val="006C631A"/>
    <w:rsid w:val="006C6946"/>
    <w:rsid w:val="006D06EC"/>
    <w:rsid w:val="006D4E58"/>
    <w:rsid w:val="006D7BDD"/>
    <w:rsid w:val="006E15BE"/>
    <w:rsid w:val="006E214D"/>
    <w:rsid w:val="006E6AE2"/>
    <w:rsid w:val="006E7E89"/>
    <w:rsid w:val="006F10C8"/>
    <w:rsid w:val="006F3EC3"/>
    <w:rsid w:val="0070052E"/>
    <w:rsid w:val="007037B0"/>
    <w:rsid w:val="00706213"/>
    <w:rsid w:val="00706FB6"/>
    <w:rsid w:val="007104FE"/>
    <w:rsid w:val="00717644"/>
    <w:rsid w:val="00717712"/>
    <w:rsid w:val="007329A9"/>
    <w:rsid w:val="00732C96"/>
    <w:rsid w:val="007363DE"/>
    <w:rsid w:val="007401E8"/>
    <w:rsid w:val="00742AA6"/>
    <w:rsid w:val="00743669"/>
    <w:rsid w:val="00743A1A"/>
    <w:rsid w:val="00753234"/>
    <w:rsid w:val="00754808"/>
    <w:rsid w:val="00756457"/>
    <w:rsid w:val="007652E4"/>
    <w:rsid w:val="0077134A"/>
    <w:rsid w:val="00775C69"/>
    <w:rsid w:val="0077628E"/>
    <w:rsid w:val="00777DD4"/>
    <w:rsid w:val="0078189E"/>
    <w:rsid w:val="007868A3"/>
    <w:rsid w:val="007912AE"/>
    <w:rsid w:val="00792EED"/>
    <w:rsid w:val="00793E41"/>
    <w:rsid w:val="00797A3B"/>
    <w:rsid w:val="007A3734"/>
    <w:rsid w:val="007A418C"/>
    <w:rsid w:val="007A5052"/>
    <w:rsid w:val="007A5059"/>
    <w:rsid w:val="007A5CC9"/>
    <w:rsid w:val="007C0998"/>
    <w:rsid w:val="007C7169"/>
    <w:rsid w:val="007E500B"/>
    <w:rsid w:val="007E68F3"/>
    <w:rsid w:val="007E6A4C"/>
    <w:rsid w:val="007F6D4D"/>
    <w:rsid w:val="00801D05"/>
    <w:rsid w:val="00803BA3"/>
    <w:rsid w:val="00804BB6"/>
    <w:rsid w:val="00804D9E"/>
    <w:rsid w:val="008062F5"/>
    <w:rsid w:val="008101CD"/>
    <w:rsid w:val="008103C8"/>
    <w:rsid w:val="0081313F"/>
    <w:rsid w:val="00813A2E"/>
    <w:rsid w:val="00815FE7"/>
    <w:rsid w:val="00820848"/>
    <w:rsid w:val="00825699"/>
    <w:rsid w:val="00825803"/>
    <w:rsid w:val="00826B19"/>
    <w:rsid w:val="0083437A"/>
    <w:rsid w:val="00836309"/>
    <w:rsid w:val="0084246B"/>
    <w:rsid w:val="00845D64"/>
    <w:rsid w:val="00850B6D"/>
    <w:rsid w:val="00854F4F"/>
    <w:rsid w:val="00857E3C"/>
    <w:rsid w:val="00862648"/>
    <w:rsid w:val="00864890"/>
    <w:rsid w:val="00864B7F"/>
    <w:rsid w:val="00865DE4"/>
    <w:rsid w:val="008707D2"/>
    <w:rsid w:val="008723B8"/>
    <w:rsid w:val="00880C45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B5F4E"/>
    <w:rsid w:val="008B71DD"/>
    <w:rsid w:val="008D7180"/>
    <w:rsid w:val="008D7DC5"/>
    <w:rsid w:val="008E1422"/>
    <w:rsid w:val="008E3062"/>
    <w:rsid w:val="008F4F97"/>
    <w:rsid w:val="00901251"/>
    <w:rsid w:val="00902123"/>
    <w:rsid w:val="00904197"/>
    <w:rsid w:val="009061BB"/>
    <w:rsid w:val="00915A6F"/>
    <w:rsid w:val="00923AF0"/>
    <w:rsid w:val="009309AE"/>
    <w:rsid w:val="009312FE"/>
    <w:rsid w:val="00931597"/>
    <w:rsid w:val="00935E6A"/>
    <w:rsid w:val="00937FDF"/>
    <w:rsid w:val="00940C1F"/>
    <w:rsid w:val="0094109E"/>
    <w:rsid w:val="00942E61"/>
    <w:rsid w:val="00943010"/>
    <w:rsid w:val="009444D6"/>
    <w:rsid w:val="009477C1"/>
    <w:rsid w:val="00950B6B"/>
    <w:rsid w:val="009521AA"/>
    <w:rsid w:val="009524C6"/>
    <w:rsid w:val="00952F43"/>
    <w:rsid w:val="009574DA"/>
    <w:rsid w:val="00964607"/>
    <w:rsid w:val="00966561"/>
    <w:rsid w:val="009679F4"/>
    <w:rsid w:val="00972C8F"/>
    <w:rsid w:val="009741EA"/>
    <w:rsid w:val="00975F41"/>
    <w:rsid w:val="00984A04"/>
    <w:rsid w:val="00986C58"/>
    <w:rsid w:val="00991CC3"/>
    <w:rsid w:val="0099405A"/>
    <w:rsid w:val="0099577D"/>
    <w:rsid w:val="00997B4D"/>
    <w:rsid w:val="009A0BBA"/>
    <w:rsid w:val="009A2BA5"/>
    <w:rsid w:val="009B2640"/>
    <w:rsid w:val="009C7228"/>
    <w:rsid w:val="009D2842"/>
    <w:rsid w:val="009E093D"/>
    <w:rsid w:val="009F0750"/>
    <w:rsid w:val="009F094E"/>
    <w:rsid w:val="009F1E8E"/>
    <w:rsid w:val="009F290C"/>
    <w:rsid w:val="009F34AF"/>
    <w:rsid w:val="009F5621"/>
    <w:rsid w:val="00A002EF"/>
    <w:rsid w:val="00A009AF"/>
    <w:rsid w:val="00A02EEF"/>
    <w:rsid w:val="00A1575B"/>
    <w:rsid w:val="00A1624A"/>
    <w:rsid w:val="00A16946"/>
    <w:rsid w:val="00A223EE"/>
    <w:rsid w:val="00A32F2D"/>
    <w:rsid w:val="00A41E88"/>
    <w:rsid w:val="00A44309"/>
    <w:rsid w:val="00A47271"/>
    <w:rsid w:val="00A47BE6"/>
    <w:rsid w:val="00A502FC"/>
    <w:rsid w:val="00A6116F"/>
    <w:rsid w:val="00A66DE6"/>
    <w:rsid w:val="00A7071E"/>
    <w:rsid w:val="00A72501"/>
    <w:rsid w:val="00A74050"/>
    <w:rsid w:val="00A80728"/>
    <w:rsid w:val="00A84EDF"/>
    <w:rsid w:val="00A854BD"/>
    <w:rsid w:val="00AA1A35"/>
    <w:rsid w:val="00AA2971"/>
    <w:rsid w:val="00AA4F91"/>
    <w:rsid w:val="00AB1C22"/>
    <w:rsid w:val="00AB3EDA"/>
    <w:rsid w:val="00AB3F4E"/>
    <w:rsid w:val="00AB7453"/>
    <w:rsid w:val="00AC16B0"/>
    <w:rsid w:val="00AC68C0"/>
    <w:rsid w:val="00AD0F7C"/>
    <w:rsid w:val="00AD1A24"/>
    <w:rsid w:val="00AD3FE7"/>
    <w:rsid w:val="00AE0872"/>
    <w:rsid w:val="00AE1545"/>
    <w:rsid w:val="00AE4CA9"/>
    <w:rsid w:val="00AF2346"/>
    <w:rsid w:val="00AF2496"/>
    <w:rsid w:val="00AF4341"/>
    <w:rsid w:val="00AF594A"/>
    <w:rsid w:val="00AF6612"/>
    <w:rsid w:val="00AF77B3"/>
    <w:rsid w:val="00B0038F"/>
    <w:rsid w:val="00B014E0"/>
    <w:rsid w:val="00B04225"/>
    <w:rsid w:val="00B07FAB"/>
    <w:rsid w:val="00B13278"/>
    <w:rsid w:val="00B15C14"/>
    <w:rsid w:val="00B211F2"/>
    <w:rsid w:val="00B223E4"/>
    <w:rsid w:val="00B22CF3"/>
    <w:rsid w:val="00B27BC1"/>
    <w:rsid w:val="00B37C25"/>
    <w:rsid w:val="00B4467E"/>
    <w:rsid w:val="00B45848"/>
    <w:rsid w:val="00B509D7"/>
    <w:rsid w:val="00B513F2"/>
    <w:rsid w:val="00B5422B"/>
    <w:rsid w:val="00B578DB"/>
    <w:rsid w:val="00B60914"/>
    <w:rsid w:val="00B6556F"/>
    <w:rsid w:val="00B670FC"/>
    <w:rsid w:val="00B700A1"/>
    <w:rsid w:val="00B72D78"/>
    <w:rsid w:val="00B748D3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A483F"/>
    <w:rsid w:val="00BA586B"/>
    <w:rsid w:val="00BB21DA"/>
    <w:rsid w:val="00BC2B95"/>
    <w:rsid w:val="00BD0E8F"/>
    <w:rsid w:val="00BD3608"/>
    <w:rsid w:val="00BE0B99"/>
    <w:rsid w:val="00BE4EAA"/>
    <w:rsid w:val="00BF1ABD"/>
    <w:rsid w:val="00BF2971"/>
    <w:rsid w:val="00C06749"/>
    <w:rsid w:val="00C12FAB"/>
    <w:rsid w:val="00C25F14"/>
    <w:rsid w:val="00C30DE7"/>
    <w:rsid w:val="00C3145D"/>
    <w:rsid w:val="00C33E35"/>
    <w:rsid w:val="00C3410E"/>
    <w:rsid w:val="00C37CB6"/>
    <w:rsid w:val="00C439BF"/>
    <w:rsid w:val="00C513DD"/>
    <w:rsid w:val="00C5648B"/>
    <w:rsid w:val="00C67A90"/>
    <w:rsid w:val="00C71B30"/>
    <w:rsid w:val="00C71CBC"/>
    <w:rsid w:val="00C74016"/>
    <w:rsid w:val="00C7560F"/>
    <w:rsid w:val="00C75710"/>
    <w:rsid w:val="00C770B6"/>
    <w:rsid w:val="00C778B2"/>
    <w:rsid w:val="00C90701"/>
    <w:rsid w:val="00C94C91"/>
    <w:rsid w:val="00CA70AA"/>
    <w:rsid w:val="00CB0E4D"/>
    <w:rsid w:val="00CB3E2F"/>
    <w:rsid w:val="00CB44BD"/>
    <w:rsid w:val="00CB53B7"/>
    <w:rsid w:val="00CB5AFF"/>
    <w:rsid w:val="00CC0AC4"/>
    <w:rsid w:val="00CC4B7A"/>
    <w:rsid w:val="00CD297B"/>
    <w:rsid w:val="00CD4879"/>
    <w:rsid w:val="00CE07F3"/>
    <w:rsid w:val="00CE1FAA"/>
    <w:rsid w:val="00CE2E8A"/>
    <w:rsid w:val="00CE2F5C"/>
    <w:rsid w:val="00D0280F"/>
    <w:rsid w:val="00D04655"/>
    <w:rsid w:val="00D102F8"/>
    <w:rsid w:val="00D1242A"/>
    <w:rsid w:val="00D12A2B"/>
    <w:rsid w:val="00D2178B"/>
    <w:rsid w:val="00D218FD"/>
    <w:rsid w:val="00D2262C"/>
    <w:rsid w:val="00D228E1"/>
    <w:rsid w:val="00D2344E"/>
    <w:rsid w:val="00D254E5"/>
    <w:rsid w:val="00D415FE"/>
    <w:rsid w:val="00D4166E"/>
    <w:rsid w:val="00D563F3"/>
    <w:rsid w:val="00D6755C"/>
    <w:rsid w:val="00D70EC8"/>
    <w:rsid w:val="00D71A46"/>
    <w:rsid w:val="00D7621F"/>
    <w:rsid w:val="00D77162"/>
    <w:rsid w:val="00D77638"/>
    <w:rsid w:val="00D8042F"/>
    <w:rsid w:val="00D8584C"/>
    <w:rsid w:val="00D94996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E65ED"/>
    <w:rsid w:val="00DE78DF"/>
    <w:rsid w:val="00DF1F6E"/>
    <w:rsid w:val="00DF3644"/>
    <w:rsid w:val="00DF523D"/>
    <w:rsid w:val="00DF6600"/>
    <w:rsid w:val="00E019D0"/>
    <w:rsid w:val="00E12B2B"/>
    <w:rsid w:val="00E13CB2"/>
    <w:rsid w:val="00E15163"/>
    <w:rsid w:val="00E2058B"/>
    <w:rsid w:val="00E233D7"/>
    <w:rsid w:val="00E25418"/>
    <w:rsid w:val="00E27B88"/>
    <w:rsid w:val="00E3205A"/>
    <w:rsid w:val="00E34534"/>
    <w:rsid w:val="00E3631E"/>
    <w:rsid w:val="00E4045B"/>
    <w:rsid w:val="00E4148E"/>
    <w:rsid w:val="00E41560"/>
    <w:rsid w:val="00E43075"/>
    <w:rsid w:val="00E43E44"/>
    <w:rsid w:val="00E451DE"/>
    <w:rsid w:val="00E51B67"/>
    <w:rsid w:val="00E51F5E"/>
    <w:rsid w:val="00E5332E"/>
    <w:rsid w:val="00E5738D"/>
    <w:rsid w:val="00E62F8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269"/>
    <w:rsid w:val="00EA540B"/>
    <w:rsid w:val="00EB0553"/>
    <w:rsid w:val="00EB2615"/>
    <w:rsid w:val="00EB4B2F"/>
    <w:rsid w:val="00EB7982"/>
    <w:rsid w:val="00EC0E15"/>
    <w:rsid w:val="00EC1B27"/>
    <w:rsid w:val="00EC2631"/>
    <w:rsid w:val="00ED19F0"/>
    <w:rsid w:val="00EF1138"/>
    <w:rsid w:val="00F03168"/>
    <w:rsid w:val="00F05848"/>
    <w:rsid w:val="00F06A87"/>
    <w:rsid w:val="00F078E8"/>
    <w:rsid w:val="00F11993"/>
    <w:rsid w:val="00F15424"/>
    <w:rsid w:val="00F160C3"/>
    <w:rsid w:val="00F1612F"/>
    <w:rsid w:val="00F20ACA"/>
    <w:rsid w:val="00F23839"/>
    <w:rsid w:val="00F23B96"/>
    <w:rsid w:val="00F34C16"/>
    <w:rsid w:val="00F439DF"/>
    <w:rsid w:val="00F466A0"/>
    <w:rsid w:val="00F55D27"/>
    <w:rsid w:val="00F61D6D"/>
    <w:rsid w:val="00F61DC9"/>
    <w:rsid w:val="00F6325A"/>
    <w:rsid w:val="00F63A62"/>
    <w:rsid w:val="00F65222"/>
    <w:rsid w:val="00F661F1"/>
    <w:rsid w:val="00F70D8E"/>
    <w:rsid w:val="00F72C8E"/>
    <w:rsid w:val="00F72CCC"/>
    <w:rsid w:val="00F742EC"/>
    <w:rsid w:val="00F74320"/>
    <w:rsid w:val="00F77F9B"/>
    <w:rsid w:val="00F87206"/>
    <w:rsid w:val="00F91DF2"/>
    <w:rsid w:val="00F97B75"/>
    <w:rsid w:val="00FA076C"/>
    <w:rsid w:val="00FA1935"/>
    <w:rsid w:val="00FA22B7"/>
    <w:rsid w:val="00FA74D1"/>
    <w:rsid w:val="00FB0EF6"/>
    <w:rsid w:val="00FB5ACB"/>
    <w:rsid w:val="00FC0542"/>
    <w:rsid w:val="00FC14F0"/>
    <w:rsid w:val="00FC270A"/>
    <w:rsid w:val="00FC2A06"/>
    <w:rsid w:val="00FC7CB9"/>
    <w:rsid w:val="00FD03B9"/>
    <w:rsid w:val="00FD1776"/>
    <w:rsid w:val="00FD5700"/>
    <w:rsid w:val="00FD672E"/>
    <w:rsid w:val="00FE25BA"/>
    <w:rsid w:val="00FE25CF"/>
    <w:rsid w:val="00FE2E21"/>
    <w:rsid w:val="00FE31AF"/>
    <w:rsid w:val="00FE70A5"/>
    <w:rsid w:val="00FF1FF8"/>
    <w:rsid w:val="00FF7375"/>
    <w:rsid w:val="00FF75C3"/>
    <w:rsid w:val="576C075E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C03011"/>
  <w15:chartTrackingRefBased/>
  <w15:docId w15:val="{208283CD-B00E-4E9F-8ECB-AA347F83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C5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280C57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Source Sans 3 Light" w:hAnsi="Source Sans 3 Light" w:cs="Calibr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80C57"/>
    <w:pPr>
      <w:tabs>
        <w:tab w:val="left" w:pos="720"/>
      </w:tabs>
    </w:pPr>
    <w:rPr>
      <w:rFonts w:ascii="Source Sans 3 Light" w:hAnsi="Source Sans 3 Light" w:cs="Arial"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280C57"/>
    <w:rPr>
      <w:rFonts w:ascii="Source Sans 3 Light" w:hAnsi="Source Sans 3 Light" w:cs="Calibr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80C57"/>
    <w:rPr>
      <w:rFonts w:ascii="Source Sans 3 Light" w:hAnsi="Source Sans 3 Light" w:cs="Arial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1E2923"/>
    <w:pPr>
      <w:jc w:val="center"/>
    </w:pPr>
    <w:rPr>
      <w:rFonts w:ascii="Calibri" w:hAnsi="Calibri" w:cs="Calibri"/>
      <w:b/>
      <w:bCs/>
      <w:color w:val="44546A" w:themeColor="text2"/>
      <w:sz w:val="44"/>
      <w:szCs w:val="44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rFonts w:ascii="Tilt Neon" w:hAnsi="Tilt Neon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280C57"/>
    <w:pPr>
      <w:tabs>
        <w:tab w:val="num" w:pos="360"/>
      </w:tabs>
      <w:ind w:left="360" w:hanging="360"/>
      <w:contextualSpacing/>
    </w:pPr>
  </w:style>
  <w:style w:type="paragraph" w:customStyle="1" w:styleId="ACCORD">
    <w:name w:val="ACCORD"/>
    <w:basedOn w:val="Heading1"/>
    <w:qFormat/>
    <w:rsid w:val="00174340"/>
  </w:style>
  <w:style w:type="table" w:customStyle="1" w:styleId="TableGrid1">
    <w:name w:val="Table Grid1"/>
    <w:basedOn w:val="TableNormal"/>
    <w:next w:val="TableGrid"/>
    <w:uiPriority w:val="59"/>
    <w:rsid w:val="00A1694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fety@accord.sco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ch\Downloads\QA001-T02%20WI%20Template%20v5.0.dotx" TargetMode="External"/></Relationships>
</file>

<file path=word/theme/theme1.xml><?xml version="1.0" encoding="utf-8"?>
<a:theme xmlns:a="http://schemas.openxmlformats.org/drawingml/2006/main" name="Office Theme">
  <a:themeElements>
    <a:clrScheme name="ACCOR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91BF"/>
      </a:accent1>
      <a:accent2>
        <a:srgbClr val="00325F"/>
      </a:accent2>
      <a:accent3>
        <a:srgbClr val="6B077B"/>
      </a:accent3>
      <a:accent4>
        <a:srgbClr val="46877F"/>
      </a:accent4>
      <a:accent5>
        <a:srgbClr val="FFFFFF"/>
      </a:accent5>
      <a:accent6>
        <a:srgbClr val="FFFFFF"/>
      </a:accent6>
      <a:hlink>
        <a:srgbClr val="0391BF"/>
      </a:hlink>
      <a:folHlink>
        <a:srgbClr val="0391BF"/>
      </a:folHlink>
    </a:clrScheme>
    <a:fontScheme name="ACCO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63C029-DB53-4B4F-9CF0-B772110D366C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c613bac0-5563-4f3d-be06-7856d04ac816"/>
    <ds:schemaRef ds:uri="e9a5a534-d80e-4429-8569-37d59b1d751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QA001-T02 WI Template v5.0</Template>
  <TotalTime>260</TotalTime>
  <Pages>4</Pages>
  <Words>872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QA001-T02 WI Template</vt:lpstr>
    </vt:vector>
  </TitlesOfParts>
  <Company>LUHD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QA001-T02 WI Template</dc:title>
  <dc:subject/>
  <dc:creator>Camille Bach</dc:creator>
  <cp:keywords/>
  <cp:lastModifiedBy>Gavin Robertson</cp:lastModifiedBy>
  <cp:revision>250</cp:revision>
  <cp:lastPrinted>2024-09-05T13:41:00Z</cp:lastPrinted>
  <dcterms:created xsi:type="dcterms:W3CDTF">2025-04-30T16:46:00Z</dcterms:created>
  <dcterms:modified xsi:type="dcterms:W3CDTF">2025-07-30T13:23:00Z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