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9FF1" w14:textId="77777777" w:rsidR="00174340" w:rsidRPr="00174340" w:rsidRDefault="00174340" w:rsidP="00174340">
      <w:pPr>
        <w:pStyle w:val="DocumentTitleA"/>
        <w:rPr>
          <w:color w:val="44546A" w:themeColor="text2"/>
        </w:rPr>
      </w:pPr>
      <w:r w:rsidRPr="00174340">
        <w:rPr>
          <w:color w:val="44546A" w:themeColor="text2"/>
        </w:rPr>
        <w:t>SERIOUS ADVERSE EVENT (SAE) FORM</w:t>
      </w:r>
    </w:p>
    <w:p w14:paraId="76ACBB70" w14:textId="77777777" w:rsidR="00174340" w:rsidRPr="00F72CCC" w:rsidRDefault="00174340" w:rsidP="00174340">
      <w:pPr>
        <w:pStyle w:val="ACCORD"/>
        <w:numPr>
          <w:ilvl w:val="0"/>
          <w:numId w:val="0"/>
        </w:numPr>
        <w:ind w:left="720" w:hanging="720"/>
        <w:jc w:val="center"/>
        <w:rPr>
          <w:rFonts w:asciiTheme="minorHAnsi" w:hAnsiTheme="minorHAnsi"/>
          <w:color w:val="44546A" w:themeColor="text2"/>
          <w:sz w:val="32"/>
          <w:szCs w:val="32"/>
        </w:rPr>
      </w:pPr>
      <w:r w:rsidRPr="00F72CCC">
        <w:rPr>
          <w:rFonts w:asciiTheme="minorHAnsi" w:hAnsiTheme="minorHAnsi"/>
          <w:color w:val="44546A" w:themeColor="text2"/>
          <w:sz w:val="32"/>
          <w:szCs w:val="32"/>
        </w:rPr>
        <w:t>Clinical Trial of Investigational Medicinal Product (CTIMP)</w:t>
      </w:r>
    </w:p>
    <w:p w14:paraId="09692D48" w14:textId="2D3D5464" w:rsidR="00B27BC1" w:rsidRPr="00F72CCC" w:rsidRDefault="00B27BC1" w:rsidP="000D5B00">
      <w:pPr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F72CCC" w:rsidRPr="00F72CCC" w14:paraId="7FBA2CDE" w14:textId="77777777" w:rsidTr="00F72CCC">
        <w:tc>
          <w:tcPr>
            <w:tcW w:w="10773" w:type="dxa"/>
            <w:shd w:val="clear" w:color="auto" w:fill="46877F" w:themeFill="accent4"/>
          </w:tcPr>
          <w:p w14:paraId="44A16C07" w14:textId="3814AAE3" w:rsidR="00174340" w:rsidRPr="00F72CCC" w:rsidRDefault="00F72CCC" w:rsidP="00F72CCC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72CCC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GUIDANCE FOR THE PERSON COMPLETING THIS FORM</w:t>
            </w:r>
          </w:p>
        </w:tc>
      </w:tr>
      <w:tr w:rsidR="00174340" w:rsidRPr="00F72CCC" w14:paraId="69FBCEA9" w14:textId="77777777" w:rsidTr="005A2BBE">
        <w:tc>
          <w:tcPr>
            <w:tcW w:w="10773" w:type="dxa"/>
            <w:shd w:val="clear" w:color="auto" w:fill="F2F2F2" w:themeFill="accent5" w:themeFillShade="F2"/>
          </w:tcPr>
          <w:p w14:paraId="6AAA00C9" w14:textId="05FDE16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to ACCORD </w:t>
            </w: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within 24 hours</w:t>
            </w:r>
            <w:r w:rsidRPr="0004120B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of the </w:t>
            </w:r>
            <w:r w:rsidR="00773CE8">
              <w:rPr>
                <w:rFonts w:asciiTheme="minorHAnsi" w:hAnsiTheme="minorHAnsi" w:cs="Arial"/>
                <w:sz w:val="20"/>
                <w:szCs w:val="20"/>
              </w:rPr>
              <w:t>location</w:t>
            </w:r>
            <w:r w:rsidR="00773CE8" w:rsidRPr="0004120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>research team becoming aware of the SAE.</w:t>
            </w:r>
          </w:p>
          <w:p w14:paraId="16ED124D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b/>
                <w:color w:val="FF0000"/>
                <w:sz w:val="20"/>
                <w:szCs w:val="20"/>
                <w:u w:val="single"/>
              </w:rPr>
              <w:t>Do not include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 personal identifiers (patient names, initials, dates of birth, CHI numbers, etc) on this form.</w:t>
            </w:r>
          </w:p>
          <w:p w14:paraId="1FE3C5BA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>Do not include any supplementary information or documents unless requested by ACCORD.</w:t>
            </w:r>
          </w:p>
          <w:p w14:paraId="00253B6E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Complete the form as far as possible. The form can be updated/signed and re-submitted as new information becomes available. </w:t>
            </w:r>
          </w:p>
          <w:p w14:paraId="2F6589AF" w14:textId="77777777" w:rsidR="0004120B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Any updates should be added to the original form – </w:t>
            </w:r>
            <w:r w:rsidRPr="0004120B">
              <w:rPr>
                <w:rFonts w:asciiTheme="minorHAnsi" w:hAnsiTheme="minorHAnsi" w:cs="Arial"/>
                <w:b/>
                <w:sz w:val="20"/>
                <w:szCs w:val="20"/>
              </w:rPr>
              <w:t>DO NOT</w:t>
            </w:r>
            <w:r w:rsidRPr="0004120B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04120B">
              <w:rPr>
                <w:rFonts w:asciiTheme="minorHAnsi" w:hAnsiTheme="minorHAnsi" w:cs="Arial"/>
                <w:sz w:val="20"/>
                <w:szCs w:val="20"/>
              </w:rPr>
              <w:t>create a new form for each update to this SAE.</w:t>
            </w:r>
          </w:p>
          <w:p w14:paraId="2458492B" w14:textId="104F107F" w:rsidR="00174340" w:rsidRPr="0004120B" w:rsidRDefault="0004120B" w:rsidP="0004120B">
            <w:pPr>
              <w:pStyle w:val="ListParagraph"/>
              <w:numPr>
                <w:ilvl w:val="0"/>
                <w:numId w:val="34"/>
              </w:numPr>
              <w:spacing w:line="288" w:lineRule="auto"/>
              <w:ind w:right="21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4120B">
              <w:rPr>
                <w:rFonts w:asciiTheme="minorHAnsi" w:hAnsiTheme="minorHAnsi" w:cs="Arial"/>
                <w:sz w:val="20"/>
                <w:szCs w:val="20"/>
              </w:rPr>
              <w:t xml:space="preserve">Forms must be submitted via email in a PDF format to </w:t>
            </w:r>
            <w:hyperlink r:id="rId11" w:history="1">
              <w:r w:rsidRPr="0004120B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safety@accord.scot</w:t>
              </w:r>
            </w:hyperlink>
          </w:p>
        </w:tc>
      </w:tr>
    </w:tbl>
    <w:p w14:paraId="5775C772" w14:textId="5C71517B" w:rsidR="00174340" w:rsidRPr="00F72CCC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69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410"/>
        <w:gridCol w:w="291"/>
        <w:gridCol w:w="2544"/>
        <w:gridCol w:w="2693"/>
        <w:gridCol w:w="289"/>
      </w:tblGrid>
      <w:tr w:rsidR="00B578DB" w14:paraId="5CD88727" w14:textId="77777777" w:rsidTr="00F20AD8">
        <w:trPr>
          <w:trHeight w:val="286"/>
        </w:trPr>
        <w:tc>
          <w:tcPr>
            <w:tcW w:w="10769" w:type="dxa"/>
            <w:gridSpan w:val="6"/>
            <w:shd w:val="clear" w:color="auto" w:fill="00325F" w:themeFill="accent2"/>
          </w:tcPr>
          <w:p w14:paraId="40D8EBBD" w14:textId="5C1CA563" w:rsidR="00B578DB" w:rsidRPr="00B578DB" w:rsidRDefault="00B578DB" w:rsidP="00280C57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B2615">
              <w:rPr>
                <w:rFonts w:asciiTheme="minorHAnsi" w:hAnsiTheme="minorHAnsi"/>
                <w:b/>
                <w:bCs/>
              </w:rPr>
              <w:t>1. REPORT DETAILS</w:t>
            </w:r>
          </w:p>
        </w:tc>
      </w:tr>
      <w:tr w:rsidR="006255F1" w14:paraId="48696EFD" w14:textId="77777777" w:rsidTr="00E51F5E">
        <w:trPr>
          <w:trHeight w:val="213"/>
        </w:trPr>
        <w:tc>
          <w:tcPr>
            <w:tcW w:w="2542" w:type="dxa"/>
            <w:shd w:val="clear" w:color="auto" w:fill="D6EAE7" w:themeFill="accent4" w:themeFillTint="33"/>
          </w:tcPr>
          <w:p w14:paraId="79C5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336396B7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E99C96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3CD0C6AB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4567C8E9" w14:textId="77777777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30625BD3" w14:textId="434B9389" w:rsidR="006255F1" w:rsidRPr="009312FE" w:rsidRDefault="006255F1" w:rsidP="00280C57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99577D" w14:paraId="112C310C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0FD3C8BD" w14:textId="1D76F797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Trial Name: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8B28E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76DEC2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B4C84E7" w14:textId="52FC2B48" w:rsidR="006255F1" w:rsidRPr="009309AE" w:rsidRDefault="00EC263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Date of Report: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93789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01937640" w14:textId="7BB34774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30A66E98" w14:textId="77777777" w:rsidTr="00E51F5E">
        <w:trPr>
          <w:trHeight w:val="2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67624AE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40DFCE4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64F959D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4CF8D4CA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C9535A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01082600" w14:textId="76E0E3EF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7A141AE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BED9795" w14:textId="40D5B79F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Sponsor Number: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DD16B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0BD5C26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B84E656" w14:textId="77BCDCD2" w:rsidR="006255F1" w:rsidRPr="009309AE" w:rsidRDefault="00E30518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Location</w:t>
            </w: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1C7B3E"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ID: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3F302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485447D" w14:textId="3BA62DFE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7CFF2D40" w14:textId="77777777" w:rsidTr="00E51F5E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5ED180BF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2644F84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3EF4996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48AEAC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46C55E9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0295718" w14:textId="6356CFBC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11C169BB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477E210" w14:textId="310FE22B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EudraCT or ISRCTN Number: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287CB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3A4570D1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505D0D4" w14:textId="23704B2B" w:rsidR="006255F1" w:rsidRPr="009309AE" w:rsidRDefault="00E30518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Location</w:t>
            </w: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A44309"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CF16F7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2912C2" w14:textId="773EFF2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56532C14" w14:textId="77777777" w:rsidTr="00E51F5E">
        <w:trPr>
          <w:trHeight w:val="5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4401E8D3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184DC1D8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7A12311D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  <w:vAlign w:val="center"/>
          </w:tcPr>
          <w:p w14:paraId="26F327D6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3F203E01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594C11C9" w14:textId="1EBC76A4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490FFFF9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778AD6C" w14:textId="0C2234DC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Participant ID: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A2024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13ECD0A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4CD1BA" w14:textId="2600733C" w:rsidR="006255F1" w:rsidRPr="009309AE" w:rsidRDefault="009309AE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Country: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35714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1B167EED" w14:textId="2B8F3865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1F5E" w14:paraId="1061408C" w14:textId="77777777" w:rsidTr="00E51F5E">
        <w:trPr>
          <w:trHeight w:val="110"/>
        </w:trPr>
        <w:tc>
          <w:tcPr>
            <w:tcW w:w="2542" w:type="dxa"/>
            <w:shd w:val="clear" w:color="auto" w:fill="D6EAE7" w:themeFill="accent4" w:themeFillTint="33"/>
            <w:vAlign w:val="center"/>
          </w:tcPr>
          <w:p w14:paraId="05DBBDF1" w14:textId="77777777" w:rsidR="006255F1" w:rsidRPr="009312F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AE7" w:themeFill="accent4" w:themeFillTint="33"/>
          </w:tcPr>
          <w:p w14:paraId="5A1268CB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0F4B0DF7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4D636484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D6EAE7" w:themeFill="accent4" w:themeFillTint="33"/>
          </w:tcPr>
          <w:p w14:paraId="7E3C76A5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79140719" w14:textId="5B343E0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  <w:tr w:rsidR="0099577D" w14:paraId="274C9CA5" w14:textId="77777777" w:rsidTr="00E51F5E">
        <w:trPr>
          <w:trHeight w:val="454"/>
        </w:trPr>
        <w:tc>
          <w:tcPr>
            <w:tcW w:w="2542" w:type="dxa"/>
            <w:tcBorders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7EB5D56" w14:textId="67EE7682" w:rsidR="006255F1" w:rsidRPr="009309AE" w:rsidRDefault="006255F1" w:rsidP="00E51F5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09AE">
              <w:rPr>
                <w:rFonts w:asciiTheme="minorHAnsi" w:hAnsiTheme="minorHAnsi"/>
                <w:b/>
                <w:bCs/>
                <w:sz w:val="22"/>
                <w:szCs w:val="22"/>
              </w:rPr>
              <w:t>Date PI informed of SAE: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8627E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2E9742BB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7BE7DA4B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6EAE7" w:themeFill="accent4" w:themeFillTint="33"/>
          </w:tcPr>
          <w:p w14:paraId="66E0C404" w14:textId="77777777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08AE71B3" w14:textId="32A7B53D" w:rsidR="006255F1" w:rsidRPr="009309AE" w:rsidRDefault="006255F1" w:rsidP="00280C5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255F1" w14:paraId="5130C012" w14:textId="77777777" w:rsidTr="00E51F5E">
        <w:trPr>
          <w:trHeight w:val="57"/>
        </w:trPr>
        <w:tc>
          <w:tcPr>
            <w:tcW w:w="2542" w:type="dxa"/>
            <w:shd w:val="clear" w:color="auto" w:fill="D6EAE7" w:themeFill="accent4" w:themeFillTint="33"/>
          </w:tcPr>
          <w:p w14:paraId="500ED2B0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D6EAE7" w:themeFill="accent4" w:themeFillTint="33"/>
          </w:tcPr>
          <w:p w14:paraId="63B57EAE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91" w:type="dxa"/>
            <w:shd w:val="clear" w:color="auto" w:fill="D6EAE7" w:themeFill="accent4" w:themeFillTint="33"/>
          </w:tcPr>
          <w:p w14:paraId="44C9C3C2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shd w:val="clear" w:color="auto" w:fill="D6EAE7" w:themeFill="accent4" w:themeFillTint="33"/>
          </w:tcPr>
          <w:p w14:paraId="0B67CE8F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shd w:val="clear" w:color="auto" w:fill="D6EAE7" w:themeFill="accent4" w:themeFillTint="33"/>
          </w:tcPr>
          <w:p w14:paraId="26C19B6C" w14:textId="77777777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D6EAE7" w:themeFill="accent4" w:themeFillTint="33"/>
          </w:tcPr>
          <w:p w14:paraId="286BF8B3" w14:textId="37C1F430" w:rsidR="006255F1" w:rsidRPr="009312FE" w:rsidRDefault="006255F1" w:rsidP="00280C57">
            <w:pPr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</w:tc>
      </w:tr>
    </w:tbl>
    <w:p w14:paraId="27E245BB" w14:textId="2E99E828" w:rsidR="00174340" w:rsidRPr="00F72CCC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825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268"/>
        <w:gridCol w:w="931"/>
        <w:gridCol w:w="1353"/>
        <w:gridCol w:w="3963"/>
        <w:gridCol w:w="335"/>
      </w:tblGrid>
      <w:tr w:rsidR="000D5B00" w14:paraId="30BBFEDC" w14:textId="77777777" w:rsidTr="007A4AE0">
        <w:trPr>
          <w:trHeight w:val="253"/>
        </w:trPr>
        <w:tc>
          <w:tcPr>
            <w:tcW w:w="10825" w:type="dxa"/>
            <w:gridSpan w:val="6"/>
            <w:shd w:val="clear" w:color="auto" w:fill="00325F" w:themeFill="accent2"/>
          </w:tcPr>
          <w:p w14:paraId="4D6B8437" w14:textId="3A5B34A6" w:rsidR="000D5B00" w:rsidRDefault="000D5B00" w:rsidP="00BC763B">
            <w:pPr>
              <w:rPr>
                <w:rFonts w:asciiTheme="minorHAnsi" w:hAnsiTheme="minorHAnsi"/>
              </w:rPr>
            </w:pPr>
            <w:r w:rsidRPr="00EB2615">
              <w:rPr>
                <w:rFonts w:asciiTheme="minorHAnsi" w:hAnsiTheme="minorHAnsi"/>
                <w:b/>
                <w:bCs/>
                <w:color w:val="FFFFFF" w:themeColor="background1"/>
              </w:rPr>
              <w:t>2. EVENT DETAILS</w:t>
            </w:r>
          </w:p>
        </w:tc>
      </w:tr>
      <w:tr w:rsidR="001B0FBF" w14:paraId="6827BBDB" w14:textId="77777777" w:rsidTr="00D254E5">
        <w:trPr>
          <w:trHeight w:val="20"/>
        </w:trPr>
        <w:tc>
          <w:tcPr>
            <w:tcW w:w="1975" w:type="dxa"/>
            <w:shd w:val="clear" w:color="auto" w:fill="D6EAE7" w:themeFill="accent4" w:themeFillTint="33"/>
          </w:tcPr>
          <w:p w14:paraId="3804463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1705E6E6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5877CD4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070A56AA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tcBorders>
              <w:bottom w:val="single" w:sz="12" w:space="0" w:color="auto"/>
            </w:tcBorders>
            <w:shd w:val="clear" w:color="auto" w:fill="D6EAE7" w:themeFill="accent4" w:themeFillTint="33"/>
          </w:tcPr>
          <w:p w14:paraId="32AB6AA3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7526AF80" w14:textId="77777777" w:rsidR="001B0FBF" w:rsidRPr="00E2058B" w:rsidRDefault="001B0FB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C71CBC" w14:paraId="4BFFD197" w14:textId="77777777" w:rsidTr="00D254E5">
        <w:trPr>
          <w:trHeight w:val="528"/>
        </w:trPr>
        <w:tc>
          <w:tcPr>
            <w:tcW w:w="1975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372D0ACD" w14:textId="5C4B149D" w:rsidR="00D415FE" w:rsidRPr="00E2058B" w:rsidRDefault="00D415FE" w:rsidP="00FF1FF8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E2058B">
              <w:rPr>
                <w:rFonts w:asciiTheme="minorHAnsi" w:hAnsiTheme="minorHAnsi"/>
                <w:b/>
                <w:bCs/>
              </w:rPr>
              <w:t>Date of Onset: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41BE2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76AE9CE4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23C5D755" w14:textId="246CD95F" w:rsidR="00D415FE" w:rsidRPr="00FF1FF8" w:rsidRDefault="00D415FE" w:rsidP="00FF1FF8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FF1FF8">
              <w:rPr>
                <w:rFonts w:asciiTheme="minorHAnsi" w:hAnsiTheme="minorHAnsi"/>
                <w:b/>
                <w:bCs/>
              </w:rPr>
              <w:t>Diagnosis*:</w:t>
            </w:r>
          </w:p>
        </w:tc>
        <w:tc>
          <w:tcPr>
            <w:tcW w:w="3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38C325" w14:textId="77777777" w:rsidR="00D415FE" w:rsidRDefault="00D415FE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35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77E29F22" w14:textId="3A89D839" w:rsidR="00D415FE" w:rsidRDefault="00D415FE" w:rsidP="00BC763B">
            <w:pPr>
              <w:rPr>
                <w:rFonts w:asciiTheme="minorHAnsi" w:hAnsiTheme="minorHAnsi"/>
              </w:rPr>
            </w:pPr>
          </w:p>
        </w:tc>
      </w:tr>
      <w:tr w:rsidR="00D415FE" w14:paraId="51FD8A62" w14:textId="77777777" w:rsidTr="00C71CBC">
        <w:trPr>
          <w:trHeight w:val="267"/>
        </w:trPr>
        <w:tc>
          <w:tcPr>
            <w:tcW w:w="10825" w:type="dxa"/>
            <w:gridSpan w:val="6"/>
            <w:shd w:val="clear" w:color="auto" w:fill="D6EAE7" w:themeFill="accent4" w:themeFillTint="33"/>
          </w:tcPr>
          <w:p w14:paraId="571B6BA5" w14:textId="7D0AED90" w:rsidR="00D415FE" w:rsidRPr="005611B8" w:rsidRDefault="001E55BB" w:rsidP="005611B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 xml:space="preserve">*The </w:t>
            </w:r>
            <w:proofErr w:type="gramStart"/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Diagnosis</w:t>
            </w:r>
            <w:proofErr w:type="gramEnd"/>
            <w:r w:rsidRPr="00FF1FF8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 xml:space="preserve"> is the Main Event (or symptom) for which the seriousness criteria(s) apply. There should be ONE Main Event per form. If there are two events, please complete two forms</w:t>
            </w:r>
          </w:p>
        </w:tc>
      </w:tr>
      <w:tr w:rsidR="00B748D3" w14:paraId="1B8FE56D" w14:textId="77777777" w:rsidTr="00FF1FF8">
        <w:trPr>
          <w:trHeight w:val="20"/>
        </w:trPr>
        <w:tc>
          <w:tcPr>
            <w:tcW w:w="10825" w:type="dxa"/>
            <w:gridSpan w:val="6"/>
            <w:shd w:val="clear" w:color="auto" w:fill="D6EAE7" w:themeFill="accent4" w:themeFillTint="33"/>
          </w:tcPr>
          <w:p w14:paraId="5FE2D19A" w14:textId="77777777" w:rsidR="00B748D3" w:rsidRPr="00FF1FF8" w:rsidRDefault="00B748D3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8062F5" w14:paraId="0F4BEE2D" w14:textId="77777777" w:rsidTr="00132BDF">
        <w:trPr>
          <w:trHeight w:val="3444"/>
        </w:trPr>
        <w:tc>
          <w:tcPr>
            <w:tcW w:w="1975" w:type="dxa"/>
            <w:tcBorders>
              <w:right w:val="single" w:sz="12" w:space="0" w:color="auto"/>
            </w:tcBorders>
            <w:shd w:val="clear" w:color="auto" w:fill="D6EAE7" w:themeFill="accent4" w:themeFillTint="33"/>
          </w:tcPr>
          <w:p w14:paraId="7CFBC7CB" w14:textId="77777777" w:rsidR="008062F5" w:rsidRPr="000D5B00" w:rsidRDefault="008062F5" w:rsidP="00B748D3">
            <w:pPr>
              <w:ind w:hanging="142"/>
              <w:jc w:val="right"/>
              <w:rPr>
                <w:rFonts w:asciiTheme="minorHAnsi" w:hAnsiTheme="minorHAnsi" w:cs="Arial"/>
                <w:b/>
              </w:rPr>
            </w:pPr>
            <w:r w:rsidRPr="000D5B00">
              <w:rPr>
                <w:rFonts w:asciiTheme="minorHAnsi" w:hAnsiTheme="minorHAnsi" w:cs="Arial"/>
                <w:b/>
              </w:rPr>
              <w:t xml:space="preserve">Description </w:t>
            </w:r>
          </w:p>
          <w:p w14:paraId="622CA3FD" w14:textId="77777777" w:rsidR="008062F5" w:rsidRPr="000D5B00" w:rsidRDefault="008062F5" w:rsidP="00B748D3">
            <w:pPr>
              <w:ind w:hanging="142"/>
              <w:jc w:val="right"/>
              <w:rPr>
                <w:rFonts w:asciiTheme="minorHAnsi" w:hAnsiTheme="minorHAnsi" w:cs="Arial"/>
                <w:b/>
              </w:rPr>
            </w:pPr>
            <w:r w:rsidRPr="000D5B00">
              <w:rPr>
                <w:rFonts w:asciiTheme="minorHAnsi" w:hAnsiTheme="minorHAnsi" w:cs="Arial"/>
                <w:b/>
              </w:rPr>
              <w:t>of SAE:</w:t>
            </w:r>
          </w:p>
          <w:p w14:paraId="659C1AD1" w14:textId="77777777" w:rsidR="008062F5" w:rsidRDefault="008062F5" w:rsidP="00B748D3">
            <w:pPr>
              <w:ind w:hanging="142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DA3577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DA3577">
              <w:rPr>
                <w:rFonts w:ascii="Arial" w:hAnsi="Arial" w:cs="Arial"/>
                <w:i/>
                <w:sz w:val="16"/>
                <w:szCs w:val="16"/>
              </w:rPr>
              <w:t>1000 character</w:t>
            </w:r>
            <w:proofErr w:type="gramEnd"/>
            <w:r w:rsidRPr="00DA3577">
              <w:rPr>
                <w:rFonts w:ascii="Arial" w:hAnsi="Arial" w:cs="Arial"/>
                <w:i/>
                <w:sz w:val="16"/>
                <w:szCs w:val="16"/>
              </w:rPr>
              <w:t xml:space="preserve"> limit)</w:t>
            </w:r>
          </w:p>
          <w:p w14:paraId="30BDB212" w14:textId="77777777" w:rsidR="008062F5" w:rsidRDefault="008062F5" w:rsidP="00B748D3">
            <w:pPr>
              <w:ind w:hanging="142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B2AB98" w14:textId="786536D3" w:rsidR="008062F5" w:rsidRPr="000D5B00" w:rsidRDefault="008062F5" w:rsidP="00B748D3">
            <w:pPr>
              <w:rPr>
                <w:rFonts w:asciiTheme="majorHAnsi" w:hAnsiTheme="majorHAnsi"/>
              </w:rPr>
            </w:pPr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 xml:space="preserve">If any event/symptom mentioned in the Description of SAE area meets a </w:t>
            </w:r>
            <w:proofErr w:type="gramStart"/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>seriousness criteria</w:t>
            </w:r>
            <w:proofErr w:type="gramEnd"/>
            <w:r w:rsidRPr="000D5B00">
              <w:rPr>
                <w:rFonts w:asciiTheme="majorHAnsi" w:hAnsiTheme="majorHAnsi" w:cs="Arial"/>
                <w:b/>
                <w:color w:val="FF0000"/>
                <w:sz w:val="18"/>
                <w:szCs w:val="20"/>
              </w:rPr>
              <w:t xml:space="preserve"> in their own right, a separate SAE form will need to be completed</w:t>
            </w:r>
          </w:p>
        </w:tc>
        <w:tc>
          <w:tcPr>
            <w:tcW w:w="8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B880F" w14:textId="77777777" w:rsidR="008062F5" w:rsidRDefault="008062F5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35" w:type="dxa"/>
            <w:tcBorders>
              <w:left w:val="single" w:sz="12" w:space="0" w:color="auto"/>
            </w:tcBorders>
            <w:shd w:val="clear" w:color="auto" w:fill="D6EAE7" w:themeFill="accent4" w:themeFillTint="33"/>
          </w:tcPr>
          <w:p w14:paraId="470E6BD7" w14:textId="40757AF9" w:rsidR="008062F5" w:rsidRDefault="008062F5" w:rsidP="00BC763B">
            <w:pPr>
              <w:rPr>
                <w:rFonts w:asciiTheme="minorHAnsi" w:hAnsiTheme="minorHAnsi"/>
              </w:rPr>
            </w:pPr>
          </w:p>
        </w:tc>
      </w:tr>
      <w:tr w:rsidR="00D415FE" w14:paraId="0805B401" w14:textId="77777777" w:rsidTr="00D254E5">
        <w:trPr>
          <w:trHeight w:val="20"/>
        </w:trPr>
        <w:tc>
          <w:tcPr>
            <w:tcW w:w="1975" w:type="dxa"/>
            <w:shd w:val="clear" w:color="auto" w:fill="D6EAE7" w:themeFill="accent4" w:themeFillTint="33"/>
          </w:tcPr>
          <w:p w14:paraId="6EFCEA5E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D6EAE7" w:themeFill="accent4" w:themeFillTint="33"/>
          </w:tcPr>
          <w:p w14:paraId="77B816ED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6C5468D2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7D4641B0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shd w:val="clear" w:color="auto" w:fill="D6EAE7" w:themeFill="accent4" w:themeFillTint="33"/>
          </w:tcPr>
          <w:p w14:paraId="7011DBB7" w14:textId="77777777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0B52F174" w14:textId="25A618CB" w:rsidR="00D415FE" w:rsidRPr="000D5B00" w:rsidRDefault="00D415FE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132BDF" w14:paraId="25092504" w14:textId="77777777" w:rsidTr="00D1242A">
        <w:trPr>
          <w:trHeight w:val="80"/>
        </w:trPr>
        <w:tc>
          <w:tcPr>
            <w:tcW w:w="1975" w:type="dxa"/>
            <w:shd w:val="clear" w:color="auto" w:fill="D6EAE7" w:themeFill="accent4" w:themeFillTint="33"/>
          </w:tcPr>
          <w:p w14:paraId="5212CCCF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D6EAE7" w:themeFill="accent4" w:themeFillTint="33"/>
          </w:tcPr>
          <w:p w14:paraId="3647F5DE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D6EAE7" w:themeFill="accent4" w:themeFillTint="33"/>
          </w:tcPr>
          <w:p w14:paraId="01B0293B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3" w:type="dxa"/>
            <w:shd w:val="clear" w:color="auto" w:fill="D6EAE7" w:themeFill="accent4" w:themeFillTint="33"/>
          </w:tcPr>
          <w:p w14:paraId="5E2A7F45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963" w:type="dxa"/>
            <w:shd w:val="clear" w:color="auto" w:fill="D6EAE7" w:themeFill="accent4" w:themeFillTint="33"/>
          </w:tcPr>
          <w:p w14:paraId="1F6154CF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35" w:type="dxa"/>
            <w:shd w:val="clear" w:color="auto" w:fill="D6EAE7" w:themeFill="accent4" w:themeFillTint="33"/>
          </w:tcPr>
          <w:p w14:paraId="73FF5267" w14:textId="77777777" w:rsidR="00132BDF" w:rsidRPr="000D5B00" w:rsidRDefault="00132BDF" w:rsidP="00BC763B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14:paraId="616C1C79" w14:textId="0B8D34E9" w:rsidR="00174340" w:rsidRDefault="00174340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2515"/>
        <w:gridCol w:w="436"/>
        <w:gridCol w:w="3211"/>
        <w:gridCol w:w="436"/>
        <w:gridCol w:w="2191"/>
        <w:gridCol w:w="1984"/>
      </w:tblGrid>
      <w:tr w:rsidR="004B4D41" w14:paraId="1EDC4928" w14:textId="77777777" w:rsidTr="006532B9">
        <w:trPr>
          <w:trHeight w:val="725"/>
        </w:trPr>
        <w:tc>
          <w:tcPr>
            <w:tcW w:w="2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121EB025" w14:textId="77777777" w:rsidR="004B4D41" w:rsidRPr="00CE2F5C" w:rsidRDefault="004B4D41" w:rsidP="009F5621">
            <w:pPr>
              <w:rPr>
                <w:rFonts w:asciiTheme="minorHAnsi" w:hAnsiTheme="minorHAnsi"/>
                <w:b/>
                <w:bCs/>
              </w:rPr>
            </w:pPr>
            <w:r w:rsidRPr="00CE2F5C">
              <w:rPr>
                <w:rFonts w:asciiTheme="minorHAnsi" w:hAnsiTheme="minorHAnsi"/>
                <w:b/>
                <w:bCs/>
              </w:rPr>
              <w:t>Seriousness Criteria:</w:t>
            </w:r>
          </w:p>
          <w:p w14:paraId="1F8E8EE5" w14:textId="0B1E8CDF" w:rsidR="004B4D41" w:rsidRPr="00FD672E" w:rsidRDefault="004B4D41" w:rsidP="009F5621">
            <w:pPr>
              <w:rPr>
                <w:rFonts w:asciiTheme="minorHAnsi" w:hAnsiTheme="minorHAnsi"/>
                <w:i/>
                <w:iCs/>
              </w:rPr>
            </w:pPr>
            <w:r w:rsidRPr="00FD672E">
              <w:rPr>
                <w:rFonts w:asciiTheme="minorHAnsi" w:hAnsiTheme="minorHAnsi"/>
                <w:i/>
                <w:iCs/>
                <w:sz w:val="22"/>
                <w:szCs w:val="22"/>
              </w:rPr>
              <w:t>(Tick all that apply)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B0C97D2" w14:textId="06C3213B" w:rsidR="004B4D41" w:rsidRDefault="00A65660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394953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8D718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830035" w14:textId="77777777" w:rsidR="004B4D41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Congenital anomaly/birth defect</w:t>
            </w:r>
          </w:p>
          <w:p w14:paraId="0D936355" w14:textId="77777777" w:rsidR="006532B9" w:rsidRPr="00F61DC9" w:rsidRDefault="006532B9" w:rsidP="006532B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2928B4" w14:textId="0DABA987" w:rsidR="006532B9" w:rsidRPr="00F61DC9" w:rsidRDefault="006532B9" w:rsidP="006532B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0B844A" w14:textId="50605ACF" w:rsidR="004B4D41" w:rsidRPr="00AF2346" w:rsidRDefault="00A65660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73057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4D41" w:rsidRPr="00AF23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A69AC9E" w14:textId="77777777" w:rsidR="004B4D41" w:rsidRPr="00AF2346" w:rsidRDefault="004B4D41" w:rsidP="00880C45">
            <w:pPr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 xml:space="preserve">Inpatient hospitalisation or prolongation </w:t>
            </w:r>
          </w:p>
          <w:p w14:paraId="550C07AE" w14:textId="35B6F2FF" w:rsidR="004B4D41" w:rsidRDefault="004B4D41" w:rsidP="002324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 xml:space="preserve">of existing </w:t>
            </w:r>
            <w:r w:rsidR="00CB3E2F" w:rsidRPr="00AF2346">
              <w:rPr>
                <w:rFonts w:asciiTheme="minorHAnsi" w:hAnsiTheme="minorHAnsi" w:cstheme="minorHAnsi"/>
                <w:sz w:val="22"/>
                <w:szCs w:val="22"/>
              </w:rPr>
              <w:t>inpatient hospitalisation</w:t>
            </w:r>
          </w:p>
          <w:p w14:paraId="57DEF14F" w14:textId="5CD43BEE" w:rsidR="004B4D41" w:rsidRPr="00F61DC9" w:rsidRDefault="004B4D41" w:rsidP="002324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4D41" w14:paraId="179782AA" w14:textId="77777777" w:rsidTr="006532B9">
        <w:trPr>
          <w:trHeight w:val="595"/>
        </w:trPr>
        <w:tc>
          <w:tcPr>
            <w:tcW w:w="2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03EF34C3" w14:textId="77777777" w:rsidR="004B4D41" w:rsidRDefault="004B4D41" w:rsidP="00BC763B">
            <w:pPr>
              <w:rPr>
                <w:rFonts w:asciiTheme="minorHAnsi" w:hAnsiTheme="minorHAnsi"/>
              </w:rPr>
            </w:pP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C7DD48" w14:textId="042B65B2" w:rsidR="004B4D41" w:rsidRDefault="00A65660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3941416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4D4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14:paraId="14214EAF" w14:textId="77777777" w:rsidR="004B4D41" w:rsidRDefault="004B4D41" w:rsidP="000B42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Involved persistent or significant disability or incapacity</w:t>
            </w:r>
          </w:p>
          <w:p w14:paraId="3080CEBA" w14:textId="5BB399D4" w:rsidR="004B4D41" w:rsidRPr="00F61DC9" w:rsidRDefault="004B4D41" w:rsidP="000B42E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5887788E" w14:textId="3DA3BAD0" w:rsidR="004B4D41" w:rsidRPr="00AF2346" w:rsidRDefault="00A65660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2384442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4D41" w:rsidRPr="00AF23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28C842" w14:textId="2BC8B7E3" w:rsidR="004B4D41" w:rsidRPr="00AF2346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Life-threatening</w:t>
            </w:r>
          </w:p>
        </w:tc>
      </w:tr>
      <w:tr w:rsidR="004B4D41" w14:paraId="081FC533" w14:textId="77777777" w:rsidTr="005B64F0">
        <w:tc>
          <w:tcPr>
            <w:tcW w:w="2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A7C82CF" w14:textId="77777777" w:rsidR="004B4D41" w:rsidRDefault="004B4D41" w:rsidP="00BC763B">
            <w:pPr>
              <w:rPr>
                <w:rFonts w:asciiTheme="minorHAnsi" w:hAnsiTheme="minorHAnsi"/>
              </w:rPr>
            </w:pP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B30AE1" w14:textId="3655B63E" w:rsidR="004B4D41" w:rsidRDefault="00A65660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0392895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4D4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B51EBF" w14:textId="1618F585" w:rsidR="004B4D41" w:rsidRPr="00AF2346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gramEnd"/>
            <w:r w:rsidRPr="00AF2346">
              <w:rPr>
                <w:rFonts w:asciiTheme="minorHAnsi" w:hAnsiTheme="minorHAnsi" w:cstheme="minorHAnsi"/>
                <w:sz w:val="22"/>
                <w:szCs w:val="22"/>
              </w:rPr>
              <w:t xml:space="preserve"> significant medical event</w:t>
            </w: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696A63" w14:textId="1AF46651" w:rsidR="004B4D41" w:rsidRPr="00AF2346" w:rsidRDefault="00A65660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2616717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B4D4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88852D" w14:textId="77777777" w:rsidR="004B4D41" w:rsidRDefault="004B4D41" w:rsidP="00BC7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2346">
              <w:rPr>
                <w:rFonts w:asciiTheme="minorHAnsi" w:hAnsiTheme="minorHAnsi" w:cstheme="minorHAnsi"/>
                <w:sz w:val="22"/>
                <w:szCs w:val="22"/>
              </w:rPr>
              <w:t>Participant died</w:t>
            </w:r>
          </w:p>
          <w:p w14:paraId="0A23527A" w14:textId="546B0AC2" w:rsidR="00F61DC9" w:rsidRPr="00F61DC9" w:rsidRDefault="00F61DC9" w:rsidP="00BC763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03BA3" w14:paraId="41F917EF" w14:textId="77777777" w:rsidTr="005B64F0">
        <w:trPr>
          <w:trHeight w:val="548"/>
        </w:trPr>
        <w:tc>
          <w:tcPr>
            <w:tcW w:w="2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37CE1866" w14:textId="77777777" w:rsidR="00803BA3" w:rsidRPr="00FD672E" w:rsidRDefault="00803BA3" w:rsidP="00FD672E">
            <w:pPr>
              <w:rPr>
                <w:rFonts w:asciiTheme="minorHAnsi" w:hAnsiTheme="minorHAnsi"/>
                <w:b/>
                <w:bCs/>
              </w:rPr>
            </w:pPr>
            <w:r w:rsidRPr="00FD672E">
              <w:rPr>
                <w:rFonts w:asciiTheme="minorHAnsi" w:hAnsiTheme="minorHAnsi"/>
                <w:b/>
                <w:bCs/>
              </w:rPr>
              <w:t>Other SAE Criteria:</w:t>
            </w:r>
          </w:p>
          <w:p w14:paraId="45DCF5D1" w14:textId="788ACD07" w:rsidR="00803BA3" w:rsidRPr="00FD672E" w:rsidRDefault="00803BA3" w:rsidP="00FD672E">
            <w:pPr>
              <w:rPr>
                <w:rFonts w:asciiTheme="minorHAnsi" w:hAnsiTheme="minorHAnsi"/>
                <w:i/>
                <w:iCs/>
              </w:rPr>
            </w:pPr>
            <w:r w:rsidRPr="00FD672E">
              <w:rPr>
                <w:rFonts w:asciiTheme="minorHAnsi" w:hAnsiTheme="minorHAnsi"/>
                <w:i/>
                <w:iCs/>
                <w:sz w:val="22"/>
                <w:szCs w:val="22"/>
              </w:rPr>
              <w:t>(To be ticked IF other criteria(s) apply, left blank if not)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8CF26EC" w14:textId="2ADBC631" w:rsidR="00803BA3" w:rsidRDefault="00A65660" w:rsidP="00BC763B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589649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942E6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21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14F6F6" w14:textId="309F2B76" w:rsidR="00803BA3" w:rsidRPr="00803BA3" w:rsidRDefault="00803BA3" w:rsidP="00BC763B">
            <w:pPr>
              <w:rPr>
                <w:rFonts w:asciiTheme="minorHAnsi" w:hAnsiTheme="minorHAnsi"/>
                <w:sz w:val="22"/>
                <w:szCs w:val="22"/>
              </w:rPr>
            </w:pPr>
            <w:r w:rsidRPr="00803BA3">
              <w:rPr>
                <w:rFonts w:asciiTheme="minorHAnsi" w:hAnsiTheme="minorHAnsi"/>
                <w:sz w:val="22"/>
                <w:szCs w:val="22"/>
              </w:rPr>
              <w:t>New events/reactions likely to affect the safety of participants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53234C" w14:textId="23715383" w:rsidR="00803BA3" w:rsidRPr="00803BA3" w:rsidRDefault="00A65660" w:rsidP="00BC763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1071463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803BA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17DCB9D" w14:textId="61A8AC2F" w:rsidR="00803BA3" w:rsidRPr="00803BA3" w:rsidRDefault="00803BA3" w:rsidP="00BC763B">
            <w:pPr>
              <w:rPr>
                <w:rFonts w:asciiTheme="minorHAnsi" w:hAnsiTheme="minorHAnsi"/>
                <w:sz w:val="22"/>
                <w:szCs w:val="22"/>
              </w:rPr>
            </w:pPr>
            <w:r w:rsidRPr="00803BA3">
              <w:rPr>
                <w:rFonts w:asciiTheme="minorHAnsi" w:hAnsiTheme="minorHAnsi"/>
                <w:sz w:val="22"/>
                <w:szCs w:val="22"/>
              </w:rPr>
              <w:t>Post-trial SUSAR</w:t>
            </w:r>
          </w:p>
        </w:tc>
      </w:tr>
      <w:tr w:rsidR="00803BA3" w14:paraId="44947DDA" w14:textId="77777777" w:rsidTr="005B64F0">
        <w:trPr>
          <w:trHeight w:val="547"/>
        </w:trPr>
        <w:tc>
          <w:tcPr>
            <w:tcW w:w="2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15B0B50" w14:textId="77777777" w:rsidR="00803BA3" w:rsidRPr="00FD672E" w:rsidRDefault="00803BA3" w:rsidP="00FD672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CCDB143" w14:textId="77777777" w:rsidR="00803BA3" w:rsidRDefault="00803BA3" w:rsidP="00BC763B">
            <w:pPr>
              <w:rPr>
                <w:rFonts w:asciiTheme="minorHAnsi" w:hAnsiTheme="minorHAnsi"/>
              </w:rPr>
            </w:pPr>
          </w:p>
        </w:tc>
        <w:tc>
          <w:tcPr>
            <w:tcW w:w="321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162FD5" w14:textId="77777777" w:rsidR="00803BA3" w:rsidRPr="00803BA3" w:rsidRDefault="00803BA3" w:rsidP="00BC763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35C5B7" w14:textId="15272748" w:rsidR="00803BA3" w:rsidRPr="00803BA3" w:rsidRDefault="00A65660" w:rsidP="00BC763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55215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803BA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17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C9E77C" w14:textId="77777777" w:rsidR="00803BA3" w:rsidRPr="00803BA3" w:rsidRDefault="00803BA3" w:rsidP="00803BA3">
            <w:pPr>
              <w:rPr>
                <w:rFonts w:asciiTheme="minorHAnsi" w:hAnsiTheme="minorHAnsi"/>
                <w:sz w:val="22"/>
                <w:szCs w:val="22"/>
              </w:rPr>
            </w:pPr>
            <w:r w:rsidRPr="00803BA3">
              <w:rPr>
                <w:rFonts w:asciiTheme="minorHAnsi" w:hAnsiTheme="minorHAnsi"/>
                <w:sz w:val="22"/>
                <w:szCs w:val="22"/>
              </w:rPr>
              <w:t xml:space="preserve">Recommendation </w:t>
            </w:r>
          </w:p>
          <w:p w14:paraId="29EEADF6" w14:textId="44C2316D" w:rsidR="00803BA3" w:rsidRPr="00803BA3" w:rsidRDefault="00803BA3" w:rsidP="00803BA3">
            <w:pPr>
              <w:rPr>
                <w:rFonts w:asciiTheme="minorHAnsi" w:hAnsiTheme="minorHAnsi"/>
                <w:sz w:val="22"/>
                <w:szCs w:val="22"/>
              </w:rPr>
            </w:pPr>
            <w:r w:rsidRPr="00803BA3">
              <w:rPr>
                <w:rFonts w:asciiTheme="minorHAnsi" w:hAnsiTheme="minorHAnsi"/>
                <w:sz w:val="22"/>
                <w:szCs w:val="22"/>
              </w:rPr>
              <w:t>of the DMC</w:t>
            </w:r>
          </w:p>
        </w:tc>
      </w:tr>
      <w:tr w:rsidR="00F03168" w14:paraId="46904E2A" w14:textId="77777777" w:rsidTr="005B64F0">
        <w:trPr>
          <w:trHeight w:val="533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EB3EDA6" w14:textId="6F5587B9" w:rsidR="00F03168" w:rsidRPr="00F63A62" w:rsidRDefault="005574DB" w:rsidP="00F63A62">
            <w:pPr>
              <w:rPr>
                <w:rFonts w:asciiTheme="minorHAnsi" w:hAnsiTheme="minorHAnsi"/>
                <w:b/>
                <w:bCs/>
              </w:rPr>
            </w:pPr>
            <w:r w:rsidRPr="00F63A62">
              <w:rPr>
                <w:rFonts w:asciiTheme="minorHAnsi" w:hAnsiTheme="minorHAnsi"/>
                <w:b/>
                <w:bCs/>
              </w:rPr>
              <w:t>Severity of Event:</w:t>
            </w:r>
          </w:p>
        </w:tc>
        <w:tc>
          <w:tcPr>
            <w:tcW w:w="82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FBDC7" w14:textId="3ECB6295" w:rsidR="00F03168" w:rsidRDefault="00A65660" w:rsidP="00F63A6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2810370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F0316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4197" w:rsidRPr="00904197">
              <w:rPr>
                <w:rFonts w:asciiTheme="minorHAnsi" w:hAnsiTheme="minorHAnsi" w:cstheme="minorHAnsi"/>
                <w:sz w:val="22"/>
                <w:szCs w:val="22"/>
              </w:rPr>
              <w:t>Mild</w:t>
            </w:r>
            <w:r w:rsidR="0090419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530331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F0316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64D0" w:rsidRPr="003D64D0">
              <w:rPr>
                <w:rFonts w:asciiTheme="minorHAnsi" w:hAnsiTheme="minorHAnsi" w:cstheme="minorHAnsi"/>
                <w:sz w:val="22"/>
                <w:szCs w:val="22"/>
              </w:rPr>
              <w:t>Moderate</w:t>
            </w:r>
            <w:r w:rsidR="003D64D0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F031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88800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4743B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743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43B5" w:rsidRPr="004743B5">
              <w:rPr>
                <w:rFonts w:asciiTheme="minorHAnsi" w:hAnsiTheme="minorHAnsi" w:cstheme="minorHAnsi"/>
                <w:sz w:val="22"/>
                <w:szCs w:val="22"/>
              </w:rPr>
              <w:t>Severe</w:t>
            </w:r>
          </w:p>
        </w:tc>
      </w:tr>
      <w:tr w:rsidR="00FE2E21" w14:paraId="5F7D9417" w14:textId="77777777" w:rsidTr="00F160C3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2913770D" w14:textId="79CFAD10" w:rsidR="00FE2E21" w:rsidRPr="00B15C14" w:rsidRDefault="00B15C14" w:rsidP="00B15C14">
            <w:pPr>
              <w:rPr>
                <w:rFonts w:asciiTheme="minorHAnsi" w:hAnsiTheme="minorHAnsi"/>
                <w:b/>
                <w:bCs/>
              </w:rPr>
            </w:pPr>
            <w:r w:rsidRPr="00B15C14">
              <w:rPr>
                <w:rFonts w:asciiTheme="minorHAnsi" w:hAnsiTheme="minorHAnsi"/>
                <w:b/>
                <w:bCs/>
              </w:rPr>
              <w:t>Is the event due to progression of underlying disease</w:t>
            </w:r>
            <w:r w:rsidR="00FB0EF6">
              <w:rPr>
                <w:rFonts w:asciiTheme="minorHAnsi" w:hAnsiTheme="minorHAnsi"/>
                <w:b/>
                <w:bCs/>
              </w:rPr>
              <w:t>?</w:t>
            </w:r>
          </w:p>
        </w:tc>
        <w:tc>
          <w:tcPr>
            <w:tcW w:w="82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84F0D" w14:textId="64F12784" w:rsidR="00FE2E21" w:rsidRDefault="00A65660" w:rsidP="00D102F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1641567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D102F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102F8">
              <w:rPr>
                <w:rFonts w:asciiTheme="minorHAnsi" w:hAnsiTheme="minorHAnsi" w:cstheme="minorHAnsi"/>
                <w:sz w:val="22"/>
                <w:szCs w:val="22"/>
              </w:rPr>
              <w:t xml:space="preserve"> Yes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41059199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D102F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102F8">
              <w:rPr>
                <w:rFonts w:asciiTheme="minorHAnsi" w:hAnsiTheme="minorHAnsi" w:cstheme="minorHAnsi"/>
                <w:sz w:val="22"/>
                <w:szCs w:val="22"/>
              </w:rPr>
              <w:t xml:space="preserve"> No   </w:t>
            </w:r>
          </w:p>
        </w:tc>
      </w:tr>
      <w:tr w:rsidR="00A009AF" w14:paraId="2A51E1B9" w14:textId="77777777" w:rsidTr="00F160C3"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</w:tcPr>
          <w:p w14:paraId="6FA7258C" w14:textId="64EADB05" w:rsidR="00A009AF" w:rsidRPr="00826B19" w:rsidRDefault="00A009AF" w:rsidP="00BC763B">
            <w:pPr>
              <w:rPr>
                <w:rFonts w:asciiTheme="minorHAnsi" w:hAnsiTheme="minorHAnsi"/>
                <w:b/>
                <w:bCs/>
              </w:rPr>
            </w:pPr>
            <w:r w:rsidRPr="00826B19">
              <w:rPr>
                <w:rFonts w:asciiTheme="minorHAnsi" w:hAnsiTheme="minorHAnsi"/>
                <w:b/>
                <w:bCs/>
              </w:rPr>
              <w:t>Is the event due to lack of efficacy of IMP?</w:t>
            </w:r>
          </w:p>
        </w:tc>
        <w:tc>
          <w:tcPr>
            <w:tcW w:w="3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7110C" w14:textId="132BA68C" w:rsidR="00A009AF" w:rsidRDefault="00A65660" w:rsidP="00826B19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892521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A009A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009AF">
              <w:rPr>
                <w:rFonts w:asciiTheme="minorHAnsi" w:hAnsiTheme="minorHAnsi" w:cstheme="minorHAnsi"/>
                <w:sz w:val="22"/>
                <w:szCs w:val="22"/>
              </w:rPr>
              <w:t xml:space="preserve"> Yes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9638298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A009A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009AF">
              <w:rPr>
                <w:rFonts w:asciiTheme="minorHAnsi" w:hAnsiTheme="minorHAnsi" w:cstheme="minorHAnsi"/>
                <w:sz w:val="22"/>
                <w:szCs w:val="22"/>
              </w:rPr>
              <w:t xml:space="preserve"> No   </w:t>
            </w:r>
          </w:p>
        </w:tc>
        <w:tc>
          <w:tcPr>
            <w:tcW w:w="2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6D37DDD" w14:textId="1E20CE88" w:rsidR="00A009AF" w:rsidRPr="00F160C3" w:rsidRDefault="00826B19" w:rsidP="00826B19">
            <w:pPr>
              <w:rPr>
                <w:rFonts w:asciiTheme="minorHAnsi" w:hAnsiTheme="minorHAnsi"/>
                <w:b/>
                <w:bCs/>
              </w:rPr>
            </w:pPr>
            <w:r w:rsidRPr="00F160C3">
              <w:rPr>
                <w:rFonts w:asciiTheme="minorHAnsi" w:hAnsiTheme="minorHAnsi"/>
                <w:b/>
                <w:bCs/>
                <w:sz w:val="20"/>
                <w:szCs w:val="20"/>
              </w:rPr>
              <w:t>If yes, indicate which IMP(s):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5B372" w14:textId="45609F7E" w:rsidR="00A009AF" w:rsidRDefault="00A009AF" w:rsidP="00BC763B">
            <w:pPr>
              <w:rPr>
                <w:rFonts w:asciiTheme="minorHAnsi" w:hAnsiTheme="minorHAnsi"/>
              </w:rPr>
            </w:pPr>
          </w:p>
        </w:tc>
      </w:tr>
    </w:tbl>
    <w:p w14:paraId="2501D790" w14:textId="77777777" w:rsidR="00183565" w:rsidRDefault="00183565" w:rsidP="00280C57">
      <w:pPr>
        <w:rPr>
          <w:rFonts w:asciiTheme="minorHAnsi" w:hAnsiTheme="minorHAnsi"/>
        </w:rPr>
      </w:pPr>
    </w:p>
    <w:tbl>
      <w:tblPr>
        <w:tblStyle w:val="TableGrid"/>
        <w:tblW w:w="10778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515"/>
        <w:gridCol w:w="994"/>
        <w:gridCol w:w="1546"/>
        <w:gridCol w:w="13"/>
        <w:gridCol w:w="709"/>
        <w:gridCol w:w="425"/>
        <w:gridCol w:w="1060"/>
        <w:gridCol w:w="282"/>
        <w:gridCol w:w="1233"/>
        <w:gridCol w:w="282"/>
        <w:gridCol w:w="826"/>
      </w:tblGrid>
      <w:tr w:rsidR="00B04225" w:rsidRPr="001916AD" w14:paraId="2665A516" w14:textId="77777777" w:rsidTr="00583EC4">
        <w:trPr>
          <w:trHeight w:val="500"/>
        </w:trPr>
        <w:tc>
          <w:tcPr>
            <w:tcW w:w="10778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36278D54" w14:textId="77777777" w:rsidR="00B04225" w:rsidRPr="001916AD" w:rsidRDefault="00B04225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>3. TRIAL TREATMENT</w:t>
            </w:r>
          </w:p>
        </w:tc>
      </w:tr>
      <w:tr w:rsidR="007912AE" w:rsidRPr="001916AD" w14:paraId="47873AF5" w14:textId="77777777" w:rsidTr="007912AE">
        <w:trPr>
          <w:trHeight w:val="443"/>
        </w:trPr>
        <w:tc>
          <w:tcPr>
            <w:tcW w:w="4402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47B011B" w14:textId="77777777" w:rsidR="00B04225" w:rsidRPr="008D7DC5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7DC5">
              <w:rPr>
                <w:rFonts w:asciiTheme="minorHAnsi" w:hAnsiTheme="minorHAnsi" w:cs="Arial"/>
                <w:b/>
                <w:sz w:val="22"/>
                <w:szCs w:val="22"/>
              </w:rPr>
              <w:t>Did participant receive IMP prior to SAE?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E6208F" w14:textId="17546A56" w:rsidR="00B04225" w:rsidRPr="00C94C91" w:rsidRDefault="00A65660" w:rsidP="007D57DE">
            <w:pPr>
              <w:ind w:right="-61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52771671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267672384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583EC4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B04225" w:rsidRPr="00C94C91">
              <w:rPr>
                <w:rFonts w:asciiTheme="minorHAnsi" w:hAnsiTheme="minorHAnsi" w:cs="Arial"/>
                <w:sz w:val="22"/>
                <w:szCs w:val="22"/>
              </w:rPr>
              <w:t xml:space="preserve">  Yes </w:t>
            </w:r>
          </w:p>
        </w:tc>
        <w:tc>
          <w:tcPr>
            <w:tcW w:w="4108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BC6D2" w14:textId="4C24FAAF" w:rsidR="00B04225" w:rsidRPr="00C94C91" w:rsidRDefault="00A65660" w:rsidP="007D57DE">
            <w:pPr>
              <w:ind w:right="34"/>
              <w:rPr>
                <w:rFonts w:asciiTheme="minorHAnsi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03261674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405995205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692951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B04225" w:rsidRPr="00C94C91">
              <w:rPr>
                <w:rFonts w:asciiTheme="minorHAnsi" w:hAnsiTheme="minorHAnsi" w:cs="Arial"/>
                <w:sz w:val="22"/>
                <w:szCs w:val="22"/>
              </w:rPr>
              <w:t xml:space="preserve">  No   </w:t>
            </w:r>
            <w:r w:rsidR="00B04225" w:rsidRPr="00C94C91">
              <w:rPr>
                <w:rFonts w:asciiTheme="minorHAnsi" w:hAnsiTheme="minorHAnsi" w:cs="Arial"/>
                <w:i/>
                <w:sz w:val="22"/>
                <w:szCs w:val="22"/>
              </w:rPr>
              <w:t>if no, please proceed to section 4</w:t>
            </w:r>
          </w:p>
        </w:tc>
      </w:tr>
      <w:tr w:rsidR="007912AE" w:rsidRPr="001916AD" w14:paraId="722BFFDB" w14:textId="77777777" w:rsidTr="007912AE">
        <w:trPr>
          <w:trHeight w:val="615"/>
        </w:trPr>
        <w:tc>
          <w:tcPr>
            <w:tcW w:w="340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9EDAC96" w14:textId="77777777" w:rsidR="00B04225" w:rsidRPr="00675B3B" w:rsidRDefault="00B04225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Name of trial IMP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1E02B955" w14:textId="77777777" w:rsidR="00B04225" w:rsidRPr="00675B3B" w:rsidRDefault="00B04225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Dose/</w:t>
            </w:r>
          </w:p>
          <w:p w14:paraId="698CA640" w14:textId="77777777" w:rsidR="00B04225" w:rsidRPr="00675B3B" w:rsidRDefault="00B04225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Schedule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3D2E42D" w14:textId="77777777" w:rsidR="00B04225" w:rsidRPr="00675B3B" w:rsidRDefault="00B04225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Route of Administration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C888702" w14:textId="77777777" w:rsidR="00B04225" w:rsidRPr="00675B3B" w:rsidRDefault="00B04225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13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CB050CF" w14:textId="77777777" w:rsidR="00B04225" w:rsidRPr="00675B3B" w:rsidRDefault="00B04225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End Date</w:t>
            </w:r>
          </w:p>
          <w:p w14:paraId="1319036C" w14:textId="77777777" w:rsidR="00B04225" w:rsidRPr="00675B3B" w:rsidRDefault="00B04225" w:rsidP="007D57DE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i/>
                <w:sz w:val="20"/>
                <w:szCs w:val="20"/>
              </w:rPr>
              <w:t>Tick box if ongoing</w:t>
            </w:r>
          </w:p>
        </w:tc>
        <w:tc>
          <w:tcPr>
            <w:tcW w:w="23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41A50134" w14:textId="77777777" w:rsidR="00B04225" w:rsidRPr="00675B3B" w:rsidRDefault="00B04225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Is SAE causally related to IMP?</w:t>
            </w:r>
          </w:p>
        </w:tc>
      </w:tr>
      <w:tr w:rsidR="007912AE" w:rsidRPr="001916AD" w14:paraId="66D48D4E" w14:textId="77777777" w:rsidTr="007912AE">
        <w:trPr>
          <w:trHeight w:val="486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357D7" w14:textId="77777777" w:rsidR="00B04225" w:rsidRPr="001916AD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A082" w14:textId="77777777" w:rsidR="00B04225" w:rsidRPr="001916AD" w:rsidRDefault="00B04225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3670E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5707" w14:textId="77777777" w:rsidR="00B04225" w:rsidRPr="001916AD" w:rsidRDefault="00B04225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8AAAA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483729" w14:textId="77777777" w:rsidR="00B04225" w:rsidRPr="001033C9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784992872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37741432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10792665" w14:textId="451DF3E6" w:rsidR="00B04225" w:rsidRPr="001033C9" w:rsidRDefault="00A6566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56533597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83EC4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2A5F8" w14:textId="5D1E60FE" w:rsidR="00B04225" w:rsidRPr="001033C9" w:rsidRDefault="00A6566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267788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-972283615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88722253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0422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04225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762173871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09493923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5065D430" w14:textId="37F0D755" w:rsidR="00B04225" w:rsidRPr="001033C9" w:rsidRDefault="00A6566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73986884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0422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A1F02" w14:textId="77777777" w:rsidR="00B04225" w:rsidRPr="001033C9" w:rsidRDefault="00B04225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7912AE" w:rsidRPr="001916AD" w14:paraId="23AD71DA" w14:textId="77777777" w:rsidTr="007912AE">
        <w:trPr>
          <w:trHeight w:val="500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DD3AA" w14:textId="77777777" w:rsidR="00B04225" w:rsidRPr="001916AD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DCA91" w14:textId="77777777" w:rsidR="00B04225" w:rsidRPr="001916AD" w:rsidRDefault="00B04225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0428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93716" w14:textId="77777777" w:rsidR="00B04225" w:rsidRPr="001916AD" w:rsidRDefault="00B04225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4EEA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72DAA" w14:textId="77777777" w:rsidR="00B04225" w:rsidRPr="001033C9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487016324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319924735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282FB79D" w14:textId="76659B4B" w:rsidR="00B04225" w:rsidRPr="001033C9" w:rsidRDefault="00A6566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72351565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92951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3C83E" w14:textId="5392953B" w:rsidR="00B04225" w:rsidRPr="001033C9" w:rsidRDefault="00A6566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57981275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417681190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23461852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92951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04225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073466864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43108641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2B45D3EF" w14:textId="42065728" w:rsidR="00B04225" w:rsidRPr="001033C9" w:rsidRDefault="00A6566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04899359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92951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03065" w14:textId="77777777" w:rsidR="00B04225" w:rsidRPr="001033C9" w:rsidRDefault="00B04225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7912AE" w:rsidRPr="001916AD" w14:paraId="603AAB70" w14:textId="77777777" w:rsidTr="007912AE">
        <w:trPr>
          <w:trHeight w:val="500"/>
        </w:trPr>
        <w:tc>
          <w:tcPr>
            <w:tcW w:w="8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585E5" w14:textId="77777777" w:rsidR="00B04225" w:rsidRPr="001916AD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E89E5" w14:textId="77777777" w:rsidR="00B04225" w:rsidRPr="001916AD" w:rsidRDefault="00B04225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CD8A7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05CED" w14:textId="77777777" w:rsidR="00B04225" w:rsidRPr="001916AD" w:rsidRDefault="00B04225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DD45" w14:textId="77777777" w:rsidR="00B04225" w:rsidRPr="001916AD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55A6C91" w14:textId="77777777" w:rsidR="00B04225" w:rsidRPr="001033C9" w:rsidRDefault="00B04225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162167992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58155415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12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2903E1FA" w14:textId="55918AE4" w:rsidR="00B04225" w:rsidRPr="001033C9" w:rsidRDefault="00A6566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77061523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0422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0EB7F" w14:textId="7EE4B620" w:rsidR="00B04225" w:rsidRPr="001033C9" w:rsidRDefault="00A6566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65066433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2121175086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8828933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04225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04225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618538711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18968412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12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5F57190A" w14:textId="4DA93A5D" w:rsidR="00B04225" w:rsidRPr="001033C9" w:rsidRDefault="00A6566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40727358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04225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686D6D" w14:textId="77777777" w:rsidR="00B04225" w:rsidRPr="001033C9" w:rsidRDefault="00B04225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B04225" w:rsidRPr="001916AD" w14:paraId="17D16E56" w14:textId="77777777" w:rsidTr="007912AE">
        <w:trPr>
          <w:trHeight w:val="782"/>
        </w:trPr>
        <w:tc>
          <w:tcPr>
            <w:tcW w:w="340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5CFD469" w14:textId="77777777" w:rsidR="00B04225" w:rsidRPr="00410EA3" w:rsidRDefault="00B04225" w:rsidP="00825803">
            <w:pPr>
              <w:ind w:right="3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EA3">
              <w:rPr>
                <w:rFonts w:asciiTheme="minorHAnsi" w:hAnsiTheme="minorHAnsi" w:cs="Arial"/>
                <w:b/>
                <w:sz w:val="20"/>
                <w:szCs w:val="20"/>
              </w:rPr>
              <w:t>Rationale for causality assessment:</w:t>
            </w:r>
          </w:p>
          <w:p w14:paraId="51148920" w14:textId="77777777" w:rsidR="00B04225" w:rsidRPr="00583EC4" w:rsidRDefault="00B04225" w:rsidP="007D57DE">
            <w:pPr>
              <w:ind w:right="34"/>
              <w:rPr>
                <w:rFonts w:asciiTheme="minorHAnsi" w:hAnsiTheme="minorHAnsi" w:cs="Arial"/>
                <w:b/>
                <w:color w:val="FF0000"/>
                <w:sz w:val="16"/>
                <w:szCs w:val="18"/>
              </w:rPr>
            </w:pPr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The causality assessment (and expectedness if required) has to be made using the event / symptom mentioned in the </w:t>
            </w:r>
            <w:proofErr w:type="gramStart"/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Diagnosis</w:t>
            </w:r>
            <w:proofErr w:type="gramEnd"/>
            <w:r w:rsidRPr="00583EC4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 box</w:t>
            </w:r>
          </w:p>
        </w:tc>
        <w:tc>
          <w:tcPr>
            <w:tcW w:w="737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D6752" w14:textId="77777777" w:rsidR="00B04225" w:rsidRPr="001916AD" w:rsidRDefault="00B04225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825803" w:rsidRPr="001916AD" w14:paraId="263D1F69" w14:textId="77777777" w:rsidTr="008D7DC5">
        <w:trPr>
          <w:trHeight w:val="381"/>
        </w:trPr>
        <w:tc>
          <w:tcPr>
            <w:tcW w:w="10778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46877F" w:themeFill="accent4"/>
            <w:vAlign w:val="center"/>
          </w:tcPr>
          <w:p w14:paraId="58829FE6" w14:textId="77777777" w:rsidR="00B04225" w:rsidRPr="001916AD" w:rsidRDefault="00B04225" w:rsidP="007D57DE">
            <w:pPr>
              <w:ind w:right="34"/>
              <w:jc w:val="center"/>
              <w:rPr>
                <w:rFonts w:asciiTheme="minorHAnsi" w:hAnsiTheme="minorHAnsi" w:cs="Arial"/>
                <w:color w:val="44546A" w:themeColor="text2"/>
                <w:sz w:val="18"/>
                <w:szCs w:val="18"/>
              </w:rPr>
            </w:pP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 xml:space="preserve">The section below must only be completed when the SAE is 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  <w:u w:val="single"/>
              </w:rPr>
              <w:t>POSSIBLY RELATED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 xml:space="preserve"> to the IMP</w:t>
            </w:r>
          </w:p>
        </w:tc>
      </w:tr>
      <w:tr w:rsidR="00B04225" w:rsidRPr="001916AD" w14:paraId="70E24378" w14:textId="77777777" w:rsidTr="007912AE">
        <w:trPr>
          <w:trHeight w:val="328"/>
        </w:trPr>
        <w:tc>
          <w:tcPr>
            <w:tcW w:w="340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1EAC55B" w14:textId="77777777" w:rsidR="00B04225" w:rsidRPr="005C6A0B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C6A0B">
              <w:rPr>
                <w:rFonts w:asciiTheme="minorHAnsi" w:hAnsiTheme="minorHAnsi" w:cs="Arial"/>
                <w:b/>
                <w:sz w:val="20"/>
                <w:szCs w:val="20"/>
              </w:rPr>
              <w:t>Expectedness: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6A1EF19" w14:textId="47D2698E" w:rsidR="00B04225" w:rsidRPr="00732C96" w:rsidRDefault="00A65660" w:rsidP="007D57DE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242915088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2063513074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187403166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32C96" w:rsidRPr="00732C96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04225" w:rsidRPr="00732C96">
              <w:rPr>
                <w:rFonts w:asciiTheme="minorHAnsi" w:hAnsiTheme="minorHAnsi" w:cs="Arial"/>
                <w:sz w:val="20"/>
                <w:szCs w:val="20"/>
              </w:rPr>
              <w:t xml:space="preserve"> Expected</w:t>
            </w:r>
          </w:p>
        </w:tc>
        <w:tc>
          <w:tcPr>
            <w:tcW w:w="4830" w:type="dxa"/>
            <w:gridSpan w:val="8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D5E9761" w14:textId="77777777" w:rsidR="00B04225" w:rsidRPr="00732C96" w:rsidRDefault="00B04225" w:rsidP="007D57DE">
            <w:pPr>
              <w:ind w:right="34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732C96">
              <w:rPr>
                <w:rFonts w:asciiTheme="minorHAnsi" w:hAnsiTheme="minorHAnsi" w:cs="Arial"/>
                <w:i/>
                <w:sz w:val="16"/>
                <w:szCs w:val="16"/>
              </w:rPr>
              <w:t>the reaction is consistent with the toxicity of the trial drug as listed in the Reference Safety Information (RSI) contained in the SPC or IB</w:t>
            </w:r>
          </w:p>
        </w:tc>
      </w:tr>
      <w:tr w:rsidR="00B04225" w:rsidRPr="001916AD" w14:paraId="364C6F60" w14:textId="77777777" w:rsidTr="007912AE">
        <w:trPr>
          <w:trHeight w:val="383"/>
        </w:trPr>
        <w:tc>
          <w:tcPr>
            <w:tcW w:w="340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3434DA1" w14:textId="77777777" w:rsidR="00B04225" w:rsidRPr="005C6A0B" w:rsidRDefault="00B04225" w:rsidP="007D57DE">
            <w:pPr>
              <w:ind w:right="31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805D6DB" w14:textId="562260E5" w:rsidR="00B04225" w:rsidRPr="00732C96" w:rsidRDefault="00A65660" w:rsidP="007D57DE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492703067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23482928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142860888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92951" w:rsidRPr="00732C96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B04225" w:rsidRPr="00732C96">
              <w:rPr>
                <w:rFonts w:asciiTheme="minorHAnsi" w:hAnsiTheme="minorHAnsi" w:cs="Arial"/>
                <w:sz w:val="20"/>
                <w:szCs w:val="20"/>
              </w:rPr>
              <w:t xml:space="preserve"> Unexpected</w:t>
            </w:r>
          </w:p>
        </w:tc>
        <w:tc>
          <w:tcPr>
            <w:tcW w:w="483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3106055" w14:textId="77777777" w:rsidR="00B04225" w:rsidRPr="00732C96" w:rsidRDefault="00B04225" w:rsidP="007D57DE">
            <w:pPr>
              <w:ind w:right="34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732C96">
              <w:rPr>
                <w:rFonts w:asciiTheme="minorHAnsi" w:hAnsiTheme="minorHAnsi" w:cs="Arial"/>
                <w:i/>
                <w:sz w:val="16"/>
                <w:szCs w:val="16"/>
              </w:rPr>
              <w:t xml:space="preserve">the reaction is </w:t>
            </w:r>
            <w:r w:rsidRPr="00732C96">
              <w:rPr>
                <w:rFonts w:asciiTheme="minorHAnsi" w:hAnsiTheme="minorHAnsi" w:cs="Arial"/>
                <w:b/>
                <w:i/>
                <w:sz w:val="16"/>
                <w:szCs w:val="16"/>
                <w:u w:val="single"/>
              </w:rPr>
              <w:t xml:space="preserve">not </w:t>
            </w:r>
            <w:r w:rsidRPr="00732C96">
              <w:rPr>
                <w:rFonts w:asciiTheme="minorHAnsi" w:hAnsiTheme="minorHAnsi" w:cs="Arial"/>
                <w:i/>
                <w:sz w:val="16"/>
                <w:szCs w:val="16"/>
              </w:rPr>
              <w:t>consistent with the toxicity as listed in the Reference Safety Information (RSI) contained in the SPC or IB</w:t>
            </w:r>
          </w:p>
        </w:tc>
      </w:tr>
      <w:tr w:rsidR="00B04225" w:rsidRPr="001916AD" w14:paraId="58DC9952" w14:textId="77777777" w:rsidTr="007912AE">
        <w:trPr>
          <w:trHeight w:val="448"/>
        </w:trPr>
        <w:tc>
          <w:tcPr>
            <w:tcW w:w="340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D598F31" w14:textId="77777777" w:rsidR="00B04225" w:rsidRPr="005C6A0B" w:rsidRDefault="00B04225" w:rsidP="00DF3644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C6A0B">
              <w:rPr>
                <w:rFonts w:asciiTheme="minorHAnsi" w:hAnsiTheme="minorHAnsi" w:cs="Arial"/>
                <w:b/>
                <w:sz w:val="20"/>
                <w:szCs w:val="20"/>
              </w:rPr>
              <w:t>Version and/or date* of IB or SPC containing the RSI used to assess expectedness:</w:t>
            </w:r>
          </w:p>
        </w:tc>
        <w:tc>
          <w:tcPr>
            <w:tcW w:w="737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FD7120E" w14:textId="77777777" w:rsidR="00B04225" w:rsidRPr="001916AD" w:rsidRDefault="00B04225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04225" w:rsidRPr="001916AD" w14:paraId="49669114" w14:textId="77777777" w:rsidTr="007912AE">
        <w:trPr>
          <w:trHeight w:val="313"/>
        </w:trPr>
        <w:tc>
          <w:tcPr>
            <w:tcW w:w="340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1F2D0C2" w14:textId="77777777" w:rsidR="00B04225" w:rsidRPr="001916AD" w:rsidRDefault="00B04225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37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B3F6084" w14:textId="77777777" w:rsidR="00B04225" w:rsidRPr="00732C96" w:rsidRDefault="00B04225" w:rsidP="007D57DE">
            <w:pPr>
              <w:ind w:right="34"/>
              <w:rPr>
                <w:rFonts w:asciiTheme="minorHAnsi" w:hAnsiTheme="minorHAnsi" w:cs="Arial"/>
                <w:sz w:val="16"/>
                <w:szCs w:val="20"/>
              </w:rPr>
            </w:pPr>
            <w:r w:rsidRPr="00732C96">
              <w:rPr>
                <w:rFonts w:asciiTheme="minorHAnsi" w:hAnsiTheme="minorHAnsi" w:cs="Arial"/>
                <w:sz w:val="16"/>
                <w:szCs w:val="20"/>
              </w:rPr>
              <w:t xml:space="preserve">* </w:t>
            </w:r>
            <w:proofErr w:type="gramStart"/>
            <w:r w:rsidRPr="00732C96">
              <w:rPr>
                <w:rFonts w:asciiTheme="minorHAnsi" w:hAnsiTheme="minorHAnsi" w:cs="Arial"/>
                <w:sz w:val="16"/>
                <w:szCs w:val="20"/>
              </w:rPr>
              <w:t>for</w:t>
            </w:r>
            <w:proofErr w:type="gramEnd"/>
            <w:r w:rsidRPr="00732C96">
              <w:rPr>
                <w:rFonts w:asciiTheme="minorHAnsi" w:hAnsiTheme="minorHAnsi" w:cs="Arial"/>
                <w:sz w:val="16"/>
                <w:szCs w:val="20"/>
              </w:rPr>
              <w:t xml:space="preserve"> SPCs ‘date’ refers to ‘Date of revision of text’ as indicated near the end of the document</w:t>
            </w:r>
          </w:p>
        </w:tc>
      </w:tr>
      <w:tr w:rsidR="00B04225" w:rsidRPr="001916AD" w14:paraId="67FBAFF8" w14:textId="77777777" w:rsidTr="007912AE">
        <w:trPr>
          <w:trHeight w:val="943"/>
        </w:trPr>
        <w:tc>
          <w:tcPr>
            <w:tcW w:w="340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ED8801B" w14:textId="4C582B17" w:rsidR="00B04225" w:rsidRPr="001916AD" w:rsidRDefault="00B04225" w:rsidP="00732C96">
            <w:pPr>
              <w:ind w:right="31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32C96">
              <w:rPr>
                <w:rFonts w:asciiTheme="minorHAnsi" w:hAnsiTheme="minorHAnsi" w:cs="Arial"/>
                <w:b/>
                <w:sz w:val="20"/>
                <w:szCs w:val="20"/>
              </w:rPr>
              <w:t>Rational</w:t>
            </w:r>
            <w:r w:rsidRPr="00732C96">
              <w:rPr>
                <w:rFonts w:asciiTheme="minorHAnsi" w:hAnsiTheme="minorHAnsi" w:cs="Arial"/>
                <w:b/>
                <w:sz w:val="20"/>
                <w:szCs w:val="20"/>
                <w:shd w:val="clear" w:color="auto" w:fill="D6EAE7" w:themeFill="accent4" w:themeFillTint="33"/>
              </w:rPr>
              <w:t>e for expectedness</w:t>
            </w:r>
            <w:r w:rsidR="00732C96" w:rsidRPr="00732C96">
              <w:rPr>
                <w:rFonts w:asciiTheme="minorHAnsi" w:hAnsiTheme="minorHAnsi" w:cs="Arial"/>
                <w:b/>
                <w:sz w:val="20"/>
                <w:szCs w:val="20"/>
                <w:shd w:val="clear" w:color="auto" w:fill="D6EAE7" w:themeFill="accent4" w:themeFillTint="33"/>
              </w:rPr>
              <w:t xml:space="preserve"> </w:t>
            </w:r>
            <w:r w:rsidRPr="00732C96">
              <w:rPr>
                <w:rFonts w:asciiTheme="minorHAnsi" w:hAnsiTheme="minorHAnsi" w:cs="Arial"/>
                <w:b/>
                <w:sz w:val="20"/>
                <w:szCs w:val="20"/>
                <w:shd w:val="clear" w:color="auto" w:fill="D6EAE7" w:themeFill="accent4" w:themeFillTint="33"/>
              </w:rPr>
              <w:t>assessment:</w:t>
            </w:r>
          </w:p>
        </w:tc>
        <w:tc>
          <w:tcPr>
            <w:tcW w:w="737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795D3" w14:textId="77777777" w:rsidR="00B04225" w:rsidRPr="001916AD" w:rsidRDefault="00B04225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1171F" w:rsidRPr="001916AD" w14:paraId="0A186972" w14:textId="77777777" w:rsidTr="00A65660">
        <w:trPr>
          <w:trHeight w:val="296"/>
        </w:trPr>
        <w:tc>
          <w:tcPr>
            <w:tcW w:w="10778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F1B7FB" w:themeFill="accent3" w:themeFillTint="33"/>
            <w:vAlign w:val="center"/>
          </w:tcPr>
          <w:p w14:paraId="041DE64A" w14:textId="0F5A52E5" w:rsidR="0071171F" w:rsidRPr="001916AD" w:rsidRDefault="0071171F" w:rsidP="00A65660">
            <w:pPr>
              <w:ind w:right="34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 xml:space="preserve">TO BE COMPLETED FOR </w:t>
            </w:r>
            <w:r w:rsidR="00981F1C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DOUBLE-BLIND</w:t>
            </w:r>
            <w:r w:rsidR="007F56BA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ED</w:t>
            </w:r>
            <w:r w:rsidRPr="00A65660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 xml:space="preserve"> TRIALS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ONLY:</w:t>
            </w:r>
          </w:p>
        </w:tc>
      </w:tr>
      <w:tr w:rsidR="00624A9F" w:rsidRPr="001916AD" w14:paraId="7C64E8D7" w14:textId="77777777" w:rsidTr="00A65660">
        <w:trPr>
          <w:trHeight w:val="943"/>
        </w:trPr>
        <w:tc>
          <w:tcPr>
            <w:tcW w:w="340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2E0B2" w14:textId="77777777" w:rsidR="00624A9F" w:rsidRDefault="00D7625A" w:rsidP="00732C96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Could the SAE be possibly related to the Placebo</w:t>
            </w:r>
            <w:r w:rsidR="00FF4D6A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  <w:p w14:paraId="217A43A1" w14:textId="0773AD2C" w:rsidR="00FF4D6A" w:rsidRPr="00A65660" w:rsidRDefault="00FF4D6A" w:rsidP="00732C96">
            <w:pPr>
              <w:ind w:right="31"/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  <w:r w:rsidRPr="00A65660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(e.g. reaction due to an excipient or impurity)</w:t>
            </w:r>
          </w:p>
        </w:tc>
        <w:tc>
          <w:tcPr>
            <w:tcW w:w="737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5871FF" w14:textId="77777777" w:rsidR="00624A9F" w:rsidRPr="00A65660" w:rsidRDefault="00A65660" w:rsidP="007D57DE">
            <w:p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207752323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707A45" w:rsidRPr="00A65660">
                  <w:rPr>
                    <w:rFonts w:ascii="MS Gothic" w:eastAsia="MS Gothic" w:hAnsi="MS Gothic" w:cstheme="minorHAns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07A45" w:rsidRPr="00A656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   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00111402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707A45" w:rsidRPr="00A65660">
                  <w:rPr>
                    <w:rFonts w:ascii="MS Gothic" w:eastAsia="MS Gothic" w:hAnsi="MS Gothic" w:cstheme="minorHAns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07A45" w:rsidRPr="00A656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   </w:t>
            </w:r>
          </w:p>
          <w:p w14:paraId="6FA67FA3" w14:textId="4E8EA798" w:rsidR="00707A45" w:rsidRPr="00A65660" w:rsidRDefault="00707A45" w:rsidP="007D57DE">
            <w:pPr>
              <w:ind w:right="34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566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If yes: Please provide the rational</w:t>
            </w:r>
            <w:r w:rsidR="00DE01B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</w:t>
            </w:r>
            <w:r w:rsidRPr="00A6566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for causality </w:t>
            </w:r>
            <w:r w:rsidR="00876C4F" w:rsidRPr="00A6566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assessment, </w:t>
            </w:r>
            <w:r w:rsidRPr="00A6566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expectedness assessment </w:t>
            </w:r>
            <w:r w:rsidR="00876C4F" w:rsidRPr="00A6566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and rationale </w:t>
            </w:r>
            <w:r w:rsidR="00F80F69" w:rsidRPr="00A6566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for the expectedness</w:t>
            </w:r>
            <w:r w:rsidR="002C533C" w:rsidRPr="00A6566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assessment </w:t>
            </w:r>
            <w:r w:rsidRPr="00A6566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below </w:t>
            </w:r>
            <w:r w:rsidR="002C533C" w:rsidRPr="00A6566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with</w:t>
            </w:r>
            <w:r w:rsidRPr="00A6566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the </w:t>
            </w:r>
            <w:r w:rsidR="00C0643A" w:rsidRPr="00A6566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version/date of the IB/RSI used to make the expectedness assessment:</w:t>
            </w:r>
          </w:p>
          <w:p w14:paraId="58DF52F7" w14:textId="77777777" w:rsidR="00C0643A" w:rsidRDefault="00C0643A" w:rsidP="007D57DE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8145F0" w14:textId="617B790A" w:rsidR="00C0643A" w:rsidRPr="001916AD" w:rsidRDefault="00C0643A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2B72055" w14:textId="77777777" w:rsidR="001617AE" w:rsidRDefault="001617AE" w:rsidP="00280C57">
      <w:pPr>
        <w:rPr>
          <w:rFonts w:asciiTheme="minorHAnsi" w:hAnsiTheme="minorHAnsi"/>
        </w:rPr>
      </w:pPr>
    </w:p>
    <w:tbl>
      <w:tblPr>
        <w:tblStyle w:val="TableGrid"/>
        <w:tblW w:w="10778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657"/>
        <w:gridCol w:w="1175"/>
        <w:gridCol w:w="1223"/>
        <w:gridCol w:w="284"/>
        <w:gridCol w:w="12"/>
        <w:gridCol w:w="1086"/>
        <w:gridCol w:w="825"/>
        <w:gridCol w:w="282"/>
        <w:gridCol w:w="1233"/>
        <w:gridCol w:w="282"/>
        <w:gridCol w:w="826"/>
      </w:tblGrid>
      <w:tr w:rsidR="00CD4879" w:rsidRPr="001916AD" w14:paraId="56AE6601" w14:textId="77777777" w:rsidTr="002D5D5A">
        <w:trPr>
          <w:trHeight w:val="500"/>
        </w:trPr>
        <w:tc>
          <w:tcPr>
            <w:tcW w:w="10778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5D7B1A57" w14:textId="410F2B03" w:rsidR="00CD4879" w:rsidRPr="001916AD" w:rsidRDefault="00CE07F3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>4. NON-INVESTIGATIONAL MEDICINAL PRODUCTS (NIMPs)</w:t>
            </w:r>
          </w:p>
        </w:tc>
      </w:tr>
      <w:tr w:rsidR="00CD4879" w:rsidRPr="001916AD" w14:paraId="59289B0E" w14:textId="77777777" w:rsidTr="002D5D5A">
        <w:trPr>
          <w:trHeight w:val="615"/>
        </w:trPr>
        <w:tc>
          <w:tcPr>
            <w:tcW w:w="472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B8C0B80" w14:textId="01F94C35" w:rsidR="00CD4879" w:rsidRPr="001916AD" w:rsidRDefault="002D5D5A" w:rsidP="002D5D5A">
            <w:pPr>
              <w:ind w:right="3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2D5D5A">
              <w:rPr>
                <w:rFonts w:asciiTheme="minorHAnsi" w:hAnsiTheme="minorHAnsi" w:cs="Arial"/>
                <w:b/>
                <w:sz w:val="20"/>
                <w:szCs w:val="20"/>
              </w:rPr>
              <w:t>Are there any additional medications used as part of the protocol (e.g. rescue/escape medications)?</w:t>
            </w:r>
          </w:p>
        </w:tc>
        <w:tc>
          <w:tcPr>
            <w:tcW w:w="15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A23738" w14:textId="77777777" w:rsidR="00CD4879" w:rsidRPr="00C94C91" w:rsidRDefault="00A65660" w:rsidP="007D57DE">
            <w:pPr>
              <w:ind w:right="-61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527898386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433525313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CD4879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D4879" w:rsidRPr="00C94C91">
              <w:rPr>
                <w:rFonts w:asciiTheme="minorHAnsi" w:hAnsiTheme="minorHAnsi" w:cs="Arial"/>
                <w:sz w:val="22"/>
                <w:szCs w:val="22"/>
              </w:rPr>
              <w:t xml:space="preserve">  Yes </w:t>
            </w:r>
          </w:p>
        </w:tc>
        <w:tc>
          <w:tcPr>
            <w:tcW w:w="453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D33C9" w14:textId="78B88196" w:rsidR="00CD4879" w:rsidRPr="00C94C91" w:rsidRDefault="00A65660" w:rsidP="007D57DE">
            <w:pPr>
              <w:ind w:right="34"/>
              <w:rPr>
                <w:rFonts w:asciiTheme="minorHAnsi" w:hAnsiTheme="minorHAnsi"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348838414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06780276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CD4879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D4879" w:rsidRPr="00C94C91">
              <w:rPr>
                <w:rFonts w:asciiTheme="minorHAnsi" w:hAnsiTheme="minorHAnsi" w:cs="Arial"/>
                <w:sz w:val="22"/>
                <w:szCs w:val="22"/>
              </w:rPr>
              <w:t xml:space="preserve">  No   </w:t>
            </w:r>
            <w:r w:rsidR="00CD4879" w:rsidRPr="00C94C91">
              <w:rPr>
                <w:rFonts w:asciiTheme="minorHAnsi" w:hAnsiTheme="minorHAnsi" w:cs="Arial"/>
                <w:i/>
                <w:sz w:val="22"/>
                <w:szCs w:val="22"/>
              </w:rPr>
              <w:t xml:space="preserve">if no, please proceed to section </w:t>
            </w:r>
            <w:r w:rsidR="002D5D5A">
              <w:rPr>
                <w:rFonts w:asciiTheme="minorHAnsi" w:hAnsiTheme="minorHAnsi" w:cs="Arial"/>
                <w:i/>
                <w:sz w:val="22"/>
                <w:szCs w:val="22"/>
              </w:rPr>
              <w:t>5</w:t>
            </w:r>
          </w:p>
        </w:tc>
      </w:tr>
      <w:tr w:rsidR="00CD4879" w:rsidRPr="001916AD" w14:paraId="7AEE53AB" w14:textId="77777777" w:rsidTr="002D5D5A">
        <w:trPr>
          <w:trHeight w:val="615"/>
        </w:trPr>
        <w:tc>
          <w:tcPr>
            <w:tcW w:w="355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5D15DA7" w14:textId="010917CB" w:rsidR="00CD4879" w:rsidRPr="00675B3B" w:rsidRDefault="00CD4879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 xml:space="preserve">Name of trial </w:t>
            </w:r>
            <w:r w:rsidR="00B60914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IMP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4C0282EB" w14:textId="77777777" w:rsidR="00CD4879" w:rsidRPr="00675B3B" w:rsidRDefault="00CD4879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Dose/</w:t>
            </w:r>
          </w:p>
          <w:p w14:paraId="17655481" w14:textId="77777777" w:rsidR="00CD4879" w:rsidRPr="00675B3B" w:rsidRDefault="00CD4879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Schedule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5679841" w14:textId="77777777" w:rsidR="00CD4879" w:rsidRPr="00675B3B" w:rsidRDefault="00CD4879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Route of Administration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1248C2B8" w14:textId="77777777" w:rsidR="00CD4879" w:rsidRPr="00675B3B" w:rsidRDefault="00CD4879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11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C62BCCD" w14:textId="77777777" w:rsidR="00CD4879" w:rsidRPr="00675B3B" w:rsidRDefault="00CD4879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End Date</w:t>
            </w:r>
          </w:p>
          <w:p w14:paraId="42F1C18A" w14:textId="77777777" w:rsidR="00CD4879" w:rsidRPr="00675B3B" w:rsidRDefault="00CD4879" w:rsidP="007D57DE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i/>
                <w:sz w:val="20"/>
                <w:szCs w:val="20"/>
              </w:rPr>
              <w:t>Tick box if ongoing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4F9AA665" w14:textId="54E28935" w:rsidR="00CD4879" w:rsidRPr="00675B3B" w:rsidRDefault="00CD4879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 xml:space="preserve">Is SAE causally related to </w:t>
            </w:r>
            <w:r w:rsidR="00B60914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Pr="00675B3B">
              <w:rPr>
                <w:rFonts w:asciiTheme="minorHAnsi" w:hAnsiTheme="minorHAnsi" w:cs="Arial"/>
                <w:b/>
                <w:sz w:val="20"/>
                <w:szCs w:val="20"/>
              </w:rPr>
              <w:t>IMP?</w:t>
            </w:r>
          </w:p>
        </w:tc>
      </w:tr>
      <w:tr w:rsidR="00CD4879" w:rsidRPr="001916AD" w14:paraId="52F271B6" w14:textId="77777777" w:rsidTr="002D5D5A">
        <w:trPr>
          <w:trHeight w:val="486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CC54D" w14:textId="77777777" w:rsidR="00CD4879" w:rsidRPr="001916AD" w:rsidRDefault="00CD4879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9F052" w14:textId="77777777" w:rsidR="00CD4879" w:rsidRPr="001916AD" w:rsidRDefault="00CD4879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528FE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282BF" w14:textId="77777777" w:rsidR="00CD4879" w:rsidRPr="001916AD" w:rsidRDefault="00CD4879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EB77F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326260" w14:textId="77777777" w:rsidR="00CD4879" w:rsidRPr="001033C9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963807077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00639196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49F4AB2E" w14:textId="77777777" w:rsidR="00CD4879" w:rsidRPr="001033C9" w:rsidRDefault="00A6566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132500543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D4879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7E74A" w14:textId="77777777" w:rsidR="00CD4879" w:rsidRPr="001033C9" w:rsidRDefault="00A6566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78368545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662512937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33484825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D4879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D4879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1933423889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7391877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2950EB15" w14:textId="77777777" w:rsidR="00CD4879" w:rsidRPr="001033C9" w:rsidRDefault="00A6566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56707832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D4879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75F5F" w14:textId="77777777" w:rsidR="00CD4879" w:rsidRPr="001033C9" w:rsidRDefault="00CD4879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D4879" w:rsidRPr="001916AD" w14:paraId="70174EE9" w14:textId="77777777" w:rsidTr="002D5D5A">
        <w:trPr>
          <w:trHeight w:val="50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147C8" w14:textId="77777777" w:rsidR="00CD4879" w:rsidRPr="001916AD" w:rsidRDefault="00CD4879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B9660" w14:textId="77777777" w:rsidR="00CD4879" w:rsidRPr="001916AD" w:rsidRDefault="00CD4879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4CF18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ACFB" w14:textId="77777777" w:rsidR="00CD4879" w:rsidRPr="001916AD" w:rsidRDefault="00CD4879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DC3D1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FE1053" w14:textId="77777777" w:rsidR="00CD4879" w:rsidRPr="001033C9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941187615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19718526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00C53379" w14:textId="77777777" w:rsidR="00CD4879" w:rsidRPr="001033C9" w:rsidRDefault="00A6566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168647370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D4879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44B0D" w14:textId="77777777" w:rsidR="00CD4879" w:rsidRPr="001033C9" w:rsidRDefault="00A6566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984199388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1354070055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94992523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D4879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D4879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316063523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88097731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44CFFE00" w14:textId="77777777" w:rsidR="00CD4879" w:rsidRPr="001033C9" w:rsidRDefault="00A6566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15290407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D4879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027E4" w14:textId="77777777" w:rsidR="00CD4879" w:rsidRPr="001033C9" w:rsidRDefault="00CD4879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D4879" w:rsidRPr="001916AD" w14:paraId="44D24AEE" w14:textId="77777777" w:rsidTr="002D5D5A">
        <w:trPr>
          <w:trHeight w:val="500"/>
        </w:trPr>
        <w:tc>
          <w:tcPr>
            <w:tcW w:w="8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B2EDD" w14:textId="77777777" w:rsidR="00CD4879" w:rsidRPr="001916AD" w:rsidRDefault="00CD4879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1916AD"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1B59D" w14:textId="77777777" w:rsidR="00CD4879" w:rsidRPr="001916AD" w:rsidRDefault="00CD4879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1465D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4138" w14:textId="77777777" w:rsidR="00CD4879" w:rsidRPr="001916AD" w:rsidRDefault="00CD4879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3B63E" w14:textId="77777777" w:rsidR="00CD4879" w:rsidRPr="001916AD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CA34B81" w14:textId="77777777" w:rsidR="00CD4879" w:rsidRPr="001033C9" w:rsidRDefault="00CD4879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-591546143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4508197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nil"/>
                      <w:bottom w:val="single" w:sz="12" w:space="0" w:color="auto"/>
                      <w:right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7F946BC0" w14:textId="77777777" w:rsidR="00CD4879" w:rsidRPr="001033C9" w:rsidRDefault="00A65660" w:rsidP="007D57DE">
                    <w:pPr>
                      <w:ind w:right="-112" w:hanging="250"/>
                      <w:jc w:val="center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198141220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D4879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6A76C" w14:textId="77777777" w:rsidR="00CD4879" w:rsidRPr="001033C9" w:rsidRDefault="00A65660" w:rsidP="007D57DE">
            <w:pPr>
              <w:ind w:left="37" w:right="34" w:hanging="14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13740076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18"/>
                      <w:szCs w:val="18"/>
                    </w:rPr>
                    <w:id w:val="1095209961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-150628386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D4879">
                          <w:rPr>
                            <w:rFonts w:ascii="MS Gothic" w:eastAsia="MS Gothic" w:hAnsi="MS Gothic" w:cstheme="minorHAnsi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D4879" w:rsidRPr="001033C9">
              <w:rPr>
                <w:rFonts w:asciiTheme="minorHAnsi" w:hAnsiTheme="minorHAnsi" w:cs="Arial"/>
                <w:sz w:val="18"/>
                <w:szCs w:val="18"/>
              </w:rPr>
              <w:t xml:space="preserve"> Unrelated</w:t>
            </w:r>
          </w:p>
        </w:tc>
        <w:sdt>
          <w:sdtPr>
            <w:rPr>
              <w:rFonts w:asciiTheme="minorHAnsi" w:hAnsiTheme="minorHAnsi" w:cs="Arial"/>
              <w:sz w:val="18"/>
              <w:szCs w:val="18"/>
            </w:rPr>
            <w:id w:val="1523671887"/>
          </w:sdtPr>
          <w:sdtEndPr/>
          <w:sdtContent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468560056"/>
              </w:sdtPr>
              <w:sdtEndPr/>
              <w:sdtContent>
                <w:tc>
                  <w:tcPr>
                    <w:tcW w:w="282" w:type="dxa"/>
                    <w:tcBorders>
                      <w:top w:val="single" w:sz="4" w:space="0" w:color="auto"/>
                      <w:left w:val="single" w:sz="4" w:space="0" w:color="auto"/>
                      <w:bottom w:val="single" w:sz="12" w:space="0" w:color="auto"/>
                      <w:right w:val="nil"/>
                    </w:tcBorders>
                    <w:shd w:val="clear" w:color="auto" w:fill="FFFFFF" w:themeFill="background1"/>
                    <w:vAlign w:val="center"/>
                  </w:tcPr>
                  <w:p w14:paraId="4081D20C" w14:textId="77777777" w:rsidR="00CD4879" w:rsidRPr="001033C9" w:rsidRDefault="00A65660" w:rsidP="007D57DE">
                    <w:pPr>
                      <w:ind w:left="180" w:right="34" w:hanging="284"/>
                      <w:jc w:val="right"/>
                      <w:rPr>
                        <w:rFonts w:asciiTheme="minorHAnsi" w:hAnsiTheme="minorHAnsi"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id w:val="5397573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D4879" w:rsidRPr="001033C9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825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63DAEB" w14:textId="77777777" w:rsidR="00CD4879" w:rsidRPr="001033C9" w:rsidRDefault="00CD4879" w:rsidP="007D57DE">
            <w:pPr>
              <w:ind w:left="-108" w:right="34" w:firstLine="4"/>
              <w:rPr>
                <w:rFonts w:asciiTheme="minorHAnsi" w:hAnsiTheme="minorHAnsi" w:cs="Arial"/>
                <w:sz w:val="18"/>
                <w:szCs w:val="18"/>
              </w:rPr>
            </w:pPr>
            <w:r w:rsidRPr="001033C9">
              <w:rPr>
                <w:rFonts w:asciiTheme="minorHAnsi" w:hAnsiTheme="minorHAnsi" w:cs="Arial"/>
                <w:sz w:val="18"/>
                <w:szCs w:val="18"/>
              </w:rPr>
              <w:t>Possibly Related</w:t>
            </w:r>
          </w:p>
        </w:tc>
      </w:tr>
      <w:tr w:rsidR="00CD4879" w:rsidRPr="001916AD" w14:paraId="257E8ECB" w14:textId="77777777" w:rsidTr="00B60914">
        <w:trPr>
          <w:trHeight w:val="660"/>
        </w:trPr>
        <w:tc>
          <w:tcPr>
            <w:tcW w:w="355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C28CB03" w14:textId="386F6DA2" w:rsidR="00CD4879" w:rsidRPr="00B60914" w:rsidRDefault="00CD4879" w:rsidP="007D57DE">
            <w:pPr>
              <w:ind w:right="34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0EA3">
              <w:rPr>
                <w:rFonts w:asciiTheme="minorHAnsi" w:hAnsiTheme="minorHAnsi" w:cs="Arial"/>
                <w:b/>
                <w:sz w:val="20"/>
                <w:szCs w:val="20"/>
              </w:rPr>
              <w:t>Rationale for causality assessment:</w:t>
            </w:r>
          </w:p>
        </w:tc>
        <w:tc>
          <w:tcPr>
            <w:tcW w:w="722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32B98" w14:textId="77777777" w:rsidR="00CD4879" w:rsidRDefault="00CD4879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  <w:p w14:paraId="74158A70" w14:textId="77777777" w:rsidR="00975342" w:rsidRDefault="00975342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  <w:p w14:paraId="5FA79F2A" w14:textId="77777777" w:rsidR="00975342" w:rsidRDefault="00975342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  <w:p w14:paraId="3401008A" w14:textId="796CD801" w:rsidR="00975342" w:rsidRPr="001916AD" w:rsidRDefault="00975342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CD4879" w:rsidRPr="001916AD" w14:paraId="335EC86E" w14:textId="77777777" w:rsidTr="002D5D5A">
        <w:trPr>
          <w:trHeight w:val="482"/>
        </w:trPr>
        <w:tc>
          <w:tcPr>
            <w:tcW w:w="10778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46877F" w:themeFill="accent4"/>
            <w:vAlign w:val="center"/>
          </w:tcPr>
          <w:p w14:paraId="0338C15D" w14:textId="49F2DA93" w:rsidR="00CD4879" w:rsidRPr="001916AD" w:rsidRDefault="00CD4879" w:rsidP="007D57DE">
            <w:pPr>
              <w:ind w:right="34"/>
              <w:jc w:val="center"/>
              <w:rPr>
                <w:rFonts w:asciiTheme="minorHAnsi" w:hAnsiTheme="minorHAnsi" w:cs="Arial"/>
                <w:color w:val="44546A" w:themeColor="text2"/>
                <w:sz w:val="18"/>
                <w:szCs w:val="18"/>
              </w:rPr>
            </w:pP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 xml:space="preserve">The section below must only be completed when the SAE is 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  <w:u w:val="single"/>
              </w:rPr>
              <w:t>POSSIBLY RELATED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 xml:space="preserve"> to the </w:t>
            </w:r>
            <w:r w:rsidR="00B60914">
              <w:rPr>
                <w:rFonts w:asciiTheme="minorHAnsi" w:hAnsiTheme="minorHAnsi" w:cs="Arial"/>
                <w:b/>
                <w:color w:val="FFFFFF" w:themeColor="background1"/>
              </w:rPr>
              <w:t>N</w:t>
            </w:r>
            <w:r w:rsidRPr="005C6A0B">
              <w:rPr>
                <w:rFonts w:asciiTheme="minorHAnsi" w:hAnsiTheme="minorHAnsi" w:cs="Arial"/>
                <w:b/>
                <w:color w:val="FFFFFF" w:themeColor="background1"/>
              </w:rPr>
              <w:t>IMP</w:t>
            </w:r>
          </w:p>
        </w:tc>
      </w:tr>
      <w:tr w:rsidR="002D5D5A" w:rsidRPr="001916AD" w14:paraId="32D6EA0D" w14:textId="77777777" w:rsidTr="002D5D5A">
        <w:trPr>
          <w:trHeight w:val="328"/>
        </w:trPr>
        <w:tc>
          <w:tcPr>
            <w:tcW w:w="355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563BEDEB" w14:textId="77777777" w:rsidR="00CD4879" w:rsidRPr="005C6A0B" w:rsidRDefault="00CD4879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C6A0B">
              <w:rPr>
                <w:rFonts w:asciiTheme="minorHAnsi" w:hAnsiTheme="minorHAnsi" w:cs="Arial"/>
                <w:b/>
                <w:sz w:val="20"/>
                <w:szCs w:val="20"/>
              </w:rPr>
              <w:t>Expectedness: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4232590" w14:textId="77777777" w:rsidR="00CD4879" w:rsidRPr="00732C96" w:rsidRDefault="00A65660" w:rsidP="007D57DE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410670937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1209988008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60172722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D4879" w:rsidRPr="00732C96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D4879" w:rsidRPr="00732C96">
              <w:rPr>
                <w:rFonts w:asciiTheme="minorHAnsi" w:hAnsiTheme="minorHAnsi" w:cs="Arial"/>
                <w:sz w:val="20"/>
                <w:szCs w:val="20"/>
              </w:rPr>
              <w:t xml:space="preserve"> Expected</w:t>
            </w:r>
          </w:p>
        </w:tc>
        <w:tc>
          <w:tcPr>
            <w:tcW w:w="4829" w:type="dxa"/>
            <w:gridSpan w:val="8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6364F34E" w14:textId="06A5D0E7" w:rsidR="00CD4879" w:rsidRPr="00732C96" w:rsidRDefault="009741EA" w:rsidP="007D57DE">
            <w:pPr>
              <w:ind w:right="34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741EA">
              <w:rPr>
                <w:rFonts w:asciiTheme="minorHAnsi" w:hAnsiTheme="minorHAnsi" w:cs="Arial"/>
                <w:i/>
                <w:sz w:val="16"/>
                <w:szCs w:val="16"/>
              </w:rPr>
              <w:t>the reaction is consistent with the toxicity of the NIMP as listed in the Reference Safety Information (RSI) contained in the SPC</w:t>
            </w:r>
          </w:p>
        </w:tc>
      </w:tr>
      <w:tr w:rsidR="002D5D5A" w:rsidRPr="001916AD" w14:paraId="1C985DD1" w14:textId="77777777" w:rsidTr="002D5D5A">
        <w:trPr>
          <w:trHeight w:val="383"/>
        </w:trPr>
        <w:tc>
          <w:tcPr>
            <w:tcW w:w="355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79DDD215" w14:textId="77777777" w:rsidR="00CD4879" w:rsidRPr="005C6A0B" w:rsidRDefault="00CD4879" w:rsidP="007D57DE">
            <w:pPr>
              <w:ind w:right="31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D155E8" w14:textId="68641740" w:rsidR="00CD4879" w:rsidRPr="00732C96" w:rsidRDefault="00A65660" w:rsidP="007D57DE">
            <w:pPr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724986390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724190886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129397260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CD4879" w:rsidRPr="00732C96">
              <w:rPr>
                <w:rFonts w:asciiTheme="minorHAnsi" w:hAnsiTheme="minorHAnsi" w:cs="Arial"/>
                <w:sz w:val="20"/>
                <w:szCs w:val="20"/>
              </w:rPr>
              <w:t xml:space="preserve"> Unexpected</w:t>
            </w:r>
          </w:p>
        </w:tc>
        <w:tc>
          <w:tcPr>
            <w:tcW w:w="4829" w:type="dxa"/>
            <w:gridSpan w:val="8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2D97CDF" w14:textId="0569C4D6" w:rsidR="00CD4879" w:rsidRPr="00732C96" w:rsidRDefault="00CC0AC4" w:rsidP="007D57DE">
            <w:pPr>
              <w:ind w:right="34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t</w:t>
            </w:r>
            <w:r w:rsidRPr="00CC0AC4">
              <w:rPr>
                <w:rFonts w:asciiTheme="minorHAnsi" w:hAnsiTheme="minorHAnsi" w:cs="Arial"/>
                <w:i/>
                <w:sz w:val="16"/>
                <w:szCs w:val="16"/>
              </w:rPr>
              <w:t>he reaction is not consistent with the toxicity as listed in the Reference Safety Information (RSI) contained in the SPC</w:t>
            </w:r>
          </w:p>
        </w:tc>
      </w:tr>
      <w:tr w:rsidR="00CD4879" w:rsidRPr="001916AD" w14:paraId="7A9152EF" w14:textId="77777777" w:rsidTr="002D5D5A">
        <w:trPr>
          <w:trHeight w:val="448"/>
        </w:trPr>
        <w:tc>
          <w:tcPr>
            <w:tcW w:w="355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C53D67F" w14:textId="77777777" w:rsidR="00CD4879" w:rsidRPr="005C6A0B" w:rsidRDefault="00CD4879" w:rsidP="007D57DE">
            <w:pPr>
              <w:ind w:right="31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C6A0B">
              <w:rPr>
                <w:rFonts w:asciiTheme="minorHAnsi" w:hAnsiTheme="minorHAnsi" w:cs="Arial"/>
                <w:b/>
                <w:sz w:val="20"/>
                <w:szCs w:val="20"/>
              </w:rPr>
              <w:t>Version and/or date* of IB or SPC containing the RSI used to assess expectedness:</w:t>
            </w:r>
          </w:p>
        </w:tc>
        <w:tc>
          <w:tcPr>
            <w:tcW w:w="7227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758891F" w14:textId="77777777" w:rsidR="00CD4879" w:rsidRPr="001916AD" w:rsidRDefault="00CD4879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D4879" w:rsidRPr="001916AD" w14:paraId="1EABE842" w14:textId="77777777" w:rsidTr="002D5D5A">
        <w:trPr>
          <w:trHeight w:val="313"/>
        </w:trPr>
        <w:tc>
          <w:tcPr>
            <w:tcW w:w="355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34279183" w14:textId="77777777" w:rsidR="00CD4879" w:rsidRPr="001916AD" w:rsidRDefault="00CD4879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227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D061DA3" w14:textId="77777777" w:rsidR="00CD4879" w:rsidRPr="00732C96" w:rsidRDefault="00CD4879" w:rsidP="007D57DE">
            <w:pPr>
              <w:ind w:right="34"/>
              <w:rPr>
                <w:rFonts w:asciiTheme="minorHAnsi" w:hAnsiTheme="minorHAnsi" w:cs="Arial"/>
                <w:sz w:val="16"/>
                <w:szCs w:val="20"/>
              </w:rPr>
            </w:pPr>
            <w:r w:rsidRPr="00732C96">
              <w:rPr>
                <w:rFonts w:asciiTheme="minorHAnsi" w:hAnsiTheme="minorHAnsi" w:cs="Arial"/>
                <w:sz w:val="16"/>
                <w:szCs w:val="20"/>
              </w:rPr>
              <w:t xml:space="preserve">* </w:t>
            </w:r>
            <w:proofErr w:type="gramStart"/>
            <w:r w:rsidRPr="00732C96">
              <w:rPr>
                <w:rFonts w:asciiTheme="minorHAnsi" w:hAnsiTheme="minorHAnsi" w:cs="Arial"/>
                <w:sz w:val="16"/>
                <w:szCs w:val="20"/>
              </w:rPr>
              <w:t>for</w:t>
            </w:r>
            <w:proofErr w:type="gramEnd"/>
            <w:r w:rsidRPr="00732C96">
              <w:rPr>
                <w:rFonts w:asciiTheme="minorHAnsi" w:hAnsiTheme="minorHAnsi" w:cs="Arial"/>
                <w:sz w:val="16"/>
                <w:szCs w:val="20"/>
              </w:rPr>
              <w:t xml:space="preserve"> SPCs ‘date’ refers to ‘Date of revision of text’ as indicated near the end of the document</w:t>
            </w:r>
          </w:p>
        </w:tc>
      </w:tr>
      <w:tr w:rsidR="00CD4879" w:rsidRPr="001916AD" w14:paraId="53734126" w14:textId="77777777" w:rsidTr="002D5D5A">
        <w:trPr>
          <w:trHeight w:val="943"/>
        </w:trPr>
        <w:tc>
          <w:tcPr>
            <w:tcW w:w="35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43F9F123" w14:textId="77777777" w:rsidR="00CD4879" w:rsidRPr="001916AD" w:rsidRDefault="00CD4879" w:rsidP="007D57DE">
            <w:pPr>
              <w:ind w:right="31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32C96">
              <w:rPr>
                <w:rFonts w:asciiTheme="minorHAnsi" w:hAnsiTheme="minorHAnsi" w:cs="Arial"/>
                <w:b/>
                <w:sz w:val="20"/>
                <w:szCs w:val="20"/>
              </w:rPr>
              <w:t>Rational</w:t>
            </w:r>
            <w:r w:rsidRPr="00732C96">
              <w:rPr>
                <w:rFonts w:asciiTheme="minorHAnsi" w:hAnsiTheme="minorHAnsi" w:cs="Arial"/>
                <w:b/>
                <w:sz w:val="20"/>
                <w:szCs w:val="20"/>
                <w:shd w:val="clear" w:color="auto" w:fill="D6EAE7" w:themeFill="accent4" w:themeFillTint="33"/>
              </w:rPr>
              <w:t>e for expectedness assessment:</w:t>
            </w:r>
          </w:p>
        </w:tc>
        <w:tc>
          <w:tcPr>
            <w:tcW w:w="722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E648B8" w14:textId="77777777" w:rsidR="00CD4879" w:rsidRDefault="00CD4879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  <w:p w14:paraId="13EC253C" w14:textId="77777777" w:rsidR="00975342" w:rsidRDefault="00975342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268988C" w14:textId="77777777" w:rsidR="00975342" w:rsidRDefault="00975342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19FB0EC" w14:textId="77777777" w:rsidR="00975342" w:rsidRDefault="00975342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6A4984A" w14:textId="41B115D7" w:rsidR="00975342" w:rsidRPr="001916AD" w:rsidRDefault="00975342" w:rsidP="007D57DE">
            <w:pPr>
              <w:ind w:right="34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9E2A02B" w14:textId="77777777" w:rsidR="001617AE" w:rsidRDefault="001617AE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032"/>
        <w:gridCol w:w="1346"/>
        <w:gridCol w:w="703"/>
        <w:gridCol w:w="1030"/>
        <w:gridCol w:w="439"/>
        <w:gridCol w:w="1204"/>
        <w:gridCol w:w="1688"/>
        <w:gridCol w:w="1549"/>
        <w:gridCol w:w="499"/>
      </w:tblGrid>
      <w:tr w:rsidR="008B5F4E" w:rsidRPr="008B5F4E" w14:paraId="45F33B53" w14:textId="77777777" w:rsidTr="008B5F4E">
        <w:trPr>
          <w:trHeight w:val="519"/>
        </w:trPr>
        <w:tc>
          <w:tcPr>
            <w:tcW w:w="10773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770CED29" w14:textId="77777777" w:rsidR="008B5F4E" w:rsidRPr="008B5F4E" w:rsidRDefault="008B5F4E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 xml:space="preserve">5. CONCOMITANT MEDICATION RELEVANT TO THE SAE </w:t>
            </w:r>
          </w:p>
        </w:tc>
      </w:tr>
      <w:tr w:rsidR="008B5F4E" w:rsidRPr="008B5F4E" w14:paraId="3828354A" w14:textId="77777777" w:rsidTr="00F466A0">
        <w:trPr>
          <w:trHeight w:val="469"/>
        </w:trPr>
        <w:tc>
          <w:tcPr>
            <w:tcW w:w="10773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F37BBB1" w14:textId="77777777" w:rsidR="008B5F4E" w:rsidRPr="008B5F4E" w:rsidRDefault="008B5F4E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8B5F4E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Do not include therapy used to </w:t>
            </w:r>
            <w:r w:rsidRPr="008B5F4E">
              <w:rPr>
                <w:rFonts w:asciiTheme="minorHAnsi" w:hAnsiTheme="minorHAnsi" w:cs="Arial"/>
                <w:b/>
                <w:color w:val="FF0000"/>
                <w:sz w:val="22"/>
                <w:szCs w:val="22"/>
                <w:u w:val="single"/>
              </w:rPr>
              <w:t>treat</w:t>
            </w:r>
            <w:r w:rsidRPr="008B5F4E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the SAE</w:t>
            </w:r>
          </w:p>
        </w:tc>
      </w:tr>
      <w:tr w:rsidR="008B5F4E" w:rsidRPr="008B5F4E" w14:paraId="18D228CA" w14:textId="77777777" w:rsidTr="008B5F4E">
        <w:trPr>
          <w:trHeight w:val="638"/>
        </w:trPr>
        <w:tc>
          <w:tcPr>
            <w:tcW w:w="4364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991365D" w14:textId="77777777" w:rsidR="008B5F4E" w:rsidRPr="008B5F4E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Are there any relevant concomitant medications?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F8FDC" w14:textId="2F9709E6" w:rsidR="008B5F4E" w:rsidRPr="008B5F4E" w:rsidRDefault="00A65660" w:rsidP="007D57DE">
            <w:pPr>
              <w:ind w:right="-613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</w:rPr>
                <w:id w:val="758643233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</w:rPr>
                    <w:id w:val="-1986696408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35740117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8B5F4E" w:rsidRPr="008B5F4E">
              <w:rPr>
                <w:rFonts w:asciiTheme="minorHAnsi" w:hAnsiTheme="minorHAnsi" w:cs="Arial"/>
                <w:sz w:val="12"/>
                <w:szCs w:val="12"/>
              </w:rPr>
              <w:t xml:space="preserve">  </w:t>
            </w:r>
            <w:r w:rsidR="008B5F4E" w:rsidRPr="008B5F4E">
              <w:rPr>
                <w:rFonts w:asciiTheme="minorHAnsi" w:hAnsiTheme="minorHAnsi" w:cs="Arial"/>
                <w:sz w:val="18"/>
                <w:szCs w:val="18"/>
              </w:rPr>
              <w:t xml:space="preserve">Yes </w:t>
            </w:r>
          </w:p>
        </w:tc>
        <w:tc>
          <w:tcPr>
            <w:tcW w:w="494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ED159" w14:textId="150449C4" w:rsidR="008B5F4E" w:rsidRPr="008B5F4E" w:rsidRDefault="00A65660" w:rsidP="007D57DE">
            <w:pPr>
              <w:ind w:right="34"/>
              <w:rPr>
                <w:rFonts w:asciiTheme="minorHAnsi" w:hAnsiTheme="minorHAnsi" w:cs="Arial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</w:rPr>
                <w:id w:val="825471958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</w:rPr>
                    <w:id w:val="-1988082452"/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158498014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8B5F4E" w:rsidRPr="008B5F4E">
              <w:rPr>
                <w:rFonts w:asciiTheme="minorHAnsi" w:hAnsiTheme="minorHAnsi" w:cs="Arial"/>
                <w:sz w:val="12"/>
                <w:szCs w:val="12"/>
              </w:rPr>
              <w:t xml:space="preserve">  </w:t>
            </w:r>
            <w:r w:rsidR="008B5F4E" w:rsidRPr="008B5F4E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8B5F4E" w:rsidRPr="008B5F4E">
              <w:rPr>
                <w:rFonts w:asciiTheme="minorHAnsi" w:hAnsiTheme="minorHAnsi" w:cs="Arial"/>
                <w:i/>
                <w:sz w:val="18"/>
                <w:szCs w:val="18"/>
              </w:rPr>
              <w:t>if no, please proceed to section 6</w:t>
            </w:r>
          </w:p>
        </w:tc>
      </w:tr>
      <w:tr w:rsidR="008B5F4E" w:rsidRPr="008B5F4E" w14:paraId="320180DA" w14:textId="77777777" w:rsidTr="008B5F4E">
        <w:trPr>
          <w:trHeight w:val="638"/>
        </w:trPr>
        <w:tc>
          <w:tcPr>
            <w:tcW w:w="231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1737E9C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Name of concomitant medication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6CD0D79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Dose/</w:t>
            </w:r>
          </w:p>
          <w:p w14:paraId="138ABCE4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Schedule</w:t>
            </w:r>
          </w:p>
        </w:tc>
        <w:tc>
          <w:tcPr>
            <w:tcW w:w="17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4C7D39D0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Route of Administration</w:t>
            </w: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B1FC93C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Reason for Use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D77F97D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Start Date</w:t>
            </w:r>
          </w:p>
        </w:tc>
        <w:tc>
          <w:tcPr>
            <w:tcW w:w="20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4EAAD918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b/>
                <w:sz w:val="20"/>
                <w:szCs w:val="20"/>
              </w:rPr>
              <w:t>End Date</w:t>
            </w:r>
          </w:p>
          <w:p w14:paraId="0B575FC3" w14:textId="77777777" w:rsidR="008B5F4E" w:rsidRPr="008B5F4E" w:rsidRDefault="008B5F4E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5F4E">
              <w:rPr>
                <w:rFonts w:asciiTheme="minorHAnsi" w:hAnsiTheme="minorHAnsi" w:cs="Arial"/>
                <w:i/>
                <w:sz w:val="20"/>
                <w:szCs w:val="20"/>
              </w:rPr>
              <w:t>Tick box if ongoing</w:t>
            </w:r>
          </w:p>
        </w:tc>
      </w:tr>
      <w:tr w:rsidR="008B5F4E" w:rsidRPr="008B5F4E" w14:paraId="10641D5E" w14:textId="77777777" w:rsidTr="00535229">
        <w:trPr>
          <w:trHeight w:val="39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8E9D5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F8AE4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FFFB3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1830B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D1125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76B3F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6A0936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-2112964944"/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1320459176"/>
              </w:sdtPr>
              <w:sdtEndPr/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2CF00E5F" w14:textId="6505D3F5" w:rsidR="008B5F4E" w:rsidRPr="008B5F4E" w:rsidRDefault="00A6566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107566874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8B5F4E" w:rsidRPr="008B5F4E" w14:paraId="32A5417A" w14:textId="77777777" w:rsidTr="00535229">
        <w:trPr>
          <w:trHeight w:val="397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7643B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D1767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7C0E2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583F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940ED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CAE59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3955B1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-2065162030"/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-469976882"/>
              </w:sdtPr>
              <w:sdtEndPr/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5399141B" w14:textId="1CB40A6F" w:rsidR="008B5F4E" w:rsidRPr="008B5F4E" w:rsidRDefault="00A6566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212018208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8B5F4E" w:rsidRPr="008B5F4E" w14:paraId="6F6EA3CD" w14:textId="77777777" w:rsidTr="00535229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DADDB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935771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E5C53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8A090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B487EE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CFAA94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CF9FA6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1475643349"/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157806133"/>
              </w:sdtPr>
              <w:sdtEndPr/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7B2C5966" w14:textId="6AE18041" w:rsidR="008B5F4E" w:rsidRPr="008B5F4E" w:rsidRDefault="00A6566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202997716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8B5F4E" w:rsidRPr="008B5F4E" w14:paraId="0906B516" w14:textId="77777777" w:rsidTr="00535229">
        <w:trPr>
          <w:trHeight w:val="397"/>
        </w:trPr>
        <w:tc>
          <w:tcPr>
            <w:tcW w:w="2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8ED228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21048D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B85BA8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A122FC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7E70E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F7BED4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E60B471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-2122216647"/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1599057422"/>
              </w:sdtPr>
              <w:sdtEndPr/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1EF71C55" w14:textId="5E1B2BB3" w:rsidR="008B5F4E" w:rsidRPr="008B5F4E" w:rsidRDefault="00A6566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191920692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8B5F4E" w:rsidRPr="008B5F4E" w14:paraId="7BAD49FE" w14:textId="77777777" w:rsidTr="00535229">
        <w:trPr>
          <w:trHeight w:val="397"/>
        </w:trPr>
        <w:tc>
          <w:tcPr>
            <w:tcW w:w="2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5DB60D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DFF3D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5C44B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D831C2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9C860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88F01A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46FFE7F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1593199688"/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-1838692350"/>
              </w:sdtPr>
              <w:sdtEndPr/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77831AEF" w14:textId="01540178" w:rsidR="008B5F4E" w:rsidRPr="008B5F4E" w:rsidRDefault="00A6566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83267634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8B5F4E" w:rsidRPr="008B5F4E" w14:paraId="78FA2C3A" w14:textId="77777777" w:rsidTr="00A65660">
        <w:trPr>
          <w:trHeight w:val="397"/>
        </w:trPr>
        <w:tc>
          <w:tcPr>
            <w:tcW w:w="2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FC8930" w14:textId="77777777" w:rsidR="008B5F4E" w:rsidRPr="00535229" w:rsidRDefault="008B5F4E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35229">
              <w:rPr>
                <w:rFonts w:asciiTheme="minorHAnsi" w:hAnsiTheme="minorHAnsi" w:cs="Arial"/>
                <w:b/>
                <w:sz w:val="18"/>
                <w:szCs w:val="18"/>
              </w:rPr>
              <w:t>6</w:t>
            </w:r>
          </w:p>
        </w:tc>
        <w:tc>
          <w:tcPr>
            <w:tcW w:w="20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27D048" w14:textId="77777777" w:rsidR="008B5F4E" w:rsidRPr="008B5F4E" w:rsidRDefault="008B5F4E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E0577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D47F9F" w14:textId="77777777" w:rsidR="008B5F4E" w:rsidRPr="008B5F4E" w:rsidRDefault="008B5F4E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0C4FD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01E9AA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66DEABD" w14:textId="77777777" w:rsidR="008B5F4E" w:rsidRPr="008B5F4E" w:rsidRDefault="008B5F4E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</w:rPr>
            <w:id w:val="-1469587753"/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1963689545"/>
              </w:sdtPr>
              <w:sdtEndPr/>
              <w:sdtContent>
                <w:tc>
                  <w:tcPr>
                    <w:tcW w:w="499" w:type="dxa"/>
                    <w:tcBorders>
                      <w:top w:val="single" w:sz="4" w:space="0" w:color="auto"/>
                      <w:left w:val="nil"/>
                      <w:bottom w:val="single" w:sz="12" w:space="0" w:color="auto"/>
                    </w:tcBorders>
                    <w:shd w:val="clear" w:color="auto" w:fill="FFFFFF" w:themeFill="background1"/>
                    <w:vAlign w:val="center"/>
                  </w:tcPr>
                  <w:p w14:paraId="61D30F2D" w14:textId="00E981F4" w:rsidR="008B5F4E" w:rsidRPr="008B5F4E" w:rsidRDefault="00A65660" w:rsidP="007D57DE">
                    <w:pPr>
                      <w:ind w:left="-108" w:right="34" w:firstLine="4"/>
                      <w:jc w:val="center"/>
                      <w:rPr>
                        <w:rFonts w:asciiTheme="minorHAnsi" w:hAnsiTheme="minorHAnsi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id w:val="-157057625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B5F4E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</w:tr>
      <w:tr w:rsidR="00782E82" w:rsidRPr="008B5F4E" w14:paraId="180C942C" w14:textId="77777777" w:rsidTr="00A65660">
        <w:trPr>
          <w:trHeight w:val="397"/>
        </w:trPr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EDA6B" w14:textId="77777777" w:rsidR="00782E82" w:rsidRPr="00535229" w:rsidRDefault="00782E82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EBF4" w14:textId="77777777" w:rsidR="00782E82" w:rsidRPr="008B5F4E" w:rsidRDefault="00782E82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1A224" w14:textId="77777777" w:rsidR="00782E82" w:rsidRPr="008B5F4E" w:rsidRDefault="00782E82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62941" w14:textId="77777777" w:rsidR="00782E82" w:rsidRPr="008B5F4E" w:rsidRDefault="00782E82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964DA" w14:textId="77777777" w:rsidR="00782E82" w:rsidRPr="008B5F4E" w:rsidRDefault="00782E82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EC88E" w14:textId="77777777" w:rsidR="00782E82" w:rsidRPr="008B5F4E" w:rsidRDefault="00782E82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09C64" w14:textId="77777777" w:rsidR="00782E82" w:rsidRPr="008B5F4E" w:rsidRDefault="00782E82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C99FF" w14:textId="77777777" w:rsidR="00782E82" w:rsidRDefault="00782E82" w:rsidP="007D57DE">
            <w:pPr>
              <w:ind w:left="-108" w:right="34" w:firstLine="4"/>
              <w:jc w:val="center"/>
              <w:rPr>
                <w:rFonts w:asciiTheme="minorHAnsi" w:hAnsiTheme="minorHAnsi" w:cs="Arial"/>
              </w:rPr>
            </w:pPr>
          </w:p>
        </w:tc>
      </w:tr>
    </w:tbl>
    <w:tbl>
      <w:tblPr>
        <w:tblStyle w:val="TableGrid1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2460"/>
        <w:gridCol w:w="1904"/>
        <w:gridCol w:w="9"/>
        <w:gridCol w:w="1155"/>
        <w:gridCol w:w="759"/>
        <w:gridCol w:w="1914"/>
        <w:gridCol w:w="1987"/>
      </w:tblGrid>
      <w:tr w:rsidR="00A16946" w:rsidRPr="00A16946" w14:paraId="3AA367E4" w14:textId="77777777" w:rsidTr="00A65660">
        <w:trPr>
          <w:trHeight w:val="519"/>
        </w:trPr>
        <w:tc>
          <w:tcPr>
            <w:tcW w:w="10773" w:type="dxa"/>
            <w:gridSpan w:val="8"/>
            <w:tcBorders>
              <w:top w:val="nil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15DC2C7D" w14:textId="77777777" w:rsidR="00A16946" w:rsidRPr="00A16946" w:rsidRDefault="00A16946" w:rsidP="5BC53007">
            <w:pPr>
              <w:ind w:right="34"/>
              <w:rPr>
                <w:rFonts w:eastAsiaTheme="minorEastAsia"/>
                <w:b/>
                <w:bCs/>
                <w:color w:val="44546A" w:themeColor="text2"/>
              </w:rPr>
            </w:pPr>
            <w:r w:rsidRPr="5BC53007">
              <w:rPr>
                <w:rFonts w:eastAsiaTheme="minorEastAsia"/>
              </w:rPr>
              <w:br w:type="column"/>
            </w:r>
            <w:r w:rsidRPr="5BC53007">
              <w:rPr>
                <w:rFonts w:eastAsiaTheme="minorEastAsia"/>
                <w:b/>
                <w:bCs/>
                <w:color w:val="FFFFFF" w:themeColor="accent6"/>
              </w:rPr>
              <w:t xml:space="preserve">6. MEDICAL HISTORY </w:t>
            </w:r>
          </w:p>
        </w:tc>
      </w:tr>
      <w:tr w:rsidR="00A16946" w:rsidRPr="00A16946" w14:paraId="4C7E4043" w14:textId="77777777" w:rsidTr="5BC53007">
        <w:trPr>
          <w:trHeight w:val="638"/>
        </w:trPr>
        <w:tc>
          <w:tcPr>
            <w:tcW w:w="494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9D55D50" w14:textId="77777777" w:rsidR="00A16946" w:rsidRPr="007A3734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Is there any relevant medical history?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accent6"/>
            <w:vAlign w:val="center"/>
          </w:tcPr>
          <w:p w14:paraId="79698479" w14:textId="6E456A11" w:rsidR="00A16946" w:rsidRPr="007A3734" w:rsidRDefault="00A65660" w:rsidP="5BC53007">
            <w:pPr>
              <w:ind w:right="-613"/>
              <w:rPr>
                <w:rFonts w:eastAsiaTheme="minorEastAsia"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</w:rPr>
                <w:id w:val="-1828350049"/>
              </w:sdtPr>
              <w:sdtEndPr/>
              <w:sdtContent>
                <w:sdt>
                  <w:sdtPr>
                    <w:rPr>
                      <w:rFonts w:eastAsiaTheme="minorEastAsia"/>
                      <w:sz w:val="20"/>
                      <w:szCs w:val="20"/>
                    </w:rPr>
                    <w:id w:val="1632665800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23100119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20"/>
                <w:szCs w:val="20"/>
              </w:rPr>
              <w:t xml:space="preserve">  Yes</w:t>
            </w:r>
          </w:p>
        </w:tc>
        <w:tc>
          <w:tcPr>
            <w:tcW w:w="46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accent6"/>
            <w:vAlign w:val="center"/>
          </w:tcPr>
          <w:p w14:paraId="600C21EC" w14:textId="0268E356" w:rsidR="00A16946" w:rsidRPr="007A3734" w:rsidRDefault="00A65660" w:rsidP="5BC53007">
            <w:pPr>
              <w:ind w:right="34"/>
              <w:rPr>
                <w:rFonts w:eastAsiaTheme="minorEastAsia"/>
                <w:b/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</w:rPr>
                <w:id w:val="269446363"/>
              </w:sdtPr>
              <w:sdtEndPr/>
              <w:sdtContent>
                <w:sdt>
                  <w:sdtPr>
                    <w:rPr>
                      <w:rFonts w:eastAsiaTheme="minorEastAsia"/>
                      <w:sz w:val="20"/>
                      <w:szCs w:val="20"/>
                    </w:rPr>
                    <w:id w:val="399173047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122663712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20"/>
                <w:szCs w:val="20"/>
              </w:rPr>
              <w:t xml:space="preserve">  No   </w:t>
            </w:r>
            <w:r w:rsidR="00A16946" w:rsidRPr="5BC53007">
              <w:rPr>
                <w:rFonts w:eastAsiaTheme="minorEastAsia"/>
                <w:i/>
                <w:iCs/>
                <w:sz w:val="20"/>
                <w:szCs w:val="20"/>
              </w:rPr>
              <w:t>if no, please proceed to section 7</w:t>
            </w:r>
          </w:p>
        </w:tc>
      </w:tr>
      <w:tr w:rsidR="00A16946" w:rsidRPr="00A16946" w14:paraId="23E1B2B3" w14:textId="77777777" w:rsidTr="5BC53007">
        <w:trPr>
          <w:trHeight w:val="638"/>
        </w:trPr>
        <w:tc>
          <w:tcPr>
            <w:tcW w:w="304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27428E7" w14:textId="77777777" w:rsidR="00A16946" w:rsidRPr="007A3734" w:rsidRDefault="00A16946" w:rsidP="5BC53007">
            <w:pPr>
              <w:ind w:right="31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Condition</w:t>
            </w:r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D51E23C" w14:textId="77777777" w:rsidR="00A16946" w:rsidRPr="007A3734" w:rsidRDefault="00A16946" w:rsidP="5BC53007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2960FA1B" w14:textId="77777777" w:rsidR="00A16946" w:rsidRPr="007A3734" w:rsidRDefault="00A16946" w:rsidP="5BC53007">
            <w:pPr>
              <w:ind w:right="-3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8679D47" w14:textId="77777777" w:rsidR="00A16946" w:rsidRPr="007A3734" w:rsidRDefault="00A16946" w:rsidP="5BC53007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Ongoing?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0A095A81" w14:textId="77777777" w:rsidR="00A16946" w:rsidRPr="007A3734" w:rsidRDefault="00A16946" w:rsidP="5BC53007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5BC53007">
              <w:rPr>
                <w:rFonts w:eastAsiaTheme="minorEastAsia"/>
                <w:b/>
                <w:bCs/>
                <w:sz w:val="20"/>
                <w:szCs w:val="20"/>
              </w:rPr>
              <w:t>Medication Required?</w:t>
            </w:r>
          </w:p>
        </w:tc>
      </w:tr>
      <w:tr w:rsidR="00A16946" w:rsidRPr="00A16946" w14:paraId="2CCF09CB" w14:textId="77777777" w:rsidTr="5BC53007">
        <w:trPr>
          <w:trHeight w:val="535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24913A78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727CE555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3C76E29E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37E0A13D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3F9672D5" w14:textId="2CE3852C" w:rsidR="00A16946" w:rsidRPr="00A16946" w:rsidRDefault="00A6566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-65882445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-1312862815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4148335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1741370362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1758095580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4935472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accent6"/>
            <w:vAlign w:val="center"/>
          </w:tcPr>
          <w:p w14:paraId="09C02EC6" w14:textId="5188144F" w:rsidR="00A16946" w:rsidRPr="00A16946" w:rsidRDefault="00A6566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-274872291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-663703116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45063280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1847896024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1778453199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30262420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  <w:tr w:rsidR="00A16946" w:rsidRPr="00A16946" w14:paraId="580A53DB" w14:textId="77777777" w:rsidTr="5BC53007">
        <w:trPr>
          <w:trHeight w:val="519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accent6"/>
            <w:vAlign w:val="center"/>
          </w:tcPr>
          <w:p w14:paraId="1DB77C80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330067B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04755735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49F3A69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0B90A3CB" w14:textId="1212FFAB" w:rsidR="00A16946" w:rsidRPr="00A16946" w:rsidRDefault="00A6566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-1444767858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-1808541020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93135250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723644988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1382909292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202497334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accent6"/>
            <w:vAlign w:val="center"/>
          </w:tcPr>
          <w:p w14:paraId="46E84776" w14:textId="1F927045" w:rsidR="00A16946" w:rsidRPr="00A16946" w:rsidRDefault="00A6566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-676269109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528226082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235214148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</w:t>
            </w:r>
            <w:sdt>
              <w:sdtPr>
                <w:rPr>
                  <w:rFonts w:eastAsiaTheme="minorEastAsia"/>
                  <w:sz w:val="20"/>
                  <w:szCs w:val="20"/>
                </w:rPr>
                <w:id w:val="1753624731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7A3734" w:rsidRPr="5BC53007">
                  <w:rPr>
                    <w:rFonts w:eastAsiaTheme="minor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eastAsiaTheme="minorEastAsia"/>
                  <w:sz w:val="20"/>
                  <w:szCs w:val="20"/>
                </w:rPr>
                <w:id w:val="-1242483149"/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eastAsiaTheme="minorEastAsia"/>
                      <w:sz w:val="20"/>
                      <w:szCs w:val="20"/>
                    </w:rPr>
                    <w:id w:val="-1653750890"/>
                  </w:sdtPr>
                  <w:sdtEndPr>
                    <w:rPr>
                      <w:sz w:val="24"/>
                      <w:szCs w:val="24"/>
                    </w:rPr>
                  </w:sdtEndPr>
                  <w:sdtContent/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  <w:tr w:rsidR="00A16946" w:rsidRPr="00A16946" w14:paraId="36DBA03F" w14:textId="77777777" w:rsidTr="5BC53007">
        <w:trPr>
          <w:trHeight w:val="519"/>
        </w:trPr>
        <w:tc>
          <w:tcPr>
            <w:tcW w:w="5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1F3FD82B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6F54BAC4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08DE68B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7ED2275A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5F3CA520" w14:textId="3C143877" w:rsidR="00A16946" w:rsidRPr="00A16946" w:rsidRDefault="00A6566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73177656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-993724271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115272570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1034466205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-424648966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98722997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accent6"/>
            <w:vAlign w:val="center"/>
          </w:tcPr>
          <w:p w14:paraId="3497992A" w14:textId="4484C319" w:rsidR="00A16946" w:rsidRPr="00A16946" w:rsidRDefault="00A6566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-180048053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787776702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33745904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1143428380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1460080150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25002184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  <w:tr w:rsidR="00A16946" w:rsidRPr="00A16946" w14:paraId="0DC41DFD" w14:textId="77777777" w:rsidTr="5BC53007">
        <w:trPr>
          <w:trHeight w:val="519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29F6F60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59806B39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E9E5023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0A750DCF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479F6F6D" w14:textId="6DE0560A" w:rsidR="00A16946" w:rsidRPr="00A16946" w:rsidRDefault="00A6566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509107101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-448089575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86806164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692994923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171079146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8582033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accent6"/>
            <w:vAlign w:val="center"/>
          </w:tcPr>
          <w:p w14:paraId="4A828F66" w14:textId="460BCF93" w:rsidR="00A16946" w:rsidRPr="00A16946" w:rsidRDefault="00A6566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-367453452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1100762171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167514414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732467805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1901704815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07738360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  <w:tr w:rsidR="00A16946" w:rsidRPr="00A16946" w14:paraId="362B01C7" w14:textId="77777777" w:rsidTr="5BC53007">
        <w:trPr>
          <w:trHeight w:val="519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37BF35E6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3D837ADE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780D66F8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35342D82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DC29FFB" w14:textId="19E60F36" w:rsidR="00A16946" w:rsidRPr="00A16946" w:rsidRDefault="00A6566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7641800"/>
              </w:sdtPr>
              <w:sdtEndPr>
                <w:rPr>
                  <w:sz w:val="20"/>
                  <w:szCs w:val="20"/>
                </w:rPr>
              </w:sdtEndPr>
              <w:sdtContent>
                <w:sdt>
                  <w:sdtPr>
                    <w:rPr>
                      <w:rFonts w:eastAsiaTheme="minorEastAsia"/>
                    </w:rPr>
                    <w:id w:val="1015428762"/>
                  </w:sdtPr>
                  <w:sdtEndPr>
                    <w:rPr>
                      <w:sz w:val="20"/>
                      <w:szCs w:val="20"/>
                    </w:rPr>
                  </w:sdtEndPr>
                  <w:sdtContent/>
                </w:sdt>
              </w:sdtContent>
            </w:sdt>
            <w:sdt>
              <w:sdtPr>
                <w:rPr>
                  <w:rFonts w:eastAsiaTheme="minorEastAsia"/>
                  <w:sz w:val="20"/>
                  <w:szCs w:val="20"/>
                </w:rPr>
                <w:id w:val="-1653590148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7A3734" w:rsidRPr="5BC53007">
                  <w:rPr>
                    <w:rFonts w:eastAsiaTheme="minorEastAsia"/>
                    <w:sz w:val="20"/>
                    <w:szCs w:val="20"/>
                  </w:rPr>
                  <w:t>☐</w:t>
                </w:r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59642232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1219399180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13792577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accent6"/>
            <w:vAlign w:val="center"/>
          </w:tcPr>
          <w:p w14:paraId="1E802C2A" w14:textId="366E1A6D" w:rsidR="00A16946" w:rsidRPr="00A16946" w:rsidRDefault="00A6566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-1379004849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700290966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751882016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1485545563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-2107947526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153796403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  <w:tr w:rsidR="00A16946" w:rsidRPr="00A16946" w14:paraId="1898419A" w14:textId="77777777" w:rsidTr="5BC53007">
        <w:trPr>
          <w:trHeight w:val="519"/>
        </w:trPr>
        <w:tc>
          <w:tcPr>
            <w:tcW w:w="58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AF003D0" w14:textId="77777777" w:rsidR="00A16946" w:rsidRPr="00964607" w:rsidRDefault="00A16946" w:rsidP="5BC53007">
            <w:pPr>
              <w:ind w:right="31"/>
              <w:jc w:val="right"/>
              <w:rPr>
                <w:rFonts w:eastAsiaTheme="minorEastAsia"/>
                <w:b/>
                <w:bCs/>
                <w:sz w:val="18"/>
                <w:szCs w:val="18"/>
              </w:rPr>
            </w:pPr>
            <w:r w:rsidRPr="5BC53007"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54CF1834" w14:textId="77777777" w:rsidR="00A16946" w:rsidRPr="00A16946" w:rsidRDefault="00A16946" w:rsidP="5BC53007">
            <w:pPr>
              <w:ind w:right="3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27E07455" w14:textId="77777777" w:rsidR="00A16946" w:rsidRPr="00A16946" w:rsidRDefault="00A16946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68DBBADE" w14:textId="77777777" w:rsidR="00A16946" w:rsidRPr="00A16946" w:rsidRDefault="00A16946" w:rsidP="5BC53007">
            <w:pPr>
              <w:ind w:right="-3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accent6"/>
            <w:vAlign w:val="center"/>
          </w:tcPr>
          <w:p w14:paraId="509CB642" w14:textId="2115BF00" w:rsidR="00A16946" w:rsidRPr="00A16946" w:rsidRDefault="00A65660" w:rsidP="5BC53007">
            <w:pPr>
              <w:ind w:right="33"/>
              <w:jc w:val="center"/>
              <w:rPr>
                <w:rFonts w:eastAsiaTheme="minorEastAsia"/>
                <w:sz w:val="12"/>
                <w:szCs w:val="12"/>
              </w:rPr>
            </w:pPr>
            <w:sdt>
              <w:sdtPr>
                <w:rPr>
                  <w:rFonts w:eastAsiaTheme="minorEastAsia"/>
                </w:rPr>
                <w:id w:val="-907226147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763809612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76183074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34C16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-141042410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-182913313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294215102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FFFFFF" w:themeFill="accent6"/>
            <w:vAlign w:val="center"/>
          </w:tcPr>
          <w:p w14:paraId="2708D320" w14:textId="0BB40FE8" w:rsidR="00A16946" w:rsidRPr="00A16946" w:rsidRDefault="00A65660" w:rsidP="5BC53007">
            <w:pPr>
              <w:jc w:val="center"/>
              <w:rPr>
                <w:rFonts w:eastAsiaTheme="minorEastAsia"/>
                <w:sz w:val="18"/>
                <w:szCs w:val="18"/>
              </w:rPr>
            </w:pPr>
            <w:sdt>
              <w:sdtPr>
                <w:rPr>
                  <w:rFonts w:eastAsiaTheme="minorEastAsia"/>
                </w:rPr>
                <w:id w:val="993997463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638768646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179301748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 xml:space="preserve">Yes    </w:t>
            </w:r>
            <w:sdt>
              <w:sdtPr>
                <w:rPr>
                  <w:rFonts w:eastAsiaTheme="minorEastAsia"/>
                </w:rPr>
                <w:id w:val="256724401"/>
              </w:sdtPr>
              <w:sdtEndPr/>
              <w:sdtContent>
                <w:sdt>
                  <w:sdtPr>
                    <w:rPr>
                      <w:rFonts w:eastAsiaTheme="minorEastAsia"/>
                    </w:rPr>
                    <w:id w:val="-708569489"/>
                  </w:sdtPr>
                  <w:sdtEndPr/>
                  <w:sdtContent>
                    <w:sdt>
                      <w:sdtPr>
                        <w:rPr>
                          <w:rFonts w:eastAsiaTheme="minorEastAsia"/>
                          <w:sz w:val="20"/>
                          <w:szCs w:val="20"/>
                        </w:rPr>
                        <w:id w:val="-81163766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A3734" w:rsidRPr="5BC53007">
                          <w:rPr>
                            <w:rFonts w:eastAsiaTheme="minor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A16946" w:rsidRPr="5BC53007">
              <w:rPr>
                <w:rFonts w:eastAsiaTheme="minorEastAsia"/>
                <w:sz w:val="12"/>
                <w:szCs w:val="12"/>
              </w:rPr>
              <w:t xml:space="preserve">  </w:t>
            </w:r>
            <w:r w:rsidR="00A16946" w:rsidRPr="5BC53007">
              <w:rPr>
                <w:rFonts w:eastAsiaTheme="minorEastAsia"/>
                <w:sz w:val="18"/>
                <w:szCs w:val="18"/>
              </w:rPr>
              <w:t>No</w:t>
            </w:r>
          </w:p>
        </w:tc>
      </w:tr>
    </w:tbl>
    <w:p w14:paraId="7E841E3B" w14:textId="77777777" w:rsidR="00CD4879" w:rsidRDefault="00CD4879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2534"/>
        <w:gridCol w:w="283"/>
        <w:gridCol w:w="985"/>
        <w:gridCol w:w="17"/>
        <w:gridCol w:w="1812"/>
        <w:gridCol w:w="61"/>
        <w:gridCol w:w="1488"/>
        <w:gridCol w:w="1829"/>
        <w:gridCol w:w="1247"/>
        <w:gridCol w:w="236"/>
      </w:tblGrid>
      <w:tr w:rsidR="00964607" w:rsidRPr="00964607" w14:paraId="5C59632A" w14:textId="77777777" w:rsidTr="0015187E">
        <w:trPr>
          <w:trHeight w:val="519"/>
        </w:trPr>
        <w:tc>
          <w:tcPr>
            <w:tcW w:w="1077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3DBB7A8E" w14:textId="77777777" w:rsidR="00964607" w:rsidRPr="00964607" w:rsidRDefault="00964607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964607">
              <w:rPr>
                <w:rFonts w:asciiTheme="minorHAnsi" w:hAnsiTheme="minorHAnsi"/>
              </w:rPr>
              <w:br w:type="column"/>
            </w: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 xml:space="preserve">7. RELEVANT TEST /LABORATORY FINDINGS </w:t>
            </w:r>
          </w:p>
        </w:tc>
      </w:tr>
      <w:tr w:rsidR="00964607" w:rsidRPr="00964607" w14:paraId="27EAE42F" w14:textId="77777777" w:rsidTr="0015187E">
        <w:trPr>
          <w:trHeight w:val="519"/>
        </w:trPr>
        <w:tc>
          <w:tcPr>
            <w:tcW w:w="1077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C3E2A55" w14:textId="77777777" w:rsidR="00964607" w:rsidRPr="00964607" w:rsidRDefault="00964607" w:rsidP="007D57DE">
            <w:pPr>
              <w:ind w:right="34"/>
              <w:jc w:val="center"/>
              <w:rPr>
                <w:rFonts w:asciiTheme="minorHAnsi" w:hAnsiTheme="minorHAnsi"/>
              </w:rPr>
            </w:pPr>
            <w:r w:rsidRPr="00964607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Include only the results relevant to the SAE diagnosis or course of SAE</w:t>
            </w:r>
          </w:p>
        </w:tc>
      </w:tr>
      <w:tr w:rsidR="00964607" w:rsidRPr="00964607" w14:paraId="5D67BC1D" w14:textId="77777777" w:rsidTr="0015187E">
        <w:trPr>
          <w:trHeight w:val="638"/>
        </w:trPr>
        <w:tc>
          <w:tcPr>
            <w:tcW w:w="4100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7940A8BA" w14:textId="77777777" w:rsidR="00964607" w:rsidRPr="00964607" w:rsidRDefault="00964607" w:rsidP="009679F4">
            <w:pPr>
              <w:ind w:right="3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Are there any relevant tests/laboratory findings?</w:t>
            </w:r>
          </w:p>
        </w:tc>
        <w:tc>
          <w:tcPr>
            <w:tcW w:w="1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095D69D" w14:textId="47F82995" w:rsidR="00964607" w:rsidRPr="00964607" w:rsidRDefault="00A65660" w:rsidP="007D57DE">
            <w:pPr>
              <w:ind w:right="-613"/>
              <w:rPr>
                <w:rFonts w:asciiTheme="minorHAnsi" w:hAnsiTheme="minorHAnsi" w:cs="Arial"/>
                <w:sz w:val="12"/>
                <w:szCs w:val="12"/>
              </w:rPr>
            </w:pPr>
            <w:sdt>
              <w:sdtPr>
                <w:rPr>
                  <w:rFonts w:asciiTheme="minorHAnsi" w:hAnsiTheme="minorHAnsi" w:cs="Arial"/>
                </w:rPr>
                <w:id w:val="-863985290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</w:rPr>
                    <w:id w:val="-206576605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121569957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34C16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964607" w:rsidRPr="00964607">
              <w:rPr>
                <w:rFonts w:asciiTheme="minorHAnsi" w:hAnsiTheme="minorHAnsi" w:cs="Arial"/>
                <w:sz w:val="12"/>
                <w:szCs w:val="12"/>
              </w:rPr>
              <w:t xml:space="preserve">  </w:t>
            </w:r>
            <w:r w:rsidR="00964607" w:rsidRPr="00964607">
              <w:rPr>
                <w:rFonts w:asciiTheme="minorHAnsi" w:hAnsiTheme="minorHAnsi" w:cs="Arial"/>
                <w:sz w:val="18"/>
                <w:szCs w:val="18"/>
              </w:rPr>
              <w:t xml:space="preserve">Yes </w:t>
            </w:r>
          </w:p>
        </w:tc>
        <w:tc>
          <w:tcPr>
            <w:tcW w:w="4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57265E" w14:textId="5D9E0905" w:rsidR="00964607" w:rsidRPr="00964607" w:rsidRDefault="00A65660" w:rsidP="007D57DE">
            <w:pPr>
              <w:ind w:right="34"/>
              <w:rPr>
                <w:rFonts w:asciiTheme="minorHAnsi" w:hAnsiTheme="minorHAnsi" w:cs="Arial"/>
                <w:b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</w:rPr>
                <w:id w:val="-2013286642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</w:rPr>
                    <w:id w:val="1075251208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2383558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964607" w:rsidRPr="00964607">
              <w:rPr>
                <w:rFonts w:asciiTheme="minorHAnsi" w:hAnsiTheme="minorHAnsi" w:cs="Arial"/>
                <w:sz w:val="12"/>
                <w:szCs w:val="12"/>
              </w:rPr>
              <w:t xml:space="preserve">  </w:t>
            </w:r>
            <w:r w:rsidR="00964607" w:rsidRPr="00964607">
              <w:rPr>
                <w:rFonts w:asciiTheme="minorHAnsi" w:hAnsiTheme="minorHAnsi" w:cs="Arial"/>
                <w:sz w:val="18"/>
                <w:szCs w:val="18"/>
              </w:rPr>
              <w:t xml:space="preserve">No   </w:t>
            </w:r>
            <w:r w:rsidR="00964607" w:rsidRPr="00964607">
              <w:rPr>
                <w:rFonts w:asciiTheme="minorHAnsi" w:hAnsiTheme="minorHAnsi" w:cs="Arial"/>
                <w:i/>
                <w:sz w:val="18"/>
                <w:szCs w:val="18"/>
              </w:rPr>
              <w:t>if no, please proceed to section 8</w:t>
            </w:r>
          </w:p>
        </w:tc>
      </w:tr>
      <w:tr w:rsidR="0015187E" w:rsidRPr="00964607" w14:paraId="360ED2F4" w14:textId="77777777" w:rsidTr="0015187E">
        <w:trPr>
          <w:trHeight w:val="638"/>
        </w:trPr>
        <w:tc>
          <w:tcPr>
            <w:tcW w:w="28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FA887D0" w14:textId="77777777" w:rsidR="00964607" w:rsidRPr="00F34C16" w:rsidRDefault="00964607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Test/Lab Finding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F6F2A41" w14:textId="77777777" w:rsidR="00964607" w:rsidRPr="00F34C16" w:rsidRDefault="00964607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Unit</w:t>
            </w:r>
          </w:p>
        </w:tc>
        <w:tc>
          <w:tcPr>
            <w:tcW w:w="18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6B4C479" w14:textId="77777777" w:rsidR="00964607" w:rsidRPr="00F34C16" w:rsidRDefault="00964607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FE22D05" w14:textId="77777777" w:rsidR="00964607" w:rsidRPr="00F34C16" w:rsidRDefault="00964607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Value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2E61B91" w14:textId="77777777" w:rsidR="00964607" w:rsidRPr="00F34C16" w:rsidRDefault="00964607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0BC622A" w14:textId="77777777" w:rsidR="00964607" w:rsidRPr="00F34C16" w:rsidRDefault="00964607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4C16">
              <w:rPr>
                <w:rFonts w:asciiTheme="minorHAnsi" w:hAnsiTheme="minorHAnsi" w:cs="Arial"/>
                <w:b/>
                <w:sz w:val="20"/>
                <w:szCs w:val="20"/>
              </w:rPr>
              <w:t>Value</w:t>
            </w:r>
          </w:p>
        </w:tc>
      </w:tr>
      <w:tr w:rsidR="00964607" w:rsidRPr="00964607" w14:paraId="064ABAA9" w14:textId="77777777" w:rsidTr="0015187E">
        <w:trPr>
          <w:trHeight w:val="535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FB17B" w14:textId="77777777" w:rsidR="00964607" w:rsidRPr="00F34C16" w:rsidRDefault="00964607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34C16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8A987" w14:textId="77777777" w:rsidR="00964607" w:rsidRPr="00964607" w:rsidRDefault="00964607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5C84FA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611A2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BF5123" w14:textId="77777777" w:rsidR="00964607" w:rsidRPr="00964607" w:rsidRDefault="00964607" w:rsidP="007D57DE">
            <w:pPr>
              <w:ind w:right="33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8967E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D20D08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964607" w:rsidRPr="00964607" w14:paraId="13A389BF" w14:textId="77777777" w:rsidTr="0015187E">
        <w:trPr>
          <w:trHeight w:val="519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79532" w14:textId="77777777" w:rsidR="00964607" w:rsidRPr="00F34C16" w:rsidRDefault="00964607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34C16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39B04" w14:textId="77777777" w:rsidR="00964607" w:rsidRPr="00964607" w:rsidRDefault="00964607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6EF265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F5F8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C9E671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A2B22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758608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964607" w:rsidRPr="00964607" w14:paraId="4AE9FD81" w14:textId="77777777" w:rsidTr="0015187E">
        <w:trPr>
          <w:trHeight w:val="519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17A4" w14:textId="77777777" w:rsidR="00964607" w:rsidRPr="00F34C16" w:rsidRDefault="00964607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34C16">
              <w:rPr>
                <w:rFonts w:asciiTheme="minorHAnsi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FAB57" w14:textId="77777777" w:rsidR="00964607" w:rsidRPr="00964607" w:rsidRDefault="00964607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BD34B9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C6A75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ACEEC2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063AA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0C4CC5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964607" w:rsidRPr="00964607" w14:paraId="20A2C32C" w14:textId="77777777" w:rsidTr="0015187E">
        <w:trPr>
          <w:trHeight w:val="519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12D6" w14:textId="77777777" w:rsidR="00964607" w:rsidRPr="00F34C16" w:rsidRDefault="00964607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34C16">
              <w:rPr>
                <w:rFonts w:asciiTheme="minorHAnsi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24E79" w14:textId="77777777" w:rsidR="00964607" w:rsidRPr="00964607" w:rsidRDefault="00964607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392A50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8F4F1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7965AB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E19BB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6DCEC9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15187E" w:rsidRPr="00964607" w14:paraId="0C2A8458" w14:textId="77777777" w:rsidTr="0015187E">
        <w:trPr>
          <w:trHeight w:val="519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633C5" w14:textId="77777777" w:rsidR="00964607" w:rsidRPr="00F34C16" w:rsidRDefault="00964607" w:rsidP="007D57DE">
            <w:pPr>
              <w:ind w:right="3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34C16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CDCAB" w14:textId="77777777" w:rsidR="00964607" w:rsidRPr="00964607" w:rsidRDefault="00964607" w:rsidP="007D57DE">
            <w:pPr>
              <w:ind w:right="3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A4643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676BF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364158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C381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DA137E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964607" w:rsidRPr="00964607" w14:paraId="1ADC5ACD" w14:textId="77777777" w:rsidTr="0015187E">
        <w:trPr>
          <w:trHeight w:val="57"/>
        </w:trPr>
        <w:tc>
          <w:tcPr>
            <w:tcW w:w="28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6EAE7" w:themeFill="accent4" w:themeFillTint="33"/>
            <w:vAlign w:val="center"/>
          </w:tcPr>
          <w:p w14:paraId="5623E6F4" w14:textId="77777777" w:rsidR="00964607" w:rsidRPr="0015187E" w:rsidRDefault="00964607" w:rsidP="007D57DE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187E">
              <w:rPr>
                <w:rFonts w:asciiTheme="minorHAnsi" w:hAnsiTheme="minorHAnsi" w:cs="Arial"/>
                <w:b/>
                <w:sz w:val="20"/>
                <w:szCs w:val="20"/>
              </w:rPr>
              <w:t>Comment on findings:</w:t>
            </w:r>
          </w:p>
          <w:p w14:paraId="3A600751" w14:textId="77777777" w:rsidR="00964607" w:rsidRPr="0015187E" w:rsidRDefault="00964607" w:rsidP="007D57DE">
            <w:pPr>
              <w:jc w:val="right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5187E">
              <w:rPr>
                <w:rFonts w:asciiTheme="minorHAnsi" w:hAnsiTheme="minorHAnsi" w:cs="Arial"/>
                <w:i/>
                <w:sz w:val="20"/>
                <w:szCs w:val="20"/>
              </w:rPr>
              <w:t>(or mark Not Applicable)</w:t>
            </w:r>
          </w:p>
        </w:tc>
        <w:tc>
          <w:tcPr>
            <w:tcW w:w="7958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11057EC1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964607" w:rsidRPr="00964607" w14:paraId="401D4346" w14:textId="77777777" w:rsidTr="0015187E">
        <w:trPr>
          <w:trHeight w:val="1871"/>
        </w:trPr>
        <w:tc>
          <w:tcPr>
            <w:tcW w:w="281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6EAE7" w:themeFill="accent4" w:themeFillTint="33"/>
            <w:vAlign w:val="center"/>
          </w:tcPr>
          <w:p w14:paraId="12943627" w14:textId="77777777" w:rsidR="00964607" w:rsidRPr="00964607" w:rsidRDefault="00964607" w:rsidP="007D57DE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AEE3B2D" w14:textId="77777777" w:rsidR="00964607" w:rsidRPr="00964607" w:rsidRDefault="00964607" w:rsidP="007D57DE">
            <w:pPr>
              <w:ind w:right="-3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4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20A631" w14:textId="77777777" w:rsidR="00964607" w:rsidRDefault="00964607" w:rsidP="007D57D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26A174F" w14:textId="77777777" w:rsidR="00964607" w:rsidRP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E07C43C" w14:textId="77777777" w:rsid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EAB1CC7" w14:textId="77777777" w:rsid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DEE01C4" w14:textId="77777777" w:rsid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545C0DA" w14:textId="77777777" w:rsid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061125B" w14:textId="5EC6A21B" w:rsidR="00964607" w:rsidRPr="00964607" w:rsidRDefault="00964607" w:rsidP="009646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2709DAD7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</w:rPr>
            </w:pPr>
          </w:p>
        </w:tc>
      </w:tr>
      <w:tr w:rsidR="00964607" w:rsidRPr="00964607" w14:paraId="5883FB1A" w14:textId="77777777" w:rsidTr="0015187E">
        <w:trPr>
          <w:trHeight w:val="101"/>
        </w:trPr>
        <w:tc>
          <w:tcPr>
            <w:tcW w:w="1077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AE7" w:themeFill="accent4" w:themeFillTint="33"/>
            <w:vAlign w:val="center"/>
          </w:tcPr>
          <w:p w14:paraId="61536CDB" w14:textId="77777777" w:rsidR="00964607" w:rsidRPr="00964607" w:rsidRDefault="00964607" w:rsidP="007D57DE">
            <w:pPr>
              <w:jc w:val="center"/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14:paraId="3418D5DB" w14:textId="77777777" w:rsidR="008B5F4E" w:rsidRDefault="008B5F4E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9"/>
        <w:gridCol w:w="2392"/>
        <w:gridCol w:w="2393"/>
        <w:gridCol w:w="2469"/>
      </w:tblGrid>
      <w:tr w:rsidR="00123733" w:rsidRPr="00123733" w14:paraId="42171F6D" w14:textId="77777777" w:rsidTr="003D0CBC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6293259F" w14:textId="77777777" w:rsidR="00123733" w:rsidRPr="00123733" w:rsidRDefault="00123733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 xml:space="preserve">8. ACTION TAKEN </w:t>
            </w:r>
          </w:p>
        </w:tc>
      </w:tr>
      <w:tr w:rsidR="00123733" w:rsidRPr="00123733" w14:paraId="45BE96D7" w14:textId="77777777" w:rsidTr="003D0CBC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C1D6A33" w14:textId="77777777" w:rsidR="00123733" w:rsidRPr="00C67A90" w:rsidRDefault="00123733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C67A9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Any follow-up information relevant to this section can be added to existing (e.g. initial) information. </w:t>
            </w:r>
          </w:p>
          <w:p w14:paraId="5F7FD295" w14:textId="77777777" w:rsidR="00123733" w:rsidRPr="00C67A90" w:rsidRDefault="00123733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C67A90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DO NOT </w:t>
            </w:r>
            <w:r w:rsidRPr="00C67A90">
              <w:rPr>
                <w:rFonts w:asciiTheme="minorHAnsi" w:hAnsiTheme="minorHAnsi" w:cs="Arial"/>
                <w:b/>
                <w:sz w:val="20"/>
                <w:szCs w:val="20"/>
              </w:rPr>
              <w:t>cross through or otherwise obscure existing information, and do not use a new form for follow-up reports.</w:t>
            </w:r>
          </w:p>
        </w:tc>
      </w:tr>
      <w:tr w:rsidR="00123733" w:rsidRPr="00123733" w14:paraId="55EED30D" w14:textId="77777777" w:rsidTr="003D0CBC">
        <w:trPr>
          <w:trHeight w:val="638"/>
        </w:trPr>
        <w:tc>
          <w:tcPr>
            <w:tcW w:w="351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3BAD817C" w14:textId="77777777" w:rsidR="00123733" w:rsidRPr="003D0CBC" w:rsidRDefault="00123733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0CBC">
              <w:rPr>
                <w:rFonts w:asciiTheme="minorHAnsi" w:hAnsiTheme="minorHAnsi" w:cs="Arial"/>
                <w:b/>
                <w:sz w:val="22"/>
                <w:szCs w:val="22"/>
              </w:rPr>
              <w:t>Action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0A4D418D" w14:textId="77777777" w:rsidR="00123733" w:rsidRPr="003D0CBC" w:rsidRDefault="00123733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0CBC">
              <w:rPr>
                <w:rFonts w:asciiTheme="minorHAnsi" w:hAnsiTheme="minorHAnsi" w:cs="Arial"/>
                <w:b/>
                <w:sz w:val="22"/>
                <w:szCs w:val="22"/>
              </w:rPr>
              <w:t>Name of IMP(s)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50D866FC" w14:textId="77777777" w:rsidR="00123733" w:rsidRPr="003D0CBC" w:rsidRDefault="00123733" w:rsidP="007D57D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0CBC">
              <w:rPr>
                <w:rFonts w:asciiTheme="minorHAnsi" w:hAnsiTheme="minorHAnsi" w:cs="Arial"/>
                <w:b/>
                <w:sz w:val="22"/>
                <w:szCs w:val="22"/>
              </w:rPr>
              <w:t>Date of Action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6EAE7" w:themeFill="accent4" w:themeFillTint="33"/>
            <w:vAlign w:val="center"/>
          </w:tcPr>
          <w:p w14:paraId="18F3A432" w14:textId="77777777" w:rsidR="00123733" w:rsidRPr="003D0CBC" w:rsidRDefault="00123733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0CBC">
              <w:rPr>
                <w:rFonts w:asciiTheme="minorHAnsi" w:hAnsiTheme="minorHAnsi" w:cs="Arial"/>
                <w:b/>
                <w:sz w:val="22"/>
                <w:szCs w:val="22"/>
              </w:rPr>
              <w:t>Initials and Date</w:t>
            </w:r>
          </w:p>
        </w:tc>
      </w:tr>
      <w:tr w:rsidR="00123733" w:rsidRPr="00123733" w14:paraId="7E75B0A6" w14:textId="77777777" w:rsidTr="00123733">
        <w:trPr>
          <w:trHeight w:val="952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37F1A" w14:textId="7BCB8358" w:rsidR="00123733" w:rsidRPr="00C67A90" w:rsidRDefault="00A6566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717003548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181894739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32019900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IMP permanently discontinued</w:t>
            </w:r>
          </w:p>
          <w:p w14:paraId="5ACFD911" w14:textId="77777777" w:rsidR="00123733" w:rsidRPr="00C67A90" w:rsidRDefault="00123733" w:rsidP="007D57DE">
            <w:pPr>
              <w:ind w:left="317" w:right="3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67A90">
              <w:rPr>
                <w:rFonts w:asciiTheme="minorHAnsi" w:hAnsiTheme="minorHAnsi" w:cs="Arial"/>
                <w:i/>
                <w:sz w:val="20"/>
                <w:szCs w:val="20"/>
              </w:rPr>
              <w:t>If multiple IMPs used, please record which IMPs have been discontinued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74C18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F3CA3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86263C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23733" w:rsidRPr="00123733" w14:paraId="411ED33D" w14:textId="77777777" w:rsidTr="00123733">
        <w:trPr>
          <w:trHeight w:val="979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6BCE1" w14:textId="4632E2AB" w:rsidR="00123733" w:rsidRPr="00C67A90" w:rsidRDefault="00A6566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575248636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264920205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267046275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IMP dose reduced</w:t>
            </w:r>
          </w:p>
          <w:p w14:paraId="1188BEDC" w14:textId="77777777" w:rsidR="00123733" w:rsidRPr="00C67A90" w:rsidRDefault="00123733" w:rsidP="007D57DE">
            <w:pPr>
              <w:ind w:left="317"/>
              <w:rPr>
                <w:rFonts w:asciiTheme="minorHAnsi" w:hAnsiTheme="minorHAnsi" w:cs="Arial"/>
                <w:sz w:val="20"/>
                <w:szCs w:val="20"/>
              </w:rPr>
            </w:pPr>
            <w:r w:rsidRPr="00C67A90">
              <w:rPr>
                <w:rFonts w:asciiTheme="minorHAnsi" w:hAnsiTheme="minorHAnsi" w:cs="Arial"/>
                <w:i/>
                <w:sz w:val="20"/>
                <w:szCs w:val="20"/>
              </w:rPr>
              <w:t>If multiple IMPs used, please record which IMPs have been reduced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BD76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732E8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8BC5B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23733" w:rsidRPr="00123733" w14:paraId="0BBD1C06" w14:textId="77777777" w:rsidTr="00123733">
        <w:trPr>
          <w:trHeight w:val="970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9F61" w14:textId="4F204B8E" w:rsidR="00123733" w:rsidRPr="00C67A90" w:rsidRDefault="00A6566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567700961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950285972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88312391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IMP dose increased</w:t>
            </w:r>
          </w:p>
          <w:p w14:paraId="04E12C60" w14:textId="77777777" w:rsidR="00123733" w:rsidRPr="00C67A90" w:rsidRDefault="00123733" w:rsidP="007D57DE">
            <w:pPr>
              <w:ind w:left="317"/>
              <w:rPr>
                <w:rFonts w:asciiTheme="minorHAnsi" w:hAnsiTheme="minorHAnsi" w:cs="Arial"/>
                <w:sz w:val="20"/>
                <w:szCs w:val="20"/>
              </w:rPr>
            </w:pPr>
            <w:r w:rsidRPr="00C67A90">
              <w:rPr>
                <w:rFonts w:asciiTheme="minorHAnsi" w:hAnsiTheme="minorHAnsi" w:cs="Arial"/>
                <w:i/>
                <w:sz w:val="20"/>
                <w:szCs w:val="20"/>
              </w:rPr>
              <w:t>If multiple IMPs used, please record which IMPs have been increased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01413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EF564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8EB06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23733" w:rsidRPr="00123733" w14:paraId="16EB4E45" w14:textId="77777777" w:rsidTr="003D0CBC">
        <w:trPr>
          <w:trHeight w:val="537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D9A9" w14:textId="28F67DA3" w:rsidR="00123733" w:rsidRPr="00C67A90" w:rsidRDefault="00A6566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88545830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322958553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38341243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IMP dose not changed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F30D2D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4D36AA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36DDE5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23733" w:rsidRPr="00123733" w14:paraId="5AA88790" w14:textId="77777777" w:rsidTr="003D0CBC">
        <w:trPr>
          <w:trHeight w:val="549"/>
        </w:trPr>
        <w:tc>
          <w:tcPr>
            <w:tcW w:w="3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669C2" w14:textId="4C881159" w:rsidR="00123733" w:rsidRPr="00C67A90" w:rsidRDefault="00A6566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99731817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1321934193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83014661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Unknown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B41643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C6D990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3F41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23733" w:rsidRPr="00123733" w14:paraId="32023F06" w14:textId="77777777" w:rsidTr="003D0CBC">
        <w:trPr>
          <w:trHeight w:val="613"/>
        </w:trPr>
        <w:tc>
          <w:tcPr>
            <w:tcW w:w="35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58F2F" w14:textId="795C7DAD" w:rsidR="00123733" w:rsidRPr="00C67A90" w:rsidRDefault="00A65660" w:rsidP="007D57D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713154604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535582834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60385112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67A90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123733" w:rsidRPr="00C67A90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23733" w:rsidRPr="00C67A90">
              <w:rPr>
                <w:rFonts w:asciiTheme="minorHAnsi" w:hAnsiTheme="minorHAnsi" w:cs="Arial"/>
                <w:b/>
                <w:sz w:val="20"/>
                <w:szCs w:val="20"/>
              </w:rPr>
              <w:t>Not Applicable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2B8D1" w14:textId="77777777" w:rsidR="00123733" w:rsidRPr="00C67A90" w:rsidRDefault="00123733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E91359" w14:textId="77777777" w:rsidR="00123733" w:rsidRPr="00C67A90" w:rsidRDefault="00123733" w:rsidP="007D57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982CF9" w14:textId="77777777" w:rsidR="00123733" w:rsidRPr="00C67A90" w:rsidRDefault="00123733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57FE8A5" w14:textId="77777777" w:rsidR="008B5F4E" w:rsidRDefault="008B5F4E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5"/>
        <w:gridCol w:w="1690"/>
        <w:gridCol w:w="2674"/>
        <w:gridCol w:w="3594"/>
      </w:tblGrid>
      <w:tr w:rsidR="00F439DF" w:rsidRPr="00F439DF" w14:paraId="4F8BC33F" w14:textId="77777777" w:rsidTr="00346193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507FBD3E" w14:textId="77777777" w:rsidR="00F439DF" w:rsidRPr="00F439DF" w:rsidRDefault="00F439DF" w:rsidP="007D57DE">
            <w:pPr>
              <w:ind w:right="34"/>
              <w:rPr>
                <w:rFonts w:asciiTheme="minorHAnsi" w:hAnsiTheme="minorHAnsi" w:cs="Arial"/>
                <w:b/>
                <w:color w:val="44546A" w:themeColor="text2"/>
              </w:rPr>
            </w:pPr>
            <w:r w:rsidRPr="00EB2615">
              <w:rPr>
                <w:rFonts w:asciiTheme="minorHAnsi" w:hAnsiTheme="minorHAnsi" w:cs="Arial"/>
                <w:b/>
                <w:color w:val="FFFFFF" w:themeColor="background1"/>
              </w:rPr>
              <w:t xml:space="preserve">9. OUTCOME OF SAE </w:t>
            </w:r>
          </w:p>
        </w:tc>
      </w:tr>
      <w:tr w:rsidR="00F439DF" w:rsidRPr="00F439DF" w14:paraId="7EC19B0A" w14:textId="77777777" w:rsidTr="00346193">
        <w:trPr>
          <w:trHeight w:val="519"/>
        </w:trPr>
        <w:tc>
          <w:tcPr>
            <w:tcW w:w="1077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FCE2BEB" w14:textId="77777777" w:rsidR="00F439DF" w:rsidRPr="00346193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Any follow-up information relevant to this section can be added to existing (e.g. initial) information. </w:t>
            </w:r>
          </w:p>
          <w:p w14:paraId="63779CA7" w14:textId="77777777" w:rsidR="00F439DF" w:rsidRPr="00F439DF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F439DF"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  <w:t xml:space="preserve">DO NOT </w:t>
            </w:r>
            <w:r w:rsidRPr="00F439DF">
              <w:rPr>
                <w:rFonts w:asciiTheme="minorHAnsi" w:hAnsiTheme="minorHAnsi" w:cs="Arial"/>
                <w:b/>
                <w:sz w:val="18"/>
                <w:szCs w:val="18"/>
              </w:rPr>
              <w:t>cross through or otherwise obscure existing information, and do not use a new form for follow-up reports.</w:t>
            </w:r>
          </w:p>
        </w:tc>
      </w:tr>
      <w:tr w:rsidR="00F439DF" w:rsidRPr="00F439DF" w14:paraId="0303886B" w14:textId="77777777" w:rsidTr="00A80728">
        <w:trPr>
          <w:trHeight w:val="392"/>
        </w:trPr>
        <w:tc>
          <w:tcPr>
            <w:tcW w:w="28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6465CFCF" w14:textId="77777777" w:rsidR="00F439DF" w:rsidRPr="00346193" w:rsidRDefault="00F439DF" w:rsidP="007D57DE">
            <w:pPr>
              <w:ind w:right="31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>Outcome of SAE</w:t>
            </w:r>
          </w:p>
        </w:tc>
        <w:tc>
          <w:tcPr>
            <w:tcW w:w="43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AE7" w:themeFill="accent4" w:themeFillTint="33"/>
            <w:vAlign w:val="center"/>
          </w:tcPr>
          <w:p w14:paraId="30E217BC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>Additional Information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6EAE7" w:themeFill="accent4" w:themeFillTint="33"/>
            <w:vAlign w:val="center"/>
          </w:tcPr>
          <w:p w14:paraId="6CB55179" w14:textId="77777777" w:rsidR="00F439DF" w:rsidRPr="00346193" w:rsidRDefault="00F439DF" w:rsidP="007D57DE">
            <w:pPr>
              <w:ind w:right="3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46193">
              <w:rPr>
                <w:rFonts w:asciiTheme="minorHAnsi" w:hAnsiTheme="minorHAnsi" w:cs="Arial"/>
                <w:b/>
                <w:sz w:val="22"/>
                <w:szCs w:val="22"/>
              </w:rPr>
              <w:t>Initials and Date</w:t>
            </w:r>
          </w:p>
        </w:tc>
      </w:tr>
      <w:tr w:rsidR="00F439DF" w:rsidRPr="00F439DF" w14:paraId="2C29DEC8" w14:textId="77777777" w:rsidTr="00346193">
        <w:trPr>
          <w:trHeight w:val="329"/>
        </w:trPr>
        <w:tc>
          <w:tcPr>
            <w:tcW w:w="1077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EEFE" w:themeFill="accent1" w:themeFillTint="33"/>
            <w:vAlign w:val="center"/>
          </w:tcPr>
          <w:p w14:paraId="39953548" w14:textId="77777777" w:rsidR="00F439DF" w:rsidRPr="00A80728" w:rsidRDefault="00F439DF" w:rsidP="007D57DE">
            <w:pPr>
              <w:ind w:left="1366" w:right="34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A80728">
              <w:rPr>
                <w:rFonts w:asciiTheme="minorHAnsi" w:hAnsiTheme="minorHAnsi" w:cs="Arial"/>
                <w:i/>
                <w:sz w:val="18"/>
                <w:szCs w:val="18"/>
              </w:rPr>
              <w:t>**  Ongoing outcomes:  **</w:t>
            </w:r>
          </w:p>
        </w:tc>
      </w:tr>
      <w:tr w:rsidR="00F439DF" w:rsidRPr="00F439DF" w14:paraId="5F693681" w14:textId="77777777" w:rsidTr="00F439DF">
        <w:trPr>
          <w:trHeight w:val="564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5E0B" w14:textId="1846F200" w:rsidR="00F439DF" w:rsidRPr="00346193" w:rsidRDefault="00A65660" w:rsidP="007D57DE">
            <w:pPr>
              <w:ind w:left="317" w:right="31" w:hanging="317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79451878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1112326986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125424438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still present and unchanged</w:t>
            </w:r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8BF77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C5E82F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28EFCEF8" w14:textId="77777777" w:rsidTr="00F439DF">
        <w:trPr>
          <w:trHeight w:val="558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CCE20" w14:textId="539EDAF7" w:rsidR="00F439DF" w:rsidRPr="00346193" w:rsidRDefault="00A6566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10549682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387415819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56971226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deteriorated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C849C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580621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6E1AD7E3" w14:textId="77777777" w:rsidTr="00F439DF">
        <w:trPr>
          <w:trHeight w:val="552"/>
        </w:trPr>
        <w:tc>
          <w:tcPr>
            <w:tcW w:w="28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3D5AB" w14:textId="7D9EF5E0" w:rsidR="00F439DF" w:rsidRPr="00346193" w:rsidRDefault="00A6566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3144350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772471493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284579863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Condition Improving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8AA5E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FCC4E9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215343DF" w14:textId="77777777" w:rsidTr="00346193">
        <w:trPr>
          <w:trHeight w:val="371"/>
        </w:trPr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EEFE" w:themeFill="accent1" w:themeFillTint="33"/>
            <w:vAlign w:val="center"/>
          </w:tcPr>
          <w:p w14:paraId="16D916FA" w14:textId="77777777" w:rsidR="00F439DF" w:rsidRPr="00346193" w:rsidRDefault="00F439DF" w:rsidP="007D57DE">
            <w:pPr>
              <w:ind w:left="-108" w:right="34" w:firstLine="4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i/>
                <w:sz w:val="20"/>
                <w:szCs w:val="20"/>
              </w:rPr>
              <w:t xml:space="preserve">                             </w:t>
            </w:r>
            <w:r w:rsidRPr="00346193">
              <w:rPr>
                <w:rFonts w:asciiTheme="minorHAnsi" w:hAnsiTheme="minorHAnsi" w:cs="Arial"/>
                <w:i/>
                <w:sz w:val="20"/>
                <w:szCs w:val="20"/>
                <w:shd w:val="clear" w:color="auto" w:fill="C0EEFE" w:themeFill="accent1" w:themeFillTint="33"/>
              </w:rPr>
              <w:t xml:space="preserve"> </w:t>
            </w:r>
            <w:r w:rsidRPr="00A80728">
              <w:rPr>
                <w:rFonts w:asciiTheme="minorHAnsi" w:hAnsiTheme="minorHAnsi" w:cs="Arial"/>
                <w:i/>
                <w:sz w:val="18"/>
                <w:szCs w:val="18"/>
                <w:shd w:val="clear" w:color="auto" w:fill="C0EEFE" w:themeFill="accent1" w:themeFillTint="33"/>
              </w:rPr>
              <w:t xml:space="preserve">  **  Final outcomes:  **</w:t>
            </w:r>
          </w:p>
        </w:tc>
      </w:tr>
      <w:tr w:rsidR="00F439DF" w:rsidRPr="00F439DF" w14:paraId="2124608A" w14:textId="77777777" w:rsidTr="00F439DF">
        <w:trPr>
          <w:trHeight w:val="465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F8DB1" w14:textId="285204EB" w:rsidR="00F439DF" w:rsidRPr="00346193" w:rsidRDefault="00A6566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81173699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667213061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1382290297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Completely Recovered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844F" w14:textId="77777777" w:rsidR="00F439DF" w:rsidRPr="00346193" w:rsidRDefault="00F439DF" w:rsidP="007D57DE">
            <w:pPr>
              <w:ind w:right="-30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Date Recovered: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FAFB3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4C99E219" w14:textId="77777777" w:rsidTr="00F439DF">
        <w:trPr>
          <w:trHeight w:val="570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84103" w14:textId="28D3D7B8" w:rsidR="00F439DF" w:rsidRPr="00346193" w:rsidRDefault="00A6566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5638219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450756792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685664329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Recovered with sequelae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2D060" w14:textId="77777777" w:rsidR="00F439DF" w:rsidRPr="00346193" w:rsidRDefault="00F439DF" w:rsidP="007D57DE">
            <w:pPr>
              <w:ind w:right="-30"/>
              <w:rPr>
                <w:rFonts w:asciiTheme="minorHAnsi" w:hAnsiTheme="minorHAnsi" w:cs="Arial"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Date Recovered: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0ED3B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F439DF" w:rsidRPr="00F439DF" w14:paraId="68E2BC0E" w14:textId="77777777" w:rsidTr="00943010">
        <w:trPr>
          <w:trHeight w:val="371"/>
        </w:trPr>
        <w:tc>
          <w:tcPr>
            <w:tcW w:w="28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C7FA" w14:textId="4C8BBC0C" w:rsidR="00F439DF" w:rsidRPr="00346193" w:rsidRDefault="00A65660" w:rsidP="007D57DE">
            <w:pPr>
              <w:ind w:right="31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619839322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sz w:val="20"/>
                      <w:szCs w:val="20"/>
                    </w:rPr>
                    <w:id w:val="-1702700556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HAnsi"/>
                          <w:sz w:val="20"/>
                          <w:szCs w:val="20"/>
                        </w:rPr>
                        <w:id w:val="-1408064394"/>
                        <w14:checkbox>
                          <w14:checked w14:val="0"/>
                          <w14:checkedState w14:val="2611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346193" w:rsidRPr="00346193">
                          <w:rPr>
                            <w:rFonts w:ascii="MS Gothic" w:eastAsia="MS Gothic" w:hAnsi="MS Gothic" w:cstheme="minorHAnsi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346193" w:rsidRPr="00346193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  <w:r w:rsidR="00F439DF" w:rsidRPr="0034619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F439DF" w:rsidRPr="00346193">
              <w:rPr>
                <w:rFonts w:asciiTheme="minorHAnsi" w:hAnsiTheme="minorHAnsi" w:cs="Arial"/>
                <w:b/>
                <w:sz w:val="20"/>
                <w:szCs w:val="20"/>
              </w:rPr>
              <w:t>Death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3252AFA" w14:textId="77777777" w:rsidR="005E1FD4" w:rsidRPr="00346193" w:rsidRDefault="00F439DF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 xml:space="preserve"> Date of Death:</w:t>
            </w:r>
          </w:p>
          <w:p w14:paraId="3F3B9492" w14:textId="77777777" w:rsidR="005C6B39" w:rsidRPr="00346193" w:rsidRDefault="005C6B39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D575AA1" w14:textId="77777777" w:rsidR="005C6B39" w:rsidRPr="00346193" w:rsidRDefault="00943010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Post mortem</w:t>
            </w:r>
            <w:proofErr w:type="gramEnd"/>
            <w:r w:rsidRPr="00346193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  <w:p w14:paraId="489B9511" w14:textId="0995794F" w:rsidR="00EF1138" w:rsidRPr="00346193" w:rsidRDefault="00A65660" w:rsidP="005C6B39">
            <w:pPr>
              <w:ind w:right="-3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71021817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346193" w:rsidRPr="003461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1138" w:rsidRPr="00346193">
              <w:rPr>
                <w:rFonts w:asciiTheme="minorHAnsi" w:hAnsiTheme="minorHAnsi" w:cs="Arial"/>
                <w:sz w:val="20"/>
                <w:szCs w:val="20"/>
              </w:rPr>
              <w:t xml:space="preserve">  Yes   </w:t>
            </w:r>
            <w:sdt>
              <w:sdtPr>
                <w:rPr>
                  <w:rFonts w:asciiTheme="minorHAnsi" w:eastAsiaTheme="minorHAnsi" w:hAnsiTheme="minorHAnsi" w:cstheme="minorHAnsi"/>
                  <w:sz w:val="20"/>
                  <w:szCs w:val="20"/>
                </w:rPr>
                <w:id w:val="112079477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EF1138" w:rsidRPr="003461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1138" w:rsidRPr="00346193">
              <w:rPr>
                <w:rFonts w:asciiTheme="minorHAnsi" w:hAnsiTheme="minorHAnsi" w:cs="Arial"/>
                <w:sz w:val="20"/>
                <w:szCs w:val="20"/>
              </w:rPr>
              <w:t xml:space="preserve">  No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1D09" w14:textId="77777777" w:rsidR="00F439DF" w:rsidRPr="00346193" w:rsidRDefault="00F439DF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23797EB" w14:textId="77777777" w:rsidR="00943010" w:rsidRPr="00346193" w:rsidRDefault="00943010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3B27F73" w14:textId="4C6678DD" w:rsidR="00EF1138" w:rsidRPr="00346193" w:rsidRDefault="00EF1138" w:rsidP="007D57DE">
            <w:pPr>
              <w:ind w:right="-3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D02330" w14:textId="77777777" w:rsidR="00F439DF" w:rsidRPr="00F439DF" w:rsidRDefault="00F439DF" w:rsidP="007D57DE">
            <w:pPr>
              <w:ind w:left="-108" w:right="34" w:firstLine="4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1631E6D" w14:textId="77777777" w:rsidR="00123733" w:rsidRDefault="00123733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742F1" w14:paraId="3D08899A" w14:textId="77777777" w:rsidTr="003742F1">
        <w:tc>
          <w:tcPr>
            <w:tcW w:w="10773" w:type="dxa"/>
            <w:shd w:val="clear" w:color="auto" w:fill="00325F" w:themeFill="accent2"/>
          </w:tcPr>
          <w:p w14:paraId="5FB85101" w14:textId="75AD5E00" w:rsidR="003742F1" w:rsidRPr="003742F1" w:rsidRDefault="003742F1" w:rsidP="00BC763B">
            <w:pPr>
              <w:rPr>
                <w:rFonts w:asciiTheme="minorHAnsi" w:hAnsiTheme="minorHAnsi"/>
                <w:b/>
                <w:bCs/>
              </w:rPr>
            </w:pPr>
            <w:r w:rsidRPr="00472187">
              <w:rPr>
                <w:rFonts w:asciiTheme="minorHAnsi" w:hAnsiTheme="minorHAnsi"/>
                <w:b/>
                <w:bCs/>
              </w:rPr>
              <w:t>10. ADDITIONAL INFORMATION</w:t>
            </w:r>
          </w:p>
        </w:tc>
      </w:tr>
      <w:tr w:rsidR="003742F1" w14:paraId="5E222C9A" w14:textId="77777777" w:rsidTr="003742F1">
        <w:trPr>
          <w:trHeight w:val="1202"/>
        </w:trPr>
        <w:tc>
          <w:tcPr>
            <w:tcW w:w="10773" w:type="dxa"/>
          </w:tcPr>
          <w:p w14:paraId="2B184BD6" w14:textId="77777777" w:rsidR="003742F1" w:rsidRDefault="003742F1" w:rsidP="00BC763B">
            <w:pPr>
              <w:rPr>
                <w:rFonts w:asciiTheme="minorHAnsi" w:hAnsiTheme="minorHAnsi"/>
              </w:rPr>
            </w:pPr>
          </w:p>
        </w:tc>
      </w:tr>
    </w:tbl>
    <w:p w14:paraId="0DEF1B58" w14:textId="77777777" w:rsidR="00183565" w:rsidRDefault="00183565" w:rsidP="00280C57">
      <w:pPr>
        <w:rPr>
          <w:rFonts w:asciiTheme="minorHAnsi" w:hAnsiTheme="minorHAnsi"/>
        </w:rPr>
      </w:pPr>
    </w:p>
    <w:tbl>
      <w:tblPr>
        <w:tblStyle w:val="TableGrid"/>
        <w:tblW w:w="10773" w:type="dxa"/>
        <w:tblInd w:w="-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230"/>
        <w:gridCol w:w="464"/>
        <w:gridCol w:w="27"/>
        <w:gridCol w:w="1373"/>
        <w:gridCol w:w="37"/>
        <w:gridCol w:w="1213"/>
        <w:gridCol w:w="48"/>
        <w:gridCol w:w="1355"/>
        <w:gridCol w:w="57"/>
        <w:gridCol w:w="2536"/>
        <w:gridCol w:w="29"/>
        <w:gridCol w:w="333"/>
      </w:tblGrid>
      <w:tr w:rsidR="00865DE4" w:rsidRPr="00865DE4" w14:paraId="19DED9BF" w14:textId="77777777" w:rsidTr="00865DE4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00325F" w:themeFill="accent2"/>
            <w:vAlign w:val="center"/>
          </w:tcPr>
          <w:p w14:paraId="43C28E6E" w14:textId="77777777" w:rsidR="00865DE4" w:rsidRPr="00865DE4" w:rsidRDefault="00865DE4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11. INFORMATION SOURCE FOR INITIAL REPORT</w:t>
            </w:r>
          </w:p>
        </w:tc>
      </w:tr>
      <w:tr w:rsidR="00865DE4" w:rsidRPr="00865DE4" w14:paraId="589B5A2E" w14:textId="77777777" w:rsidTr="00865DE4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15542851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5126BA0A" w14:textId="77777777" w:rsidTr="00865DE4">
        <w:trPr>
          <w:trHeight w:val="457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ADF7DBC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E78C22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2FF7D15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2802B313" w14:textId="77777777" w:rsidTr="00865DE4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55BBFDC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875A693" w14:textId="77777777" w:rsidTr="00865DE4">
        <w:trPr>
          <w:trHeight w:val="456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A9CB134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6CE70" w14:textId="77777777" w:rsidR="00865DE4" w:rsidRPr="00865DE4" w:rsidRDefault="00865DE4" w:rsidP="007D57DE">
            <w:pPr>
              <w:ind w:right="-108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F6A818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9533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4C237CC0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6220AC1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2483FA32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1FA2C94E" w14:textId="77777777" w:rsidTr="00865DE4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3038FF8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6C855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13010F0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69989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                 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Date: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43CE826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2137584" w14:textId="77777777" w:rsidTr="00865DE4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311847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28CFFAB" w14:textId="77777777" w:rsidTr="00865DE4">
        <w:trPr>
          <w:trHeight w:val="651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F9009D8" w14:textId="77777777" w:rsidR="00865DE4" w:rsidRPr="00151D4A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51D4A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151D4A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23D6627C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51D4A">
              <w:rPr>
                <w:rFonts w:asciiTheme="minorHAnsi" w:hAnsiTheme="minorHAnsi" w:cs="Arial"/>
                <w:sz w:val="20"/>
                <w:szCs w:val="20"/>
              </w:rPr>
              <w:t>If signatory is unavailable, the unsigned form must still be sent within 24 h reporting period</w:t>
            </w:r>
          </w:p>
        </w:tc>
      </w:tr>
      <w:tr w:rsidR="00865DE4" w:rsidRPr="00865DE4" w14:paraId="7AA83DA0" w14:textId="77777777" w:rsidTr="00865DE4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00325F" w:themeFill="accent2"/>
            <w:vAlign w:val="center"/>
          </w:tcPr>
          <w:p w14:paraId="26392E0C" w14:textId="77777777" w:rsidR="00865DE4" w:rsidRPr="00472187" w:rsidRDefault="00865DE4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12. INFORMATION SOURCE FOR FOLLOW-UP no. 1</w:t>
            </w:r>
          </w:p>
        </w:tc>
      </w:tr>
      <w:tr w:rsidR="00865DE4" w:rsidRPr="00865DE4" w14:paraId="78EAD4AC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235116F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3C68BCBA" w14:textId="77777777" w:rsidTr="00EB2615">
        <w:trPr>
          <w:trHeight w:val="465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3EDCD9B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F5AEB7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503C82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09CFBA09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191D082F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4D64D73" w14:textId="77777777" w:rsidTr="00EB2615">
        <w:trPr>
          <w:trHeight w:val="44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1209F46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8AF627" w14:textId="77777777" w:rsidR="00865DE4" w:rsidRPr="00865DE4" w:rsidRDefault="00865DE4" w:rsidP="007D57DE">
            <w:pPr>
              <w:ind w:right="72"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7D121912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8CA3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7B52716D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CAE55BB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4C65E927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25D53C30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71BDB99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44F62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260B11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8341F3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2C85D8A7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BB4AA46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072B5CA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5F35F15" w14:textId="77777777" w:rsidTr="00EB2615">
        <w:trPr>
          <w:trHeight w:val="572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CF5197E" w14:textId="77777777" w:rsidR="00865DE4" w:rsidRPr="00EB2615" w:rsidRDefault="00865DE4" w:rsidP="007D57D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 xml:space="preserve">ALL Reports must be signed and dated by the Principal Investigator </w:t>
            </w:r>
            <w:r w:rsidRPr="00EB2615">
              <w:rPr>
                <w:rFonts w:asciiTheme="minorHAnsi" w:hAnsiTheme="minorHAnsi" w:cs="Arial"/>
                <w:i/>
                <w:sz w:val="20"/>
                <w:szCs w:val="20"/>
              </w:rPr>
              <w:t>(or suitably qualified clinician listed on the delegation log)</w:t>
            </w:r>
          </w:p>
          <w:p w14:paraId="11DFE8D1" w14:textId="77777777" w:rsidR="00865DE4" w:rsidRPr="00EB2615" w:rsidRDefault="00865DE4" w:rsidP="007D57DE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EB2615">
              <w:rPr>
                <w:rFonts w:asciiTheme="minorHAnsi" w:hAnsiTheme="minorHAnsi" w:cs="Arial"/>
                <w:sz w:val="20"/>
                <w:szCs w:val="20"/>
              </w:rPr>
              <w:t>If signatory is unavailable, the unsigned form must still be sent within 24 h reporting period</w:t>
            </w:r>
          </w:p>
        </w:tc>
      </w:tr>
      <w:tr w:rsidR="00865DE4" w:rsidRPr="00865DE4" w14:paraId="5DC3FBF1" w14:textId="77777777" w:rsidTr="00865DE4">
        <w:trPr>
          <w:trHeight w:val="479"/>
        </w:trPr>
        <w:tc>
          <w:tcPr>
            <w:tcW w:w="10773" w:type="dxa"/>
            <w:gridSpan w:val="13"/>
            <w:tcBorders>
              <w:top w:val="single" w:sz="12" w:space="0" w:color="auto"/>
              <w:bottom w:val="nil"/>
            </w:tcBorders>
            <w:shd w:val="clear" w:color="auto" w:fill="00325F" w:themeFill="accent2"/>
            <w:vAlign w:val="center"/>
          </w:tcPr>
          <w:p w14:paraId="74939B91" w14:textId="77777777" w:rsidR="00865DE4" w:rsidRPr="00865DE4" w:rsidRDefault="00865DE4" w:rsidP="007D57DE">
            <w:pPr>
              <w:ind w:right="-613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13. INFORMATION SOURCE FOR FOLLOW-UP no. 2</w:t>
            </w:r>
            <w:r w:rsidRPr="00865DE4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 w:rsidRPr="00865DE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(for any additional follow-ups please use form CR005-T06)</w:t>
            </w:r>
          </w:p>
        </w:tc>
      </w:tr>
      <w:tr w:rsidR="00865DE4" w:rsidRPr="00865DE4" w14:paraId="54C45BBE" w14:textId="77777777" w:rsidTr="00EB2615">
        <w:tc>
          <w:tcPr>
            <w:tcW w:w="10773" w:type="dxa"/>
            <w:gridSpan w:val="13"/>
            <w:tcBorders>
              <w:top w:val="nil"/>
            </w:tcBorders>
            <w:shd w:val="clear" w:color="auto" w:fill="D6EAE7" w:themeFill="accent4" w:themeFillTint="33"/>
          </w:tcPr>
          <w:p w14:paraId="42A5268A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color w:val="FF0000"/>
                <w:sz w:val="12"/>
                <w:szCs w:val="12"/>
              </w:rPr>
            </w:pPr>
          </w:p>
        </w:tc>
      </w:tr>
      <w:tr w:rsidR="00865DE4" w:rsidRPr="00865DE4" w14:paraId="65367565" w14:textId="77777777" w:rsidTr="00EB2615">
        <w:trPr>
          <w:trHeight w:val="481"/>
        </w:trPr>
        <w:tc>
          <w:tcPr>
            <w:tcW w:w="3301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C00592D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Name / job title of person completing report:</w:t>
            </w:r>
          </w:p>
        </w:tc>
        <w:tc>
          <w:tcPr>
            <w:tcW w:w="71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69BBF6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sz w:val="32"/>
                <w:szCs w:val="18"/>
              </w:rPr>
              <w:t>/</w:t>
            </w:r>
          </w:p>
        </w:tc>
        <w:tc>
          <w:tcPr>
            <w:tcW w:w="333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675C91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14748975" w14:textId="77777777" w:rsidTr="00EB2615">
        <w:trPr>
          <w:trHeight w:val="60"/>
        </w:trPr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75428851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52BF3C4D" w14:textId="77777777" w:rsidTr="00EB2615">
        <w:trPr>
          <w:trHeight w:val="471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5CA150F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Email:</w:t>
            </w:r>
          </w:p>
        </w:tc>
        <w:tc>
          <w:tcPr>
            <w:tcW w:w="53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96CC32" w14:textId="77777777" w:rsidR="00865DE4" w:rsidRPr="00865DE4" w:rsidRDefault="00865DE4" w:rsidP="007D57DE">
            <w:pPr>
              <w:ind w:firstLine="181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8247BA5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84ED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05E58F8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7EB8BE62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0D793A28" w14:textId="77777777" w:rsidR="00865DE4" w:rsidRPr="00865DE4" w:rsidRDefault="00865DE4" w:rsidP="007D57DE">
            <w:pPr>
              <w:ind w:right="-108" w:hanging="94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0FB6583B" w14:textId="77777777" w:rsidTr="00EB2615">
        <w:trPr>
          <w:trHeight w:val="574"/>
        </w:trPr>
        <w:tc>
          <w:tcPr>
            <w:tcW w:w="1071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06CBC1A" w14:textId="77777777" w:rsidR="00865DE4" w:rsidRPr="00865DE4" w:rsidRDefault="00865DE4" w:rsidP="007D57DE">
            <w:pPr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Name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E6B8" w14:textId="77777777" w:rsidR="00865DE4" w:rsidRPr="00865DE4" w:rsidRDefault="00865DE4" w:rsidP="007D57DE">
            <w:pPr>
              <w:ind w:right="61" w:hanging="10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38004D" w14:textId="77777777" w:rsidR="00865DE4" w:rsidRPr="00865DE4" w:rsidRDefault="00865DE4" w:rsidP="007D57DE">
            <w:pPr>
              <w:ind w:right="19" w:hanging="108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B2615">
              <w:rPr>
                <w:rFonts w:asciiTheme="minorHAnsi" w:hAnsiTheme="minorHAnsi" w:cs="Arial"/>
                <w:b/>
                <w:sz w:val="20"/>
                <w:szCs w:val="20"/>
              </w:rPr>
              <w:t>PI Signature:</w:t>
            </w:r>
          </w:p>
        </w:tc>
        <w:tc>
          <w:tcPr>
            <w:tcW w:w="5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70738D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6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670D9913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865DE4" w:rsidRPr="00865DE4" w14:paraId="402F2700" w14:textId="77777777" w:rsidTr="00EB2615">
        <w:tc>
          <w:tcPr>
            <w:tcW w:w="10773" w:type="dxa"/>
            <w:gridSpan w:val="13"/>
            <w:shd w:val="clear" w:color="auto" w:fill="D6EAE7" w:themeFill="accent4" w:themeFillTint="33"/>
            <w:vAlign w:val="center"/>
          </w:tcPr>
          <w:p w14:paraId="6163793E" w14:textId="77777777" w:rsidR="00865DE4" w:rsidRPr="00865DE4" w:rsidRDefault="00865DE4" w:rsidP="007D57DE">
            <w:pPr>
              <w:ind w:right="-108" w:hanging="103"/>
              <w:jc w:val="center"/>
              <w:rPr>
                <w:rFonts w:asciiTheme="minorHAnsi" w:hAnsiTheme="minorHAnsi" w:cs="Arial"/>
                <w:b/>
                <w:sz w:val="8"/>
                <w:szCs w:val="8"/>
              </w:rPr>
            </w:pPr>
          </w:p>
        </w:tc>
      </w:tr>
      <w:tr w:rsidR="00865DE4" w:rsidRPr="00865DE4" w14:paraId="7ED16764" w14:textId="77777777" w:rsidTr="00EB2615">
        <w:trPr>
          <w:trHeight w:val="635"/>
        </w:trPr>
        <w:tc>
          <w:tcPr>
            <w:tcW w:w="10773" w:type="dxa"/>
            <w:gridSpan w:val="13"/>
            <w:tcBorders>
              <w:bottom w:val="nil"/>
            </w:tcBorders>
            <w:shd w:val="clear" w:color="auto" w:fill="D6EAE7" w:themeFill="accent4" w:themeFillTint="33"/>
            <w:vAlign w:val="center"/>
          </w:tcPr>
          <w:p w14:paraId="6BF7FEEB" w14:textId="77777777" w:rsidR="00865DE4" w:rsidRPr="00865DE4" w:rsidRDefault="00865DE4" w:rsidP="007D57DE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65DE4">
              <w:rPr>
                <w:rFonts w:asciiTheme="minorHAnsi" w:hAnsiTheme="minorHAnsi" w:cs="Arial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865DE4">
              <w:rPr>
                <w:rFonts w:asciiTheme="minorHAnsi" w:hAnsiTheme="minorHAnsi" w:cs="Arial"/>
                <w:i/>
                <w:sz w:val="18"/>
                <w:szCs w:val="18"/>
              </w:rPr>
              <w:t>(or suitably qualified clinician listed on the delegation log)</w:t>
            </w:r>
          </w:p>
          <w:p w14:paraId="23FB67FF" w14:textId="77777777" w:rsidR="00865DE4" w:rsidRPr="00865DE4" w:rsidRDefault="00865DE4" w:rsidP="007D57DE">
            <w:pPr>
              <w:ind w:right="-613"/>
              <w:jc w:val="center"/>
              <w:rPr>
                <w:rFonts w:asciiTheme="minorHAnsi" w:hAnsiTheme="minorHAnsi" w:cs="Arial"/>
                <w:i/>
              </w:rPr>
            </w:pPr>
            <w:r w:rsidRPr="00865DE4">
              <w:rPr>
                <w:rFonts w:asciiTheme="minorHAnsi" w:hAnsiTheme="minorHAnsi" w:cs="Arial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865DE4" w:rsidRPr="00865DE4" w14:paraId="3E6F726F" w14:textId="77777777" w:rsidTr="00EB2615">
        <w:trPr>
          <w:trHeight w:val="903"/>
        </w:trPr>
        <w:tc>
          <w:tcPr>
            <w:tcW w:w="10773" w:type="dxa"/>
            <w:gridSpan w:val="13"/>
            <w:tcBorders>
              <w:top w:val="nil"/>
              <w:bottom w:val="single" w:sz="12" w:space="0" w:color="auto"/>
            </w:tcBorders>
            <w:shd w:val="clear" w:color="auto" w:fill="00325F" w:themeFill="accent2"/>
            <w:vAlign w:val="center"/>
          </w:tcPr>
          <w:p w14:paraId="42786BA7" w14:textId="77777777" w:rsidR="00865DE4" w:rsidRPr="007F6D4D" w:rsidRDefault="00865DE4" w:rsidP="007D57DE">
            <w:pPr>
              <w:jc w:val="center"/>
              <w:rPr>
                <w:rFonts w:asciiTheme="minorHAnsi" w:hAnsiTheme="minorHAnsi" w:cs="Arial"/>
                <w:b/>
                <w:sz w:val="6"/>
                <w:szCs w:val="6"/>
              </w:rPr>
            </w:pPr>
          </w:p>
          <w:p w14:paraId="20C6B71E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Original wet signature forms must be filed in the Investigator Site File (ISF).</w:t>
            </w:r>
          </w:p>
          <w:p w14:paraId="026BBE63" w14:textId="77777777" w:rsidR="00865DE4" w:rsidRPr="00472187" w:rsidRDefault="00865DE4" w:rsidP="007D57DE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72187">
              <w:rPr>
                <w:rFonts w:asciiTheme="minorHAnsi" w:hAnsiTheme="minorHAnsi" w:cs="Arial"/>
                <w:b/>
                <w:color w:val="FFFFFF" w:themeColor="background1"/>
              </w:rPr>
              <w:t>ACCORD will retain a copy on file.</w:t>
            </w:r>
          </w:p>
          <w:p w14:paraId="7A739030" w14:textId="77777777" w:rsidR="00865DE4" w:rsidRPr="00EB2615" w:rsidRDefault="00865DE4" w:rsidP="007D57DE">
            <w:pPr>
              <w:ind w:right="-613"/>
              <w:jc w:val="center"/>
              <w:rPr>
                <w:rFonts w:asciiTheme="minorHAnsi" w:hAnsiTheme="minorHAnsi" w:cs="Arial"/>
                <w:b/>
                <w:sz w:val="4"/>
                <w:szCs w:val="4"/>
              </w:rPr>
            </w:pPr>
          </w:p>
        </w:tc>
      </w:tr>
    </w:tbl>
    <w:p w14:paraId="46542CDC" w14:textId="77777777" w:rsidR="00174340" w:rsidRPr="00280C57" w:rsidRDefault="00174340" w:rsidP="00280C57"/>
    <w:sectPr w:rsidR="00174340" w:rsidRPr="00280C57" w:rsidSect="00A002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304" w:bottom="1440" w:left="1701" w:header="51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CAF1" w14:textId="77777777" w:rsidR="00E00BBD" w:rsidRDefault="00E00BBD">
      <w:r>
        <w:separator/>
      </w:r>
    </w:p>
  </w:endnote>
  <w:endnote w:type="continuationSeparator" w:id="0">
    <w:p w14:paraId="093D72C8" w14:textId="77777777" w:rsidR="00E00BBD" w:rsidRDefault="00E0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3246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9AF68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4E3C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66D60D7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2921BF" w14:textId="00DADFAE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6029F" wp14:editId="44F77FDF">
              <wp:simplePos x="0" y="0"/>
              <wp:positionH relativeFrom="column">
                <wp:posOffset>3701415</wp:posOffset>
              </wp:positionH>
              <wp:positionV relativeFrom="paragraph">
                <wp:posOffset>-182245</wp:posOffset>
              </wp:positionV>
              <wp:extent cx="221615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46932" w14:textId="41E04EF0" w:rsidR="006E6AE2" w:rsidRPr="00CB5AFF" w:rsidRDefault="006E6AE2" w:rsidP="006E6AE2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>Document</w:t>
                          </w:r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="000C369F"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r w:rsidR="00CB5AFF" w:rsidRPr="00CB5AFF">
                            <w:rPr>
                              <w:lang w:val="fr-FR"/>
                            </w:rPr>
                            <w:t>CR005-T01</w:t>
                          </w:r>
                          <w:r w:rsidR="00CB5AFF">
                            <w:rPr>
                              <w:lang w:val="fr-FR"/>
                            </w:rPr>
                            <w:t xml:space="preserve"> </w:t>
                          </w:r>
                          <w:r w:rsidR="000C3AD7">
                            <w:rPr>
                              <w:lang w:val="fr-FR"/>
                            </w:rPr>
                            <w:t>v9</w:t>
                          </w:r>
                          <w:r w:rsidR="00CB5AFF">
                            <w:rPr>
                              <w:lang w:val="fr-FR"/>
                            </w:rPr>
                            <w:t>.0</w:t>
                          </w:r>
                          <w:r w:rsidR="000C369F"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C73A85">
                            <w:rPr>
                              <w:lang w:val="fr-FR"/>
                            </w:rPr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E6029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45pt;margin-top:-14.35pt;width:174.5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" filled="f" stroked="f" strokeweight=".5pt">
              <v:textbox>
                <w:txbxContent>
                  <w:p w14:paraId="28546932" w14:textId="41E04EF0" w:rsidR="006E6AE2" w:rsidRPr="00CB5AFF" w:rsidRDefault="006E6AE2" w:rsidP="006E6AE2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>Document</w:t>
                    </w:r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="000C369F" w:rsidRPr="00CB5AFF">
                      <w:rPr>
                        <w:lang w:val="fr-FR"/>
                      </w:rPr>
                      <w:t>No:</w:t>
                    </w:r>
                    <w:proofErr w:type="gramEnd"/>
                    <w:r w:rsidR="000C369F" w:rsidRPr="00CB5AFF">
                      <w:rPr>
                        <w:lang w:val="fr-FR"/>
                      </w:rPr>
                      <w:t xml:space="preserve"> </w:t>
                    </w:r>
                    <w:r w:rsidR="00CB5AFF" w:rsidRPr="00CB5AFF">
                      <w:rPr>
                        <w:lang w:val="fr-FR"/>
                      </w:rPr>
                      <w:t>CR005-T01</w:t>
                    </w:r>
                    <w:r w:rsidR="00CB5AFF">
                      <w:rPr>
                        <w:lang w:val="fr-FR"/>
                      </w:rPr>
                      <w:t xml:space="preserve"> </w:t>
                    </w:r>
                    <w:r w:rsidR="000C3AD7">
                      <w:rPr>
                        <w:lang w:val="fr-FR"/>
                      </w:rPr>
                      <w:t>v9</w:t>
                    </w:r>
                    <w:r w:rsidR="00CB5AFF">
                      <w:rPr>
                        <w:lang w:val="fr-FR"/>
                      </w:rPr>
                      <w:t>.0</w:t>
                    </w:r>
                    <w:r w:rsidR="000C369F"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C73A85">
                      <w:rPr>
                        <w:lang w:val="fr-FR"/>
                      </w:rPr>
                      <w:t>28 APR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7B4D84" wp14:editId="5A59842A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08648" w14:textId="3F259BA4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7B4D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46108648" w14:textId="3F259BA4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30167A" wp14:editId="4ADB0A48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4B993E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63C54" wp14:editId="65E549FD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53A3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w14:anchorId="50263C54">
              <v:textbox>
                <w:txbxContent>
                  <w:p w:rsidRPr="009B13A3" w:rsidR="006E6AE2" w:rsidP="006E6AE2" w:rsidRDefault="006E6AE2" w14:paraId="24753A3A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6924928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04229CC" w14:textId="77777777" w:rsidR="00373124" w:rsidRPr="006E6AE2" w:rsidRDefault="00373124" w:rsidP="00373124">
        <w:pPr>
          <w:framePr w:w="640" w:wrap="none" w:vAnchor="text" w:hAnchor="page" w:x="10531" w:y="-33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2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16A12029" w14:textId="50C04550" w:rsidR="00A002EF" w:rsidRDefault="00AF3E5A" w:rsidP="00A002E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5B790C" wp14:editId="5B09ACFA">
              <wp:simplePos x="0" y="0"/>
              <wp:positionH relativeFrom="column">
                <wp:posOffset>3968115</wp:posOffset>
              </wp:positionH>
              <wp:positionV relativeFrom="paragraph">
                <wp:posOffset>12700</wp:posOffset>
              </wp:positionV>
              <wp:extent cx="2228850" cy="458470"/>
              <wp:effectExtent l="0" t="0" r="0" b="0"/>
              <wp:wrapNone/>
              <wp:docPr id="3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EFC6" w14:textId="3CA8EA10" w:rsidR="00A002EF" w:rsidRPr="00CB5AFF" w:rsidRDefault="00A002EF" w:rsidP="00A002EF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 xml:space="preserve">Document </w:t>
                          </w:r>
                          <w:proofErr w:type="gramStart"/>
                          <w:r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Pr="00CB5AFF">
                            <w:rPr>
                              <w:lang w:val="fr-FR"/>
                            </w:rPr>
                            <w:t xml:space="preserve"> CR005-T01</w:t>
                          </w:r>
                          <w:r>
                            <w:rPr>
                              <w:lang w:val="fr-FR"/>
                            </w:rPr>
                            <w:t xml:space="preserve"> </w:t>
                          </w:r>
                          <w:r w:rsidR="00AF3E5A">
                            <w:rPr>
                              <w:lang w:val="fr-FR"/>
                            </w:rPr>
                            <w:t>v9</w:t>
                          </w:r>
                          <w:r>
                            <w:rPr>
                              <w:lang w:val="fr-FR"/>
                            </w:rPr>
                            <w:t>.0</w:t>
                          </w:r>
                          <w:r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AF3E5A">
                            <w:rPr>
                              <w:lang w:val="fr-FR"/>
                            </w:rPr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5B79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45pt;margin-top:1pt;width:175.5pt;height:36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" filled="f" stroked="f" strokeweight=".5pt">
              <v:textbox>
                <w:txbxContent>
                  <w:p w14:paraId="5C8EEFC6" w14:textId="3CA8EA10" w:rsidR="00A002EF" w:rsidRPr="00CB5AFF" w:rsidRDefault="00A002EF" w:rsidP="00A002EF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 xml:space="preserve">Document </w:t>
                    </w:r>
                    <w:proofErr w:type="gramStart"/>
                    <w:r w:rsidRPr="00CB5AFF">
                      <w:rPr>
                        <w:lang w:val="fr-FR"/>
                      </w:rPr>
                      <w:t>No:</w:t>
                    </w:r>
                    <w:proofErr w:type="gramEnd"/>
                    <w:r w:rsidRPr="00CB5AFF">
                      <w:rPr>
                        <w:lang w:val="fr-FR"/>
                      </w:rPr>
                      <w:t xml:space="preserve"> CR005-T01</w:t>
                    </w:r>
                    <w:r>
                      <w:rPr>
                        <w:lang w:val="fr-FR"/>
                      </w:rPr>
                      <w:t xml:space="preserve"> </w:t>
                    </w:r>
                    <w:r w:rsidR="00AF3E5A">
                      <w:rPr>
                        <w:lang w:val="fr-FR"/>
                      </w:rPr>
                      <w:t>v9</w:t>
                    </w:r>
                    <w:r>
                      <w:rPr>
                        <w:lang w:val="fr-FR"/>
                      </w:rPr>
                      <w:t>.0</w:t>
                    </w:r>
                    <w:r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AF3E5A">
                      <w:rPr>
                        <w:lang w:val="fr-FR"/>
                      </w:rPr>
                      <w:t>28 APR 2026</w:t>
                    </w:r>
                  </w:p>
                </w:txbxContent>
              </v:textbox>
            </v:shape>
          </w:pict>
        </mc:Fallback>
      </mc:AlternateContent>
    </w:r>
    <w:r w:rsidR="00AB24C6"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775F94" wp14:editId="366A00CF">
              <wp:simplePos x="0" y="0"/>
              <wp:positionH relativeFrom="page">
                <wp:posOffset>0</wp:posOffset>
              </wp:positionH>
              <wp:positionV relativeFrom="paragraph">
                <wp:posOffset>-69850</wp:posOffset>
              </wp:positionV>
              <wp:extent cx="7894320" cy="1005205"/>
              <wp:effectExtent l="0" t="0" r="0" b="4445"/>
              <wp:wrapNone/>
              <wp:docPr id="3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6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4"/>
                      <wps:cNvSpPr/>
                      <wps:spPr>
                        <a:xfrm>
                          <a:off x="12700" y="0"/>
                          <a:ext cx="4815556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BC0D0C" id="Group 10" o:spid="_x0000_s1026" style="position:absolute;margin-left:0;margin-top:-5.5pt;width:621.6pt;height:79.15pt;z-index:251677696;mso-position-horizontal-relative:page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" fillcolor="#457e81" stroked="f" strokeweight="1pt"/>
              <v:rect id="Rectangle 4" o:spid="_x0000_s1028" style="position:absolute;left:127;width:48155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" strokecolor="white [3212]" strokeweight=".5pt">
                <v:stroke joinstyle="miter"/>
              </v:line>
              <w10:wrap anchorx="page"/>
            </v:group>
          </w:pict>
        </mc:Fallback>
      </mc:AlternateContent>
    </w:r>
    <w:r w:rsidR="0037312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DDEEB7A" wp14:editId="4E0A17CF">
              <wp:simplePos x="0" y="0"/>
              <wp:positionH relativeFrom="column">
                <wp:posOffset>-31750</wp:posOffset>
              </wp:positionH>
              <wp:positionV relativeFrom="paragraph">
                <wp:posOffset>16510</wp:posOffset>
              </wp:positionV>
              <wp:extent cx="3611880" cy="458470"/>
              <wp:effectExtent l="0" t="0" r="0" b="0"/>
              <wp:wrapNone/>
              <wp:docPr id="3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916D39" w14:textId="7B9E52C0" w:rsidR="00A002EF" w:rsidRPr="009A0BBA" w:rsidRDefault="00A002EF" w:rsidP="00A002EF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DEEB7A" id="_x0000_s1030" type="#_x0000_t202" style="position:absolute;margin-left:-2.5pt;margin-top:1.3pt;width:284.4pt;height:36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gRGw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" filled="f" stroked="f" strokeweight=".5pt">
              <v:textbox>
                <w:txbxContent>
                  <w:p w14:paraId="72916D39" w14:textId="7B9E52C0" w:rsidR="00A002EF" w:rsidRPr="009A0BBA" w:rsidRDefault="00A002EF" w:rsidP="00A002EF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002E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A4BAEA" wp14:editId="3BA3728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40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9CC7" w14:textId="77777777" w:rsidR="00A002EF" w:rsidRPr="009B13A3" w:rsidRDefault="00A002EF" w:rsidP="00A002EF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31" style="position:absolute;margin-left:666.8pt;margin-top:-1.35pt;width:156.55pt;height:36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" w14:anchorId="25A4BAEA">
              <v:textbox>
                <w:txbxContent>
                  <w:p w:rsidRPr="009B13A3" w:rsidR="00A002EF" w:rsidP="00A002EF" w:rsidRDefault="00A002EF" w14:paraId="458E9CC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79E75773" w14:textId="32EA87E1" w:rsidR="00A002EF" w:rsidRDefault="00A0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C0E4" w14:textId="77777777" w:rsidR="00E00BBD" w:rsidRDefault="00E00BBD">
      <w:r>
        <w:separator/>
      </w:r>
    </w:p>
  </w:footnote>
  <w:footnote w:type="continuationSeparator" w:id="0">
    <w:p w14:paraId="1A3C3E47" w14:textId="77777777" w:rsidR="00E00BBD" w:rsidRDefault="00E0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5C5A" w14:textId="77777777" w:rsidR="000C3AD7" w:rsidRDefault="000C3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92D7" w14:textId="0DE183B0" w:rsidR="00EC1B27" w:rsidRDefault="009A0BBA" w:rsidP="003A260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EB5096" wp14:editId="177F40E5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F92F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E93FBA" wp14:editId="1A3E6E55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91D1B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B695A" wp14:editId="7EA57D8E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6F2F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/>
          </w:pict>
        </mc:Fallback>
      </mc:AlternateContent>
    </w:r>
    <w:r>
      <w:rPr>
        <w:noProof/>
      </w:rPr>
      <w:drawing>
        <wp:inline distT="0" distB="0" distL="0" distR="0" wp14:anchorId="2DCEA4F3" wp14:editId="6B9ADB90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0800" w:type="dxa"/>
      <w:tblInd w:w="-114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1842"/>
      <w:gridCol w:w="1656"/>
      <w:gridCol w:w="1756"/>
      <w:gridCol w:w="1985"/>
      <w:gridCol w:w="300"/>
    </w:tblGrid>
    <w:tr w:rsidR="00D2262C" w14:paraId="65138DFA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8EB9259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01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05A211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5CB386F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656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6E4E240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46C9CA8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985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66BAC1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2BB571F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</w:tr>
    <w:tr w:rsidR="00D2262C" w14:paraId="54AF2BDE" w14:textId="77777777" w:rsidTr="00880C45">
      <w:trPr>
        <w:trHeight w:val="472"/>
      </w:trPr>
      <w:tc>
        <w:tcPr>
          <w:tcW w:w="1560" w:type="dxa"/>
          <w:tcBorders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74CF5C24" w14:textId="34822AA6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Trial Name: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520EBB2D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42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A2F8EFB" w14:textId="02CCD918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Participant ID:</w:t>
          </w:r>
        </w:p>
      </w:tc>
      <w:tc>
        <w:tcPr>
          <w:tcW w:w="16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2D8D00A9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756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55F2631" w14:textId="71F22BE0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Date of Report: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7E48F49F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300" w:type="dxa"/>
          <w:tcBorders>
            <w:left w:val="single" w:sz="12" w:space="0" w:color="auto"/>
          </w:tcBorders>
          <w:shd w:val="clear" w:color="auto" w:fill="AED5D0" w:themeFill="accent4" w:themeFillTint="66"/>
        </w:tcPr>
        <w:p w14:paraId="4FDD7B43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</w:tr>
    <w:tr w:rsidR="00D2262C" w14:paraId="086DE247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A3A9B5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01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75664B8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706D05C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656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2182E3D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356B1BB3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985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69127A2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04E4A84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</w:tr>
  </w:tbl>
  <w:p w14:paraId="065CE497" w14:textId="77777777" w:rsidR="00EC1B27" w:rsidRPr="00862648" w:rsidRDefault="00EC1B27" w:rsidP="0086264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1D07" w14:textId="2B709C66" w:rsidR="00EC1B27" w:rsidRDefault="00EC1B27" w:rsidP="0062489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4D65F" wp14:editId="16D0DDDC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09072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DC05EE" wp14:editId="44DC6077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466A6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6D8960" wp14:editId="663C010A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7415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"/>
          </w:pict>
        </mc:Fallback>
      </mc:AlternateContent>
    </w:r>
    <w:r>
      <w:rPr>
        <w:noProof/>
      </w:rPr>
      <w:drawing>
        <wp:inline distT="0" distB="0" distL="0" distR="0" wp14:anchorId="2700BC51" wp14:editId="6245478A">
          <wp:extent cx="3238200" cy="535993"/>
          <wp:effectExtent l="0" t="0" r="635" b="0"/>
          <wp:docPr id="6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980827"/>
    <w:multiLevelType w:val="multilevel"/>
    <w:tmpl w:val="9C0029D4"/>
    <w:numStyleLink w:val="Style1"/>
  </w:abstractNum>
  <w:abstractNum w:abstractNumId="24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0759801">
    <w:abstractNumId w:val="16"/>
  </w:num>
  <w:num w:numId="2" w16cid:durableId="282033399">
    <w:abstractNumId w:val="5"/>
  </w:num>
  <w:num w:numId="3" w16cid:durableId="22366482">
    <w:abstractNumId w:val="28"/>
  </w:num>
  <w:num w:numId="4" w16cid:durableId="574708670">
    <w:abstractNumId w:val="22"/>
  </w:num>
  <w:num w:numId="5" w16cid:durableId="443694559">
    <w:abstractNumId w:val="25"/>
  </w:num>
  <w:num w:numId="6" w16cid:durableId="843007962">
    <w:abstractNumId w:val="20"/>
  </w:num>
  <w:num w:numId="7" w16cid:durableId="859777793">
    <w:abstractNumId w:val="33"/>
  </w:num>
  <w:num w:numId="8" w16cid:durableId="150604805">
    <w:abstractNumId w:val="11"/>
  </w:num>
  <w:num w:numId="9" w16cid:durableId="96022415">
    <w:abstractNumId w:val="27"/>
  </w:num>
  <w:num w:numId="10" w16cid:durableId="1355302437">
    <w:abstractNumId w:val="31"/>
  </w:num>
  <w:num w:numId="11" w16cid:durableId="305941991">
    <w:abstractNumId w:val="15"/>
  </w:num>
  <w:num w:numId="12" w16cid:durableId="2095470277">
    <w:abstractNumId w:val="24"/>
  </w:num>
  <w:num w:numId="13" w16cid:durableId="1947806039">
    <w:abstractNumId w:val="3"/>
  </w:num>
  <w:num w:numId="14" w16cid:durableId="1729765721">
    <w:abstractNumId w:val="12"/>
  </w:num>
  <w:num w:numId="15" w16cid:durableId="417794401">
    <w:abstractNumId w:val="26"/>
  </w:num>
  <w:num w:numId="16" w16cid:durableId="841628622">
    <w:abstractNumId w:val="6"/>
  </w:num>
  <w:num w:numId="17" w16cid:durableId="108858198">
    <w:abstractNumId w:val="18"/>
  </w:num>
  <w:num w:numId="18" w16cid:durableId="532613321">
    <w:abstractNumId w:val="10"/>
  </w:num>
  <w:num w:numId="19" w16cid:durableId="1027215286">
    <w:abstractNumId w:val="32"/>
  </w:num>
  <w:num w:numId="20" w16cid:durableId="864489571">
    <w:abstractNumId w:val="13"/>
  </w:num>
  <w:num w:numId="21" w16cid:durableId="1480852189">
    <w:abstractNumId w:val="29"/>
  </w:num>
  <w:num w:numId="22" w16cid:durableId="1681346412">
    <w:abstractNumId w:val="30"/>
  </w:num>
  <w:num w:numId="23" w16cid:durableId="2063668965">
    <w:abstractNumId w:val="19"/>
  </w:num>
  <w:num w:numId="24" w16cid:durableId="730276475">
    <w:abstractNumId w:val="8"/>
  </w:num>
  <w:num w:numId="25" w16cid:durableId="1513837348">
    <w:abstractNumId w:val="1"/>
  </w:num>
  <w:num w:numId="26" w16cid:durableId="2026132572">
    <w:abstractNumId w:val="0"/>
  </w:num>
  <w:num w:numId="27" w16cid:durableId="938292187">
    <w:abstractNumId w:val="9"/>
  </w:num>
  <w:num w:numId="28" w16cid:durableId="1083600855">
    <w:abstractNumId w:val="21"/>
  </w:num>
  <w:num w:numId="29" w16cid:durableId="128398376">
    <w:abstractNumId w:val="4"/>
  </w:num>
  <w:num w:numId="30" w16cid:durableId="2064327745">
    <w:abstractNumId w:val="17"/>
  </w:num>
  <w:num w:numId="31" w16cid:durableId="253513077">
    <w:abstractNumId w:val="23"/>
  </w:num>
  <w:num w:numId="32" w16cid:durableId="1841044701">
    <w:abstractNumId w:val="7"/>
  </w:num>
  <w:num w:numId="33" w16cid:durableId="1770660733">
    <w:abstractNumId w:val="2"/>
  </w:num>
  <w:num w:numId="34" w16cid:durableId="897862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40"/>
    <w:rsid w:val="00000923"/>
    <w:rsid w:val="00005CA3"/>
    <w:rsid w:val="0001074D"/>
    <w:rsid w:val="0001122F"/>
    <w:rsid w:val="00014CA2"/>
    <w:rsid w:val="00015AEC"/>
    <w:rsid w:val="00025387"/>
    <w:rsid w:val="00032984"/>
    <w:rsid w:val="0004120B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1FE4"/>
    <w:rsid w:val="000A5F3C"/>
    <w:rsid w:val="000B04E9"/>
    <w:rsid w:val="000B055C"/>
    <w:rsid w:val="000B0D53"/>
    <w:rsid w:val="000B249B"/>
    <w:rsid w:val="000B42EB"/>
    <w:rsid w:val="000C0862"/>
    <w:rsid w:val="000C35E7"/>
    <w:rsid w:val="000C369F"/>
    <w:rsid w:val="000C3AD7"/>
    <w:rsid w:val="000D106A"/>
    <w:rsid w:val="000D1965"/>
    <w:rsid w:val="000D234A"/>
    <w:rsid w:val="000D5B00"/>
    <w:rsid w:val="000E2C75"/>
    <w:rsid w:val="000E4B32"/>
    <w:rsid w:val="000F2E2E"/>
    <w:rsid w:val="000F4AEA"/>
    <w:rsid w:val="000F6800"/>
    <w:rsid w:val="001033C9"/>
    <w:rsid w:val="00104B3F"/>
    <w:rsid w:val="001134D5"/>
    <w:rsid w:val="00123733"/>
    <w:rsid w:val="001247F6"/>
    <w:rsid w:val="00126034"/>
    <w:rsid w:val="001262E8"/>
    <w:rsid w:val="0012765C"/>
    <w:rsid w:val="00132BDF"/>
    <w:rsid w:val="00144594"/>
    <w:rsid w:val="001445EC"/>
    <w:rsid w:val="0014758B"/>
    <w:rsid w:val="00147B19"/>
    <w:rsid w:val="0015187E"/>
    <w:rsid w:val="00151D4A"/>
    <w:rsid w:val="00156194"/>
    <w:rsid w:val="0016140C"/>
    <w:rsid w:val="001617AE"/>
    <w:rsid w:val="001630C8"/>
    <w:rsid w:val="00163557"/>
    <w:rsid w:val="00174340"/>
    <w:rsid w:val="00174DFE"/>
    <w:rsid w:val="00183565"/>
    <w:rsid w:val="001871C2"/>
    <w:rsid w:val="001916AD"/>
    <w:rsid w:val="001A2B31"/>
    <w:rsid w:val="001A30B9"/>
    <w:rsid w:val="001A5CDB"/>
    <w:rsid w:val="001A7569"/>
    <w:rsid w:val="001B0FBF"/>
    <w:rsid w:val="001B4B05"/>
    <w:rsid w:val="001C08B1"/>
    <w:rsid w:val="001C40BA"/>
    <w:rsid w:val="001C7219"/>
    <w:rsid w:val="001C743E"/>
    <w:rsid w:val="001C7B3E"/>
    <w:rsid w:val="001D5CF9"/>
    <w:rsid w:val="001E211D"/>
    <w:rsid w:val="001E22EA"/>
    <w:rsid w:val="001E55BB"/>
    <w:rsid w:val="001F1375"/>
    <w:rsid w:val="001F301F"/>
    <w:rsid w:val="001F61A7"/>
    <w:rsid w:val="00201D6D"/>
    <w:rsid w:val="0021347C"/>
    <w:rsid w:val="0021762B"/>
    <w:rsid w:val="0023244F"/>
    <w:rsid w:val="002350A2"/>
    <w:rsid w:val="00237C68"/>
    <w:rsid w:val="00245C8D"/>
    <w:rsid w:val="002511F5"/>
    <w:rsid w:val="00253D07"/>
    <w:rsid w:val="002708F0"/>
    <w:rsid w:val="00271AB2"/>
    <w:rsid w:val="00272FD1"/>
    <w:rsid w:val="0027678A"/>
    <w:rsid w:val="00280C57"/>
    <w:rsid w:val="002930FB"/>
    <w:rsid w:val="00293293"/>
    <w:rsid w:val="0029790E"/>
    <w:rsid w:val="002A0A97"/>
    <w:rsid w:val="002A0DF0"/>
    <w:rsid w:val="002A54E4"/>
    <w:rsid w:val="002B671E"/>
    <w:rsid w:val="002C533C"/>
    <w:rsid w:val="002C6BF3"/>
    <w:rsid w:val="002D5D5A"/>
    <w:rsid w:val="002E03EF"/>
    <w:rsid w:val="002F33D6"/>
    <w:rsid w:val="002F52B9"/>
    <w:rsid w:val="00300D48"/>
    <w:rsid w:val="0030596B"/>
    <w:rsid w:val="00307F11"/>
    <w:rsid w:val="00312166"/>
    <w:rsid w:val="00315850"/>
    <w:rsid w:val="00317F70"/>
    <w:rsid w:val="00321039"/>
    <w:rsid w:val="00335EB5"/>
    <w:rsid w:val="00343FCF"/>
    <w:rsid w:val="00346193"/>
    <w:rsid w:val="00351148"/>
    <w:rsid w:val="00353821"/>
    <w:rsid w:val="003659A2"/>
    <w:rsid w:val="00372698"/>
    <w:rsid w:val="00373124"/>
    <w:rsid w:val="003742F1"/>
    <w:rsid w:val="0037540A"/>
    <w:rsid w:val="00375901"/>
    <w:rsid w:val="00376A68"/>
    <w:rsid w:val="00385E39"/>
    <w:rsid w:val="003909D9"/>
    <w:rsid w:val="00390C83"/>
    <w:rsid w:val="0039116C"/>
    <w:rsid w:val="003A260D"/>
    <w:rsid w:val="003B432C"/>
    <w:rsid w:val="003C4156"/>
    <w:rsid w:val="003D0CBC"/>
    <w:rsid w:val="003D261C"/>
    <w:rsid w:val="003D4424"/>
    <w:rsid w:val="003D4912"/>
    <w:rsid w:val="003D64D0"/>
    <w:rsid w:val="003E6AAC"/>
    <w:rsid w:val="003E6DB7"/>
    <w:rsid w:val="00407CA4"/>
    <w:rsid w:val="00410710"/>
    <w:rsid w:val="00410EA3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A63"/>
    <w:rsid w:val="00460BAB"/>
    <w:rsid w:val="00460E3E"/>
    <w:rsid w:val="00464672"/>
    <w:rsid w:val="0046791E"/>
    <w:rsid w:val="00467E43"/>
    <w:rsid w:val="00472187"/>
    <w:rsid w:val="004743B5"/>
    <w:rsid w:val="00480030"/>
    <w:rsid w:val="004926A9"/>
    <w:rsid w:val="00493EBB"/>
    <w:rsid w:val="004A1275"/>
    <w:rsid w:val="004A2329"/>
    <w:rsid w:val="004A4FCF"/>
    <w:rsid w:val="004A73AC"/>
    <w:rsid w:val="004A7EB5"/>
    <w:rsid w:val="004B4D41"/>
    <w:rsid w:val="004B69C2"/>
    <w:rsid w:val="004B7936"/>
    <w:rsid w:val="004C1F60"/>
    <w:rsid w:val="004C6D19"/>
    <w:rsid w:val="004D001C"/>
    <w:rsid w:val="004D622A"/>
    <w:rsid w:val="004E0A36"/>
    <w:rsid w:val="004E33C3"/>
    <w:rsid w:val="004F6583"/>
    <w:rsid w:val="005012D0"/>
    <w:rsid w:val="00502A59"/>
    <w:rsid w:val="00504C70"/>
    <w:rsid w:val="00506137"/>
    <w:rsid w:val="00513CE7"/>
    <w:rsid w:val="00523A4F"/>
    <w:rsid w:val="00526FEA"/>
    <w:rsid w:val="00535229"/>
    <w:rsid w:val="00537BD7"/>
    <w:rsid w:val="00550B7E"/>
    <w:rsid w:val="00555553"/>
    <w:rsid w:val="005574DB"/>
    <w:rsid w:val="005611B8"/>
    <w:rsid w:val="00571DB0"/>
    <w:rsid w:val="00583EC4"/>
    <w:rsid w:val="005936F0"/>
    <w:rsid w:val="005A066C"/>
    <w:rsid w:val="005A21CC"/>
    <w:rsid w:val="005A2BBE"/>
    <w:rsid w:val="005A7B8D"/>
    <w:rsid w:val="005B062E"/>
    <w:rsid w:val="005B0D21"/>
    <w:rsid w:val="005B0FC5"/>
    <w:rsid w:val="005B4E01"/>
    <w:rsid w:val="005B64F0"/>
    <w:rsid w:val="005B7EDD"/>
    <w:rsid w:val="005C3283"/>
    <w:rsid w:val="005C6A0B"/>
    <w:rsid w:val="005C6B39"/>
    <w:rsid w:val="005D1789"/>
    <w:rsid w:val="005D1E99"/>
    <w:rsid w:val="005E1FD4"/>
    <w:rsid w:val="005F38E5"/>
    <w:rsid w:val="00612F63"/>
    <w:rsid w:val="00614786"/>
    <w:rsid w:val="0062028D"/>
    <w:rsid w:val="00622F6B"/>
    <w:rsid w:val="00623F46"/>
    <w:rsid w:val="0062489B"/>
    <w:rsid w:val="00624A9F"/>
    <w:rsid w:val="006250E1"/>
    <w:rsid w:val="006255F1"/>
    <w:rsid w:val="00643081"/>
    <w:rsid w:val="00643A43"/>
    <w:rsid w:val="0065195A"/>
    <w:rsid w:val="006525FD"/>
    <w:rsid w:val="006532B9"/>
    <w:rsid w:val="006558F2"/>
    <w:rsid w:val="00656849"/>
    <w:rsid w:val="00656890"/>
    <w:rsid w:val="00675B3B"/>
    <w:rsid w:val="006845DA"/>
    <w:rsid w:val="00686232"/>
    <w:rsid w:val="006867DB"/>
    <w:rsid w:val="00687F6D"/>
    <w:rsid w:val="00691BE9"/>
    <w:rsid w:val="00692951"/>
    <w:rsid w:val="006A0E5F"/>
    <w:rsid w:val="006A1FCA"/>
    <w:rsid w:val="006B46EF"/>
    <w:rsid w:val="006B7423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6F21CA"/>
    <w:rsid w:val="0070052E"/>
    <w:rsid w:val="007037B0"/>
    <w:rsid w:val="00706213"/>
    <w:rsid w:val="00706FB6"/>
    <w:rsid w:val="00707A45"/>
    <w:rsid w:val="007104FE"/>
    <w:rsid w:val="0071171F"/>
    <w:rsid w:val="00715A56"/>
    <w:rsid w:val="00717712"/>
    <w:rsid w:val="00732C96"/>
    <w:rsid w:val="007363DE"/>
    <w:rsid w:val="007401E8"/>
    <w:rsid w:val="00742AA6"/>
    <w:rsid w:val="00743669"/>
    <w:rsid w:val="00743A1A"/>
    <w:rsid w:val="00753234"/>
    <w:rsid w:val="00754808"/>
    <w:rsid w:val="00756457"/>
    <w:rsid w:val="007652E4"/>
    <w:rsid w:val="0077134A"/>
    <w:rsid w:val="00773CE8"/>
    <w:rsid w:val="0078189E"/>
    <w:rsid w:val="00782E82"/>
    <w:rsid w:val="007868A3"/>
    <w:rsid w:val="007879A8"/>
    <w:rsid w:val="007912AE"/>
    <w:rsid w:val="00792799"/>
    <w:rsid w:val="00792EED"/>
    <w:rsid w:val="00793E41"/>
    <w:rsid w:val="00797A3B"/>
    <w:rsid w:val="007A3734"/>
    <w:rsid w:val="007A418C"/>
    <w:rsid w:val="007A5052"/>
    <w:rsid w:val="007A5059"/>
    <w:rsid w:val="007A5CC9"/>
    <w:rsid w:val="007E500B"/>
    <w:rsid w:val="007F56BA"/>
    <w:rsid w:val="007F6D4D"/>
    <w:rsid w:val="00801D05"/>
    <w:rsid w:val="00803BA3"/>
    <w:rsid w:val="00804BB6"/>
    <w:rsid w:val="008062F5"/>
    <w:rsid w:val="008101CD"/>
    <w:rsid w:val="008103C8"/>
    <w:rsid w:val="008118E8"/>
    <w:rsid w:val="0081313F"/>
    <w:rsid w:val="00813A2E"/>
    <w:rsid w:val="00815FE7"/>
    <w:rsid w:val="00820848"/>
    <w:rsid w:val="00825803"/>
    <w:rsid w:val="00826B19"/>
    <w:rsid w:val="0083437A"/>
    <w:rsid w:val="00836309"/>
    <w:rsid w:val="0084246B"/>
    <w:rsid w:val="00845D64"/>
    <w:rsid w:val="00857E3C"/>
    <w:rsid w:val="00862648"/>
    <w:rsid w:val="00864890"/>
    <w:rsid w:val="00864B7F"/>
    <w:rsid w:val="00865DE4"/>
    <w:rsid w:val="008723B8"/>
    <w:rsid w:val="00876C4F"/>
    <w:rsid w:val="00880C45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B5F4E"/>
    <w:rsid w:val="008B71DD"/>
    <w:rsid w:val="008D7180"/>
    <w:rsid w:val="008D7DC5"/>
    <w:rsid w:val="008E1422"/>
    <w:rsid w:val="008E3062"/>
    <w:rsid w:val="008F4F97"/>
    <w:rsid w:val="00901251"/>
    <w:rsid w:val="00902123"/>
    <w:rsid w:val="00904197"/>
    <w:rsid w:val="009061BB"/>
    <w:rsid w:val="00915A6F"/>
    <w:rsid w:val="009309AE"/>
    <w:rsid w:val="009312FE"/>
    <w:rsid w:val="00931597"/>
    <w:rsid w:val="00935E6A"/>
    <w:rsid w:val="00937FDF"/>
    <w:rsid w:val="00940C1F"/>
    <w:rsid w:val="0094109E"/>
    <w:rsid w:val="00942E61"/>
    <w:rsid w:val="00943010"/>
    <w:rsid w:val="009444D6"/>
    <w:rsid w:val="009477C1"/>
    <w:rsid w:val="00950B6B"/>
    <w:rsid w:val="009521AA"/>
    <w:rsid w:val="009524C6"/>
    <w:rsid w:val="00952F43"/>
    <w:rsid w:val="009574DA"/>
    <w:rsid w:val="00964607"/>
    <w:rsid w:val="00966561"/>
    <w:rsid w:val="0096762A"/>
    <w:rsid w:val="00967931"/>
    <w:rsid w:val="009679F4"/>
    <w:rsid w:val="00972C8F"/>
    <w:rsid w:val="009741EA"/>
    <w:rsid w:val="00975342"/>
    <w:rsid w:val="00981F1C"/>
    <w:rsid w:val="00984A04"/>
    <w:rsid w:val="00986C58"/>
    <w:rsid w:val="00991CC3"/>
    <w:rsid w:val="0099405A"/>
    <w:rsid w:val="0099577D"/>
    <w:rsid w:val="00997B4D"/>
    <w:rsid w:val="009A0BBA"/>
    <w:rsid w:val="009A2BA5"/>
    <w:rsid w:val="009B2640"/>
    <w:rsid w:val="009C7228"/>
    <w:rsid w:val="009D2842"/>
    <w:rsid w:val="009E093D"/>
    <w:rsid w:val="009F0750"/>
    <w:rsid w:val="009F1E8E"/>
    <w:rsid w:val="009F290C"/>
    <w:rsid w:val="009F34AF"/>
    <w:rsid w:val="009F5621"/>
    <w:rsid w:val="00A002EF"/>
    <w:rsid w:val="00A009AF"/>
    <w:rsid w:val="00A02EEF"/>
    <w:rsid w:val="00A0469B"/>
    <w:rsid w:val="00A1575B"/>
    <w:rsid w:val="00A16946"/>
    <w:rsid w:val="00A223EE"/>
    <w:rsid w:val="00A32F2D"/>
    <w:rsid w:val="00A33B79"/>
    <w:rsid w:val="00A41E88"/>
    <w:rsid w:val="00A44309"/>
    <w:rsid w:val="00A47271"/>
    <w:rsid w:val="00A502FC"/>
    <w:rsid w:val="00A65660"/>
    <w:rsid w:val="00A66DE6"/>
    <w:rsid w:val="00A7071E"/>
    <w:rsid w:val="00A72501"/>
    <w:rsid w:val="00A74050"/>
    <w:rsid w:val="00A80728"/>
    <w:rsid w:val="00A854BD"/>
    <w:rsid w:val="00AA1A35"/>
    <w:rsid w:val="00AA2971"/>
    <w:rsid w:val="00AA4DC4"/>
    <w:rsid w:val="00AB1C22"/>
    <w:rsid w:val="00AB24C6"/>
    <w:rsid w:val="00AB33C9"/>
    <w:rsid w:val="00AB3EDA"/>
    <w:rsid w:val="00AC16B0"/>
    <w:rsid w:val="00AC68C0"/>
    <w:rsid w:val="00AD0F7C"/>
    <w:rsid w:val="00AD1A24"/>
    <w:rsid w:val="00AE0872"/>
    <w:rsid w:val="00AE1545"/>
    <w:rsid w:val="00AE4CA9"/>
    <w:rsid w:val="00AF2346"/>
    <w:rsid w:val="00AF2496"/>
    <w:rsid w:val="00AF3E5A"/>
    <w:rsid w:val="00AF4341"/>
    <w:rsid w:val="00AF594A"/>
    <w:rsid w:val="00AF6612"/>
    <w:rsid w:val="00AF77B3"/>
    <w:rsid w:val="00B0038F"/>
    <w:rsid w:val="00B014E0"/>
    <w:rsid w:val="00B04225"/>
    <w:rsid w:val="00B07FAB"/>
    <w:rsid w:val="00B1206F"/>
    <w:rsid w:val="00B13278"/>
    <w:rsid w:val="00B15C14"/>
    <w:rsid w:val="00B211F2"/>
    <w:rsid w:val="00B22CF3"/>
    <w:rsid w:val="00B27BC1"/>
    <w:rsid w:val="00B37C25"/>
    <w:rsid w:val="00B40948"/>
    <w:rsid w:val="00B4467E"/>
    <w:rsid w:val="00B45848"/>
    <w:rsid w:val="00B513F2"/>
    <w:rsid w:val="00B5422B"/>
    <w:rsid w:val="00B578DB"/>
    <w:rsid w:val="00B60914"/>
    <w:rsid w:val="00B700A1"/>
    <w:rsid w:val="00B72D78"/>
    <w:rsid w:val="00B748D3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045"/>
    <w:rsid w:val="00BA0C5D"/>
    <w:rsid w:val="00BA244D"/>
    <w:rsid w:val="00BA483F"/>
    <w:rsid w:val="00BA586B"/>
    <w:rsid w:val="00BB21DA"/>
    <w:rsid w:val="00BC2B95"/>
    <w:rsid w:val="00BD3608"/>
    <w:rsid w:val="00BE0B99"/>
    <w:rsid w:val="00BE4EAA"/>
    <w:rsid w:val="00BF1ABD"/>
    <w:rsid w:val="00BF2971"/>
    <w:rsid w:val="00C0643A"/>
    <w:rsid w:val="00C06749"/>
    <w:rsid w:val="00C12FAB"/>
    <w:rsid w:val="00C15D58"/>
    <w:rsid w:val="00C25F14"/>
    <w:rsid w:val="00C30DE7"/>
    <w:rsid w:val="00C3410E"/>
    <w:rsid w:val="00C37CB6"/>
    <w:rsid w:val="00C439BF"/>
    <w:rsid w:val="00C513DD"/>
    <w:rsid w:val="00C67A90"/>
    <w:rsid w:val="00C71B30"/>
    <w:rsid w:val="00C71CBC"/>
    <w:rsid w:val="00C73A85"/>
    <w:rsid w:val="00C74016"/>
    <w:rsid w:val="00C7560F"/>
    <w:rsid w:val="00C75710"/>
    <w:rsid w:val="00C770B6"/>
    <w:rsid w:val="00C9469C"/>
    <w:rsid w:val="00C94C91"/>
    <w:rsid w:val="00C97582"/>
    <w:rsid w:val="00CA70AA"/>
    <w:rsid w:val="00CB0E4D"/>
    <w:rsid w:val="00CB3E2F"/>
    <w:rsid w:val="00CB44BD"/>
    <w:rsid w:val="00CB53B7"/>
    <w:rsid w:val="00CB5AFF"/>
    <w:rsid w:val="00CC0AC4"/>
    <w:rsid w:val="00CC4B7A"/>
    <w:rsid w:val="00CD297B"/>
    <w:rsid w:val="00CD4879"/>
    <w:rsid w:val="00CE07F3"/>
    <w:rsid w:val="00CE1FAA"/>
    <w:rsid w:val="00CE2E8A"/>
    <w:rsid w:val="00CE2F5C"/>
    <w:rsid w:val="00D0280F"/>
    <w:rsid w:val="00D04655"/>
    <w:rsid w:val="00D102F8"/>
    <w:rsid w:val="00D1242A"/>
    <w:rsid w:val="00D16BFE"/>
    <w:rsid w:val="00D2178B"/>
    <w:rsid w:val="00D218FD"/>
    <w:rsid w:val="00D2262C"/>
    <w:rsid w:val="00D228E1"/>
    <w:rsid w:val="00D2344E"/>
    <w:rsid w:val="00D254E5"/>
    <w:rsid w:val="00D415FE"/>
    <w:rsid w:val="00D4166E"/>
    <w:rsid w:val="00D454E0"/>
    <w:rsid w:val="00D563F3"/>
    <w:rsid w:val="00D6755C"/>
    <w:rsid w:val="00D70EC8"/>
    <w:rsid w:val="00D71A46"/>
    <w:rsid w:val="00D7621F"/>
    <w:rsid w:val="00D7625A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3EC6"/>
    <w:rsid w:val="00DB5DE4"/>
    <w:rsid w:val="00DC1995"/>
    <w:rsid w:val="00DC2BF6"/>
    <w:rsid w:val="00DC3540"/>
    <w:rsid w:val="00DC6A4F"/>
    <w:rsid w:val="00DC76FD"/>
    <w:rsid w:val="00DD59FB"/>
    <w:rsid w:val="00DE01BB"/>
    <w:rsid w:val="00DE65ED"/>
    <w:rsid w:val="00DF1F6E"/>
    <w:rsid w:val="00DF3644"/>
    <w:rsid w:val="00DF523D"/>
    <w:rsid w:val="00DF6600"/>
    <w:rsid w:val="00E00BBD"/>
    <w:rsid w:val="00E019D0"/>
    <w:rsid w:val="00E12B2B"/>
    <w:rsid w:val="00E13CB2"/>
    <w:rsid w:val="00E2058B"/>
    <w:rsid w:val="00E25418"/>
    <w:rsid w:val="00E27B88"/>
    <w:rsid w:val="00E30518"/>
    <w:rsid w:val="00E3205A"/>
    <w:rsid w:val="00E34534"/>
    <w:rsid w:val="00E3631E"/>
    <w:rsid w:val="00E4045B"/>
    <w:rsid w:val="00E41560"/>
    <w:rsid w:val="00E43075"/>
    <w:rsid w:val="00E43E44"/>
    <w:rsid w:val="00E51B67"/>
    <w:rsid w:val="00E51F5E"/>
    <w:rsid w:val="00E5332E"/>
    <w:rsid w:val="00E5738D"/>
    <w:rsid w:val="00E670B0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B2615"/>
    <w:rsid w:val="00EB4B2F"/>
    <w:rsid w:val="00EB7982"/>
    <w:rsid w:val="00EC0E15"/>
    <w:rsid w:val="00EC1B27"/>
    <w:rsid w:val="00EC2631"/>
    <w:rsid w:val="00ED19F0"/>
    <w:rsid w:val="00EE5A97"/>
    <w:rsid w:val="00EF1138"/>
    <w:rsid w:val="00F03168"/>
    <w:rsid w:val="00F04980"/>
    <w:rsid w:val="00F05848"/>
    <w:rsid w:val="00F06A87"/>
    <w:rsid w:val="00F078E8"/>
    <w:rsid w:val="00F11993"/>
    <w:rsid w:val="00F15424"/>
    <w:rsid w:val="00F160C3"/>
    <w:rsid w:val="00F1612F"/>
    <w:rsid w:val="00F20ACA"/>
    <w:rsid w:val="00F23839"/>
    <w:rsid w:val="00F23B96"/>
    <w:rsid w:val="00F34C16"/>
    <w:rsid w:val="00F433EE"/>
    <w:rsid w:val="00F439DF"/>
    <w:rsid w:val="00F466A0"/>
    <w:rsid w:val="00F55D27"/>
    <w:rsid w:val="00F61D6D"/>
    <w:rsid w:val="00F61DC9"/>
    <w:rsid w:val="00F6325A"/>
    <w:rsid w:val="00F63A62"/>
    <w:rsid w:val="00F65222"/>
    <w:rsid w:val="00F661F1"/>
    <w:rsid w:val="00F70D8E"/>
    <w:rsid w:val="00F72C8E"/>
    <w:rsid w:val="00F72CCC"/>
    <w:rsid w:val="00F742EC"/>
    <w:rsid w:val="00F74320"/>
    <w:rsid w:val="00F77F9B"/>
    <w:rsid w:val="00F80F69"/>
    <w:rsid w:val="00F87206"/>
    <w:rsid w:val="00F91DF2"/>
    <w:rsid w:val="00F97B75"/>
    <w:rsid w:val="00FA076C"/>
    <w:rsid w:val="00FA1935"/>
    <w:rsid w:val="00FA22B7"/>
    <w:rsid w:val="00FB0EF6"/>
    <w:rsid w:val="00FB5ACB"/>
    <w:rsid w:val="00FC0542"/>
    <w:rsid w:val="00FC14F0"/>
    <w:rsid w:val="00FC270A"/>
    <w:rsid w:val="00FC2A06"/>
    <w:rsid w:val="00FD1776"/>
    <w:rsid w:val="00FD5700"/>
    <w:rsid w:val="00FD672E"/>
    <w:rsid w:val="00FE25BA"/>
    <w:rsid w:val="00FE25CF"/>
    <w:rsid w:val="00FE2E21"/>
    <w:rsid w:val="00FE31AF"/>
    <w:rsid w:val="00FE70A5"/>
    <w:rsid w:val="00FF1FF8"/>
    <w:rsid w:val="00FF4D6A"/>
    <w:rsid w:val="00FF7375"/>
    <w:rsid w:val="00FF75C3"/>
    <w:rsid w:val="576C075E"/>
    <w:rsid w:val="5BC53007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C03011"/>
  <w15:chartTrackingRefBased/>
  <w15:docId w15:val="{208283CD-B00E-4E9F-8ECB-AA347F8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74340"/>
    <w:pPr>
      <w:jc w:val="center"/>
    </w:pPr>
    <w:rPr>
      <w:rFonts w:ascii="Calibri" w:hAnsi="Calibri" w:cs="Calibri"/>
      <w:b/>
      <w:bCs/>
      <w:sz w:val="52"/>
      <w:szCs w:val="52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customStyle="1" w:styleId="ACCORD">
    <w:name w:val="ACCORD"/>
    <w:basedOn w:val="Heading1"/>
    <w:qFormat/>
    <w:rsid w:val="00174340"/>
  </w:style>
  <w:style w:type="table" w:customStyle="1" w:styleId="TableGrid1">
    <w:name w:val="Table Grid1"/>
    <w:basedOn w:val="TableNormal"/>
    <w:next w:val="TableGrid"/>
    <w:uiPriority w:val="59"/>
    <w:rsid w:val="00A1694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566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@accord.sco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ch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ACC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c613bac0-5563-4f3d-be06-7856d04ac816"/>
    <ds:schemaRef ds:uri="e9a5a534-d80e-4429-8569-37d59b1d751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2C28A-9204-4DAE-8107-64782135B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36</TotalTime>
  <Pages>7</Pages>
  <Words>1361</Words>
  <Characters>7881</Characters>
  <Application>Microsoft Office Word</Application>
  <DocSecurity>0</DocSecurity>
  <Lines>65</Lines>
  <Paragraphs>18</Paragraphs>
  <ScaleCrop>false</ScaleCrop>
  <Company>LUHD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Camille Bach</dc:creator>
  <cp:keywords/>
  <cp:lastModifiedBy>Gavin Robertson</cp:lastModifiedBy>
  <cp:revision>194</cp:revision>
  <cp:lastPrinted>2024-09-05T13:41:00Z</cp:lastPrinted>
  <dcterms:created xsi:type="dcterms:W3CDTF">2025-04-30T16:46:00Z</dcterms:created>
  <dcterms:modified xsi:type="dcterms:W3CDTF">2026-02-11T16:19:00Z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