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071156">
      <w:pPr>
        <w:pStyle w:val="BodyText"/>
      </w:pPr>
    </w:p>
    <w:p w14:paraId="035A31D6" w14:textId="5DFC8481" w:rsidR="00F74320" w:rsidRPr="00CE2274" w:rsidRDefault="00072D08" w:rsidP="00CE2274">
      <w:pPr>
        <w:pStyle w:val="DocumentTitleA"/>
      </w:pPr>
      <w:r>
        <w:t>Archiv</w:t>
      </w:r>
      <w:r w:rsidR="00911FC3">
        <w:t>e Information Form</w:t>
      </w:r>
    </w:p>
    <w:p w14:paraId="755297F4" w14:textId="77777777" w:rsidR="00B27BC1" w:rsidRDefault="00B27BC1" w:rsidP="00CE2274">
      <w:pPr>
        <w:pStyle w:val="DocumentTitleA"/>
      </w:pPr>
    </w:p>
    <w:p w14:paraId="5372DE1A" w14:textId="2FBFA2A7" w:rsidR="00911FC3" w:rsidRPr="00911FC3" w:rsidRDefault="00911FC3" w:rsidP="00911FC3">
      <w:pPr>
        <w:jc w:val="center"/>
        <w:rPr>
          <w:rFonts w:ascii="Source Sans 3" w:hAnsi="Source Sans 3"/>
          <w:bCs/>
        </w:rPr>
      </w:pPr>
      <w:r w:rsidRPr="00911FC3">
        <w:rPr>
          <w:rFonts w:ascii="Source Sans 3" w:hAnsi="Source Sans 3"/>
          <w:bCs/>
        </w:rPr>
        <w:t xml:space="preserve">Please see Guidance for Researchers (GS005-W01) for help to complete this form. This must be submitted to </w:t>
      </w:r>
      <w:hyperlink r:id="rId11" w:history="1">
        <w:r w:rsidRPr="00911FC3">
          <w:rPr>
            <w:rStyle w:val="Hyperlink"/>
            <w:rFonts w:ascii="Source Sans 3" w:hAnsi="Source Sans 3"/>
            <w:bCs/>
          </w:rPr>
          <w:t>LOTH.ArchivingRDO@nhs.scot</w:t>
        </w:r>
      </w:hyperlink>
    </w:p>
    <w:p w14:paraId="78BF6582" w14:textId="77777777" w:rsidR="00911FC3" w:rsidRPr="0084566D" w:rsidRDefault="00911FC3" w:rsidP="00911FC3">
      <w:pPr>
        <w:jc w:val="center"/>
        <w:rPr>
          <w:b/>
        </w:rPr>
      </w:pPr>
    </w:p>
    <w:tbl>
      <w:tblPr>
        <w:tblW w:w="9367" w:type="dxa"/>
        <w:tblLook w:val="0000" w:firstRow="0" w:lastRow="0" w:firstColumn="0" w:lastColumn="0" w:noHBand="0" w:noVBand="0"/>
      </w:tblPr>
      <w:tblGrid>
        <w:gridCol w:w="3227"/>
        <w:gridCol w:w="884"/>
        <w:gridCol w:w="1843"/>
        <w:gridCol w:w="3413"/>
      </w:tblGrid>
      <w:tr w:rsidR="00911FC3" w:rsidRPr="00E746DF" w14:paraId="3B2C35F0" w14:textId="77777777" w:rsidTr="001F715C">
        <w:trPr>
          <w:trHeight w:val="312"/>
        </w:trPr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1A612CD" w14:textId="77777777" w:rsidR="00911FC3" w:rsidRPr="00911FC3" w:rsidRDefault="00911FC3" w:rsidP="001F715C">
            <w:pPr>
              <w:ind w:left="142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11FC3">
              <w:rPr>
                <w:rFonts w:asciiTheme="majorHAnsi" w:hAnsiTheme="majorHAnsi" w:cstheme="majorHAnsi"/>
                <w:b/>
                <w:sz w:val="28"/>
                <w:szCs w:val="28"/>
              </w:rPr>
              <w:t>Archiving Details</w:t>
            </w:r>
          </w:p>
        </w:tc>
      </w:tr>
      <w:tr w:rsidR="00911FC3" w:rsidRPr="002D4CD8" w14:paraId="7E829D8F" w14:textId="77777777" w:rsidTr="001F715C">
        <w:trPr>
          <w:trHeight w:val="8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E82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Box Barcode:</w:t>
            </w:r>
          </w:p>
          <w:p w14:paraId="5E1F4E4B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</w:p>
          <w:p w14:paraId="720B6E82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Box Type: STD / DATA / Own Boxes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5435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R&amp;D Number:</w:t>
            </w:r>
          </w:p>
          <w:p w14:paraId="50FA4D25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60C1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Sponsor:</w:t>
            </w:r>
          </w:p>
        </w:tc>
      </w:tr>
      <w:tr w:rsidR="00911FC3" w:rsidRPr="00E746DF" w14:paraId="0874714E" w14:textId="77777777" w:rsidTr="001F715C">
        <w:trPr>
          <w:trHeight w:val="426"/>
        </w:trPr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1CB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Short Title /Acronym:</w:t>
            </w:r>
          </w:p>
          <w:p w14:paraId="752BA9D8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</w:p>
          <w:p w14:paraId="271FC279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</w:p>
        </w:tc>
      </w:tr>
      <w:tr w:rsidR="00911FC3" w:rsidRPr="00E746DF" w14:paraId="00186B54" w14:textId="77777777" w:rsidTr="001F715C">
        <w:trPr>
          <w:trHeight w:val="42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6C8A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Contact Name (</w:t>
            </w:r>
            <w:proofErr w:type="gramStart"/>
            <w:r w:rsidRPr="00911FC3">
              <w:rPr>
                <w:rFonts w:ascii="Source Sans 3" w:hAnsi="Source Sans 3"/>
                <w:bCs/>
                <w:sz w:val="20"/>
                <w:szCs w:val="20"/>
              </w:rPr>
              <w:t>i.e.</w:t>
            </w:r>
            <w:proofErr w:type="gramEnd"/>
            <w:r w:rsidRPr="00911FC3">
              <w:rPr>
                <w:rFonts w:ascii="Source Sans 3" w:hAnsi="Source Sans 3"/>
                <w:bCs/>
                <w:sz w:val="20"/>
                <w:szCs w:val="20"/>
              </w:rPr>
              <w:t xml:space="preserve"> Trial Manager, Research Nurse, etc):</w:t>
            </w:r>
          </w:p>
          <w:p w14:paraId="7AEFD49A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</w:p>
          <w:p w14:paraId="5DBC1C7E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40E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Tel:</w:t>
            </w:r>
          </w:p>
          <w:p w14:paraId="0AA86E3E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</w:p>
          <w:p w14:paraId="7A99F9FD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Email:</w:t>
            </w:r>
          </w:p>
        </w:tc>
      </w:tr>
      <w:tr w:rsidR="00911FC3" w:rsidRPr="00E746DF" w14:paraId="1800B1A3" w14:textId="77777777" w:rsidTr="001F715C">
        <w:trPr>
          <w:trHeight w:val="447"/>
        </w:trPr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3847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Principal Investigator:</w:t>
            </w:r>
          </w:p>
          <w:p w14:paraId="25ADCF91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</w:p>
        </w:tc>
      </w:tr>
      <w:tr w:rsidR="00911FC3" w:rsidRPr="00E746DF" w14:paraId="48D0C60C" w14:textId="77777777" w:rsidTr="001F715C">
        <w:trPr>
          <w:trHeight w:val="426"/>
        </w:trPr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A63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Department:</w:t>
            </w:r>
          </w:p>
          <w:p w14:paraId="68E8DF70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</w:p>
        </w:tc>
      </w:tr>
      <w:tr w:rsidR="00911FC3" w:rsidRPr="00E746DF" w14:paraId="5E51E10E" w14:textId="77777777" w:rsidTr="00911FC3">
        <w:trPr>
          <w:trHeight w:val="751"/>
        </w:trPr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8597" w14:textId="3A296FD6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Address/</w:t>
            </w:r>
            <w:r w:rsidR="003C388E">
              <w:rPr>
                <w:rFonts w:ascii="Source Sans 3" w:hAnsi="Source Sans 3"/>
                <w:bCs/>
                <w:sz w:val="20"/>
                <w:szCs w:val="20"/>
              </w:rPr>
              <w:t>Study Location</w:t>
            </w:r>
            <w:r w:rsidRPr="00911FC3">
              <w:rPr>
                <w:rFonts w:ascii="Source Sans 3" w:hAnsi="Source Sans 3"/>
                <w:bCs/>
                <w:sz w:val="20"/>
                <w:szCs w:val="20"/>
              </w:rPr>
              <w:t>:</w:t>
            </w:r>
          </w:p>
          <w:p w14:paraId="21F3B36B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</w:p>
          <w:p w14:paraId="1D36E73D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</w:p>
        </w:tc>
      </w:tr>
      <w:tr w:rsidR="00911FC3" w:rsidRPr="00E746DF" w14:paraId="5935931B" w14:textId="77777777" w:rsidTr="001F715C">
        <w:trPr>
          <w:trHeight w:val="60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462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Period of Retention (years):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578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Proposed Date of Destruction:</w:t>
            </w:r>
          </w:p>
        </w:tc>
      </w:tr>
    </w:tbl>
    <w:p w14:paraId="77595A95" w14:textId="77777777" w:rsidR="00911FC3" w:rsidRDefault="00911FC3" w:rsidP="00911FC3">
      <w:pPr>
        <w:ind w:left="8415"/>
      </w:pPr>
    </w:p>
    <w:tbl>
      <w:tblPr>
        <w:tblW w:w="9369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8418"/>
        <w:gridCol w:w="938"/>
      </w:tblGrid>
      <w:tr w:rsidR="00911FC3" w:rsidRPr="00E746DF" w14:paraId="4911B08F" w14:textId="77777777" w:rsidTr="001F715C">
        <w:trPr>
          <w:trHeight w:val="381"/>
        </w:trPr>
        <w:tc>
          <w:tcPr>
            <w:tcW w:w="8615" w:type="dxa"/>
            <w:gridSpan w:val="2"/>
            <w:shd w:val="clear" w:color="auto" w:fill="8DB3E2"/>
            <w:vAlign w:val="center"/>
          </w:tcPr>
          <w:p w14:paraId="39F4F5EC" w14:textId="77777777" w:rsidR="00911FC3" w:rsidRPr="00911FC3" w:rsidRDefault="00911FC3" w:rsidP="001F715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11FC3">
              <w:rPr>
                <w:rFonts w:asciiTheme="majorHAnsi" w:hAnsiTheme="majorHAnsi" w:cstheme="majorHAnsi"/>
                <w:b/>
                <w:sz w:val="28"/>
                <w:szCs w:val="28"/>
              </w:rPr>
              <w:t>Agreement by Investigator</w:t>
            </w:r>
          </w:p>
        </w:tc>
        <w:tc>
          <w:tcPr>
            <w:tcW w:w="754" w:type="dxa"/>
            <w:shd w:val="clear" w:color="auto" w:fill="8DB3E2"/>
          </w:tcPr>
          <w:p w14:paraId="058B38E1" w14:textId="77777777" w:rsidR="00911FC3" w:rsidRPr="00911FC3" w:rsidRDefault="00911FC3" w:rsidP="001F715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eastAsia="en-GB"/>
              </w:rPr>
            </w:pPr>
            <w:r w:rsidRPr="00911FC3">
              <w:rPr>
                <w:rFonts w:asciiTheme="majorHAnsi" w:hAnsiTheme="majorHAnsi" w:cstheme="majorHAnsi"/>
                <w:b/>
                <w:sz w:val="28"/>
                <w:szCs w:val="28"/>
              </w:rPr>
              <w:t>Please initial</w:t>
            </w:r>
          </w:p>
        </w:tc>
      </w:tr>
      <w:tr w:rsidR="00911FC3" w:rsidRPr="0076206B" w14:paraId="6924012F" w14:textId="77777777" w:rsidTr="001F715C">
        <w:trPr>
          <w:gridBefore w:val="1"/>
          <w:wBefore w:w="13" w:type="dxa"/>
          <w:trHeight w:val="565"/>
        </w:trPr>
        <w:tc>
          <w:tcPr>
            <w:tcW w:w="8602" w:type="dxa"/>
          </w:tcPr>
          <w:p w14:paraId="46AF26DB" w14:textId="77777777" w:rsidR="00911FC3" w:rsidRPr="00911FC3" w:rsidRDefault="00911FC3" w:rsidP="001F715C">
            <w:pPr>
              <w:rPr>
                <w:rFonts w:ascii="Source Sans 3" w:hAnsi="Source Sans 3"/>
                <w:sz w:val="20"/>
                <w:szCs w:val="20"/>
                <w:lang w:eastAsia="en-GB"/>
              </w:rPr>
            </w:pPr>
            <w:r w:rsidRPr="00911FC3">
              <w:rPr>
                <w:rFonts w:ascii="Source Sans 3" w:hAnsi="Source Sans 3"/>
                <w:sz w:val="20"/>
                <w:szCs w:val="20"/>
                <w:lang w:eastAsia="en-GB"/>
              </w:rPr>
              <w:t>I hereby accept responsibility for the contents of the above archiving box. I confirm that the box contents have been accurately catalogued on this form.</w:t>
            </w:r>
          </w:p>
        </w:tc>
        <w:tc>
          <w:tcPr>
            <w:tcW w:w="754" w:type="dxa"/>
          </w:tcPr>
          <w:p w14:paraId="48726F48" w14:textId="77777777" w:rsidR="00911FC3" w:rsidRPr="00911FC3" w:rsidRDefault="00911FC3" w:rsidP="001F715C">
            <w:pPr>
              <w:rPr>
                <w:rFonts w:ascii="Source Sans 3" w:hAnsi="Source Sans 3"/>
                <w:sz w:val="20"/>
                <w:szCs w:val="20"/>
              </w:rPr>
            </w:pPr>
          </w:p>
        </w:tc>
      </w:tr>
      <w:tr w:rsidR="00911FC3" w:rsidRPr="0076206B" w14:paraId="3BE3F811" w14:textId="77777777" w:rsidTr="001F715C">
        <w:trPr>
          <w:gridBefore w:val="1"/>
          <w:wBefore w:w="13" w:type="dxa"/>
          <w:trHeight w:val="585"/>
        </w:trPr>
        <w:tc>
          <w:tcPr>
            <w:tcW w:w="8602" w:type="dxa"/>
          </w:tcPr>
          <w:p w14:paraId="254E54B9" w14:textId="77777777" w:rsidR="00911FC3" w:rsidRPr="00911FC3" w:rsidRDefault="00911FC3" w:rsidP="001F715C">
            <w:pPr>
              <w:rPr>
                <w:rFonts w:ascii="Source Sans 3" w:hAnsi="Source Sans 3"/>
                <w:sz w:val="20"/>
                <w:szCs w:val="20"/>
                <w:lang w:eastAsia="en-GB"/>
              </w:rPr>
            </w:pPr>
            <w:r w:rsidRPr="00911FC3">
              <w:rPr>
                <w:rFonts w:ascii="Source Sans 3" w:hAnsi="Source Sans 3"/>
                <w:sz w:val="20"/>
                <w:szCs w:val="20"/>
                <w:lang w:eastAsia="en-GB"/>
              </w:rPr>
              <w:t>I hereby authorise R&amp;D (ACCORD) to store the above archive box off site until the proposed date of destruction when R&amp;D (ACCORD) will contact me to confirm that the boxes can be destroyed.</w:t>
            </w:r>
          </w:p>
        </w:tc>
        <w:tc>
          <w:tcPr>
            <w:tcW w:w="754" w:type="dxa"/>
          </w:tcPr>
          <w:p w14:paraId="4914FF38" w14:textId="77777777" w:rsidR="00911FC3" w:rsidRPr="00911FC3" w:rsidRDefault="00911FC3" w:rsidP="001F715C">
            <w:pPr>
              <w:rPr>
                <w:rFonts w:ascii="Source Sans 3" w:hAnsi="Source Sans 3"/>
                <w:sz w:val="20"/>
                <w:szCs w:val="20"/>
              </w:rPr>
            </w:pPr>
          </w:p>
          <w:p w14:paraId="458FE228" w14:textId="77777777" w:rsidR="00911FC3" w:rsidRPr="00911FC3" w:rsidRDefault="00911FC3" w:rsidP="001F715C">
            <w:pPr>
              <w:rPr>
                <w:rFonts w:ascii="Source Sans 3" w:hAnsi="Source Sans 3"/>
                <w:sz w:val="20"/>
                <w:szCs w:val="20"/>
              </w:rPr>
            </w:pPr>
          </w:p>
        </w:tc>
      </w:tr>
    </w:tbl>
    <w:p w14:paraId="33B06E5B" w14:textId="77777777" w:rsidR="00911FC3" w:rsidRDefault="00911FC3" w:rsidP="00911FC3">
      <w:pPr>
        <w:tabs>
          <w:tab w:val="left" w:pos="2309"/>
        </w:tabs>
        <w:rPr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4252"/>
      </w:tblGrid>
      <w:tr w:rsidR="00911FC3" w:rsidRPr="000D5084" w14:paraId="49EFFEDE" w14:textId="77777777" w:rsidTr="001F715C">
        <w:trPr>
          <w:trHeight w:val="195"/>
        </w:trPr>
        <w:tc>
          <w:tcPr>
            <w:tcW w:w="9356" w:type="dxa"/>
            <w:gridSpan w:val="2"/>
            <w:shd w:val="clear" w:color="auto" w:fill="8DB3E2"/>
          </w:tcPr>
          <w:p w14:paraId="12866C28" w14:textId="77777777" w:rsidR="00911FC3" w:rsidRPr="00911FC3" w:rsidRDefault="00911FC3" w:rsidP="001F715C">
            <w:pPr>
              <w:ind w:left="41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11FC3">
              <w:rPr>
                <w:rFonts w:asciiTheme="majorHAnsi" w:hAnsiTheme="majorHAnsi" w:cstheme="majorHAnsi"/>
                <w:b/>
                <w:sz w:val="28"/>
                <w:szCs w:val="28"/>
              </w:rPr>
              <w:t>Authorisations</w:t>
            </w:r>
          </w:p>
        </w:tc>
      </w:tr>
      <w:tr w:rsidR="00911FC3" w:rsidRPr="00E746DF" w14:paraId="0F4EF7D9" w14:textId="77777777" w:rsidTr="001F715C">
        <w:trPr>
          <w:trHeight w:val="394"/>
        </w:trPr>
        <w:tc>
          <w:tcPr>
            <w:tcW w:w="9356" w:type="dxa"/>
            <w:gridSpan w:val="2"/>
            <w:shd w:val="clear" w:color="auto" w:fill="8DB3E2"/>
          </w:tcPr>
          <w:p w14:paraId="1711574E" w14:textId="77777777" w:rsidR="00911FC3" w:rsidRPr="00911FC3" w:rsidRDefault="00911FC3" w:rsidP="001F715C">
            <w:pPr>
              <w:ind w:left="4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11FC3">
              <w:rPr>
                <w:rFonts w:asciiTheme="majorHAnsi" w:hAnsiTheme="majorHAnsi" w:cstheme="majorHAnsi"/>
                <w:b/>
              </w:rPr>
              <w:t xml:space="preserve">Principal Investigator </w:t>
            </w:r>
          </w:p>
        </w:tc>
      </w:tr>
      <w:tr w:rsidR="00911FC3" w:rsidRPr="0076206B" w14:paraId="4A95B65B" w14:textId="77777777" w:rsidTr="001F715C">
        <w:trPr>
          <w:trHeight w:val="394"/>
        </w:trPr>
        <w:tc>
          <w:tcPr>
            <w:tcW w:w="9356" w:type="dxa"/>
            <w:gridSpan w:val="2"/>
          </w:tcPr>
          <w:p w14:paraId="6386EF43" w14:textId="77777777" w:rsidR="00911FC3" w:rsidRPr="00911FC3" w:rsidRDefault="00911FC3" w:rsidP="001F715C">
            <w:pPr>
              <w:ind w:lef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911FC3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</w:tr>
      <w:tr w:rsidR="00911FC3" w:rsidRPr="0076206B" w14:paraId="40D84D6B" w14:textId="77777777" w:rsidTr="001F715C">
        <w:trPr>
          <w:trHeight w:val="394"/>
        </w:trPr>
        <w:tc>
          <w:tcPr>
            <w:tcW w:w="5104" w:type="dxa"/>
          </w:tcPr>
          <w:p w14:paraId="6C8192CE" w14:textId="77777777" w:rsidR="00911FC3" w:rsidRPr="00911FC3" w:rsidRDefault="00911FC3" w:rsidP="001F715C">
            <w:pPr>
              <w:ind w:lef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911FC3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252" w:type="dxa"/>
          </w:tcPr>
          <w:p w14:paraId="41E9C932" w14:textId="77777777" w:rsidR="00911FC3" w:rsidRPr="00911FC3" w:rsidRDefault="00911FC3" w:rsidP="001F71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1FC3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</w:tr>
      <w:tr w:rsidR="00911FC3" w:rsidRPr="00E746DF" w14:paraId="4BE84667" w14:textId="77777777" w:rsidTr="001F715C">
        <w:trPr>
          <w:trHeight w:val="394"/>
        </w:trPr>
        <w:tc>
          <w:tcPr>
            <w:tcW w:w="9356" w:type="dxa"/>
            <w:gridSpan w:val="2"/>
            <w:shd w:val="clear" w:color="auto" w:fill="8DB3E2"/>
          </w:tcPr>
          <w:p w14:paraId="451EDBEF" w14:textId="77777777" w:rsidR="00911FC3" w:rsidRPr="00911FC3" w:rsidRDefault="00911FC3" w:rsidP="001F715C">
            <w:pPr>
              <w:ind w:left="4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11FC3">
              <w:rPr>
                <w:rFonts w:asciiTheme="majorHAnsi" w:hAnsiTheme="majorHAnsi" w:cstheme="majorHAnsi"/>
                <w:b/>
              </w:rPr>
              <w:t>Deputy R&amp;D Director, Principal R&amp;D Manager or Head of Research Governance (NHSL)</w:t>
            </w:r>
          </w:p>
        </w:tc>
      </w:tr>
      <w:tr w:rsidR="00911FC3" w:rsidRPr="00931FBA" w14:paraId="7454A6C3" w14:textId="77777777" w:rsidTr="001F715C">
        <w:trPr>
          <w:trHeight w:val="394"/>
        </w:trPr>
        <w:tc>
          <w:tcPr>
            <w:tcW w:w="9356" w:type="dxa"/>
            <w:gridSpan w:val="2"/>
          </w:tcPr>
          <w:p w14:paraId="28E1AA72" w14:textId="77777777" w:rsidR="00911FC3" w:rsidRPr="00911FC3" w:rsidRDefault="00911FC3" w:rsidP="001F715C">
            <w:pPr>
              <w:ind w:left="41"/>
              <w:rPr>
                <w:rFonts w:ascii="Source Sans 3" w:hAnsi="Source Sans 3"/>
                <w:sz w:val="20"/>
                <w:szCs w:val="20"/>
              </w:rPr>
            </w:pPr>
            <w:r w:rsidRPr="00911FC3">
              <w:rPr>
                <w:rFonts w:ascii="Source Sans 3" w:hAnsi="Source Sans 3"/>
                <w:sz w:val="20"/>
                <w:szCs w:val="20"/>
              </w:rPr>
              <w:t>Name:</w:t>
            </w:r>
          </w:p>
        </w:tc>
      </w:tr>
      <w:tr w:rsidR="00911FC3" w:rsidRPr="00931FBA" w14:paraId="1D2C5D4D" w14:textId="77777777" w:rsidTr="001F715C">
        <w:trPr>
          <w:trHeight w:val="394"/>
        </w:trPr>
        <w:tc>
          <w:tcPr>
            <w:tcW w:w="5104" w:type="dxa"/>
          </w:tcPr>
          <w:p w14:paraId="6E8E6E63" w14:textId="77777777" w:rsidR="00911FC3" w:rsidRPr="00911FC3" w:rsidRDefault="00911FC3" w:rsidP="001F715C">
            <w:pPr>
              <w:ind w:left="41"/>
              <w:rPr>
                <w:rFonts w:ascii="Source Sans 3" w:hAnsi="Source Sans 3"/>
                <w:sz w:val="20"/>
                <w:szCs w:val="20"/>
              </w:rPr>
            </w:pPr>
            <w:r w:rsidRPr="00911FC3">
              <w:rPr>
                <w:rFonts w:ascii="Source Sans 3" w:hAnsi="Source Sans 3"/>
                <w:sz w:val="20"/>
                <w:szCs w:val="20"/>
              </w:rPr>
              <w:t>Signature:</w:t>
            </w:r>
          </w:p>
        </w:tc>
        <w:tc>
          <w:tcPr>
            <w:tcW w:w="4252" w:type="dxa"/>
          </w:tcPr>
          <w:p w14:paraId="692DCD5D" w14:textId="77777777" w:rsidR="00911FC3" w:rsidRPr="00911FC3" w:rsidRDefault="00911FC3" w:rsidP="001F715C">
            <w:pPr>
              <w:rPr>
                <w:rFonts w:ascii="Source Sans 3" w:hAnsi="Source Sans 3"/>
                <w:sz w:val="20"/>
                <w:szCs w:val="20"/>
              </w:rPr>
            </w:pPr>
            <w:r w:rsidRPr="00911FC3">
              <w:rPr>
                <w:rFonts w:ascii="Source Sans 3" w:hAnsi="Source Sans 3"/>
                <w:sz w:val="20"/>
                <w:szCs w:val="20"/>
              </w:rPr>
              <w:t>Date:</w:t>
            </w:r>
          </w:p>
        </w:tc>
      </w:tr>
    </w:tbl>
    <w:p w14:paraId="4A0417C2" w14:textId="77777777" w:rsidR="00911FC3" w:rsidRDefault="00911FC3" w:rsidP="00911FC3">
      <w:pPr>
        <w:rPr>
          <w:b/>
        </w:rPr>
      </w:pPr>
    </w:p>
    <w:p w14:paraId="1A103D94" w14:textId="77777777" w:rsidR="00911FC3" w:rsidRDefault="00911FC3" w:rsidP="00911FC3">
      <w:pPr>
        <w:tabs>
          <w:tab w:val="left" w:pos="5565"/>
        </w:tabs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2448"/>
        <w:gridCol w:w="1800"/>
        <w:gridCol w:w="1080"/>
        <w:gridCol w:w="4028"/>
      </w:tblGrid>
      <w:tr w:rsidR="00911FC3" w:rsidRPr="00BA4A2E" w14:paraId="1BF092B0" w14:textId="77777777" w:rsidTr="7D3308A9">
        <w:trPr>
          <w:trHeight w:val="17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C1710E8" w14:textId="77777777" w:rsidR="00911FC3" w:rsidRPr="00911FC3" w:rsidRDefault="00911FC3" w:rsidP="001F715C">
            <w:pPr>
              <w:ind w:left="108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b/>
              </w:rPr>
              <w:br w:type="page"/>
            </w:r>
            <w:r w:rsidRPr="00911FC3">
              <w:rPr>
                <w:rFonts w:asciiTheme="majorHAnsi" w:hAnsiTheme="majorHAnsi" w:cstheme="majorHAnsi"/>
                <w:b/>
                <w:sz w:val="28"/>
                <w:szCs w:val="28"/>
              </w:rPr>
              <w:t>Contents</w:t>
            </w:r>
          </w:p>
        </w:tc>
      </w:tr>
      <w:tr w:rsidR="00911FC3" w:rsidRPr="00E746DF" w14:paraId="69FFE132" w14:textId="77777777" w:rsidTr="7D3308A9">
        <w:tblPrEx>
          <w:tblLook w:val="00A0" w:firstRow="1" w:lastRow="0" w:firstColumn="1" w:lastColumn="0" w:noHBand="0" w:noVBand="0"/>
        </w:tblPrEx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DE5" w14:textId="77777777" w:rsidR="00911FC3" w:rsidRPr="00911FC3" w:rsidRDefault="00911FC3" w:rsidP="001F715C">
            <w:pPr>
              <w:rPr>
                <w:rFonts w:ascii="Source Sans 3" w:hAnsi="Source Sans 3"/>
                <w:b/>
                <w:sz w:val="20"/>
                <w:szCs w:val="20"/>
              </w:rPr>
            </w:pPr>
            <w:r w:rsidRPr="00911FC3">
              <w:rPr>
                <w:rFonts w:ascii="Source Sans 3" w:hAnsi="Source Sans 3"/>
                <w:b/>
                <w:sz w:val="20"/>
                <w:szCs w:val="20"/>
              </w:rPr>
              <w:t>Box Barcode:</w:t>
            </w:r>
          </w:p>
          <w:p w14:paraId="4145A0BA" w14:textId="77777777" w:rsidR="00911FC3" w:rsidRPr="00911FC3" w:rsidRDefault="00911FC3" w:rsidP="001F715C">
            <w:pPr>
              <w:rPr>
                <w:rFonts w:ascii="Source Sans 3" w:hAnsi="Source Sans 3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733" w14:textId="77777777" w:rsidR="00911FC3" w:rsidRPr="00911FC3" w:rsidRDefault="00911FC3" w:rsidP="001F715C">
            <w:pPr>
              <w:rPr>
                <w:rFonts w:ascii="Source Sans 3" w:hAnsi="Source Sans 3"/>
                <w:b/>
                <w:sz w:val="20"/>
                <w:szCs w:val="20"/>
              </w:rPr>
            </w:pPr>
            <w:r w:rsidRPr="00911FC3">
              <w:rPr>
                <w:rFonts w:ascii="Source Sans 3" w:hAnsi="Source Sans 3"/>
                <w:b/>
                <w:sz w:val="20"/>
                <w:szCs w:val="20"/>
              </w:rPr>
              <w:t>R&amp;D Number: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B06" w14:textId="77777777" w:rsidR="00911FC3" w:rsidRPr="00911FC3" w:rsidRDefault="00911FC3" w:rsidP="001F715C">
            <w:pPr>
              <w:rPr>
                <w:rFonts w:ascii="Source Sans 3" w:hAnsi="Source Sans 3"/>
                <w:b/>
                <w:sz w:val="20"/>
                <w:szCs w:val="20"/>
              </w:rPr>
            </w:pPr>
            <w:r w:rsidRPr="00911FC3">
              <w:rPr>
                <w:rFonts w:ascii="Source Sans 3" w:hAnsi="Source Sans 3"/>
                <w:b/>
                <w:sz w:val="20"/>
                <w:szCs w:val="20"/>
              </w:rPr>
              <w:t>Acronym:</w:t>
            </w:r>
          </w:p>
        </w:tc>
      </w:tr>
      <w:tr w:rsidR="00911FC3" w:rsidRPr="00E746DF" w14:paraId="7B5CD850" w14:textId="77777777" w:rsidTr="7D3308A9">
        <w:trPr>
          <w:trHeight w:val="12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86F27F6" w14:textId="77777777" w:rsidR="00911FC3" w:rsidRPr="00911FC3" w:rsidRDefault="00911FC3" w:rsidP="001F715C">
            <w:pPr>
              <w:rPr>
                <w:rFonts w:asciiTheme="majorHAnsi" w:hAnsiTheme="majorHAnsi" w:cstheme="majorHAnsi"/>
                <w:b/>
              </w:rPr>
            </w:pPr>
            <w:r w:rsidRPr="00911FC3">
              <w:rPr>
                <w:rFonts w:asciiTheme="majorHAnsi" w:hAnsiTheme="majorHAnsi" w:cstheme="majorHAnsi"/>
                <w:b/>
              </w:rPr>
              <w:t>Obsolete and/or Password-Protected Media</w:t>
            </w:r>
          </w:p>
        </w:tc>
      </w:tr>
      <w:tr w:rsidR="00911FC3" w:rsidRPr="00931FBA" w14:paraId="36FFB012" w14:textId="77777777" w:rsidTr="7D3308A9">
        <w:trPr>
          <w:trHeight w:val="42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6DFF" w14:textId="08FB3B43" w:rsidR="003C388E" w:rsidRPr="00911FC3" w:rsidRDefault="00911FC3" w:rsidP="001F715C">
            <w:pPr>
              <w:rPr>
                <w:rFonts w:ascii="Source Sans 3" w:hAnsi="Source Sans 3"/>
                <w:sz w:val="20"/>
                <w:szCs w:val="20"/>
              </w:rPr>
            </w:pPr>
            <w:r w:rsidRPr="7D3308A9">
              <w:rPr>
                <w:rFonts w:ascii="Source Sans 3" w:hAnsi="Source Sans 3"/>
                <w:sz w:val="20"/>
                <w:szCs w:val="20"/>
              </w:rPr>
              <w:t xml:space="preserve">Please describe any media that may become obsolete during the archiving period and proposed actions to ensure data will remain accessible. Please also confirm if any </w:t>
            </w:r>
            <w:r w:rsidR="003C388E" w:rsidRPr="7D3308A9">
              <w:rPr>
                <w:rFonts w:ascii="Source Sans 3" w:hAnsi="Source Sans 3"/>
                <w:sz w:val="20"/>
                <w:szCs w:val="20"/>
              </w:rPr>
              <w:t xml:space="preserve">portable </w:t>
            </w:r>
            <w:r w:rsidRPr="7D3308A9">
              <w:rPr>
                <w:rFonts w:ascii="Source Sans 3" w:hAnsi="Source Sans 3"/>
                <w:sz w:val="20"/>
                <w:szCs w:val="20"/>
              </w:rPr>
              <w:t>media is password protected, and the password will be securely retained for the duration of the archiving period</w:t>
            </w:r>
            <w:r w:rsidR="7508F96A" w:rsidRPr="7D3308A9">
              <w:rPr>
                <w:rFonts w:ascii="Source Sans 3" w:hAnsi="Source Sans 3"/>
                <w:sz w:val="20"/>
                <w:szCs w:val="20"/>
              </w:rPr>
              <w:t xml:space="preserve"> NOTE: retention of participant </w:t>
            </w:r>
            <w:r w:rsidR="71EF9829" w:rsidRPr="7D3308A9">
              <w:rPr>
                <w:rFonts w:ascii="Source Sans 3" w:hAnsi="Source Sans 3"/>
                <w:sz w:val="20"/>
                <w:szCs w:val="20"/>
              </w:rPr>
              <w:t>personal</w:t>
            </w:r>
            <w:r w:rsidR="7508F96A" w:rsidRPr="7D3308A9">
              <w:rPr>
                <w:rFonts w:ascii="Source Sans 3" w:hAnsi="Source Sans 3"/>
                <w:sz w:val="20"/>
                <w:szCs w:val="20"/>
              </w:rPr>
              <w:t xml:space="preserve"> identifiable information on portable media requires Caldicott approval.</w:t>
            </w:r>
          </w:p>
        </w:tc>
      </w:tr>
      <w:tr w:rsidR="00911FC3" w:rsidRPr="00E746DF" w14:paraId="00EA160C" w14:textId="77777777" w:rsidTr="7D3308A9">
        <w:trPr>
          <w:trHeight w:val="53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39D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07C7C9C7" w14:textId="77777777" w:rsidTr="7D3308A9">
        <w:trPr>
          <w:trHeight w:val="34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F5C6CD4" w14:textId="77777777" w:rsidR="00911FC3" w:rsidRPr="00911FC3" w:rsidRDefault="00911FC3" w:rsidP="001F715C">
            <w:pPr>
              <w:rPr>
                <w:rFonts w:asciiTheme="majorHAnsi" w:hAnsiTheme="majorHAnsi" w:cstheme="majorHAnsi"/>
                <w:b/>
              </w:rPr>
            </w:pPr>
            <w:r w:rsidRPr="00911FC3">
              <w:rPr>
                <w:rFonts w:asciiTheme="majorHAnsi" w:hAnsiTheme="majorHAnsi" w:cstheme="majorHAnsi"/>
                <w:b/>
              </w:rPr>
              <w:t>Electronic Archiving</w:t>
            </w:r>
          </w:p>
        </w:tc>
      </w:tr>
      <w:tr w:rsidR="00911FC3" w:rsidRPr="00E746DF" w14:paraId="59BAFEE6" w14:textId="77777777" w:rsidTr="7D3308A9">
        <w:trPr>
          <w:trHeight w:val="27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AAB" w14:textId="6DF91994" w:rsidR="00911FC3" w:rsidRPr="00911FC3" w:rsidRDefault="00911FC3" w:rsidP="4BD1615E">
            <w:pPr>
              <w:rPr>
                <w:rFonts w:ascii="Source Sans 3" w:hAnsi="Source Sans 3"/>
                <w:sz w:val="20"/>
                <w:szCs w:val="20"/>
              </w:rPr>
            </w:pPr>
            <w:r w:rsidRPr="4BD1615E">
              <w:rPr>
                <w:rFonts w:ascii="Source Sans 3" w:hAnsi="Source Sans 3"/>
                <w:sz w:val="20"/>
                <w:szCs w:val="20"/>
              </w:rPr>
              <w:t xml:space="preserve">Please describe any archiving of electronic </w:t>
            </w:r>
            <w:r w:rsidR="003C388E" w:rsidRPr="4BD1615E">
              <w:rPr>
                <w:rFonts w:ascii="Source Sans 3" w:hAnsi="Source Sans 3"/>
                <w:sz w:val="20"/>
                <w:szCs w:val="20"/>
              </w:rPr>
              <w:t xml:space="preserve">records </w:t>
            </w:r>
            <w:proofErr w:type="gramStart"/>
            <w:r w:rsidRPr="4BD1615E">
              <w:rPr>
                <w:rFonts w:ascii="Source Sans 3" w:hAnsi="Source Sans 3"/>
                <w:sz w:val="20"/>
                <w:szCs w:val="20"/>
              </w:rPr>
              <w:t>e.g.</w:t>
            </w:r>
            <w:proofErr w:type="gramEnd"/>
            <w:r w:rsidRPr="4BD1615E">
              <w:rPr>
                <w:rFonts w:ascii="Source Sans 3" w:hAnsi="Source Sans 3"/>
                <w:sz w:val="20"/>
                <w:szCs w:val="20"/>
              </w:rPr>
              <w:t xml:space="preserve"> location of the server for eCRFs or databases.</w:t>
            </w:r>
          </w:p>
          <w:p w14:paraId="16947E39" w14:textId="25ABE357" w:rsidR="00911FC3" w:rsidRPr="00911FC3" w:rsidRDefault="059ACF12" w:rsidP="001F715C">
            <w:pPr>
              <w:rPr>
                <w:rFonts w:ascii="Source Sans 3" w:hAnsi="Source Sans 3"/>
                <w:sz w:val="20"/>
                <w:szCs w:val="20"/>
              </w:rPr>
            </w:pPr>
            <w:r w:rsidRPr="4BD1615E">
              <w:rPr>
                <w:rFonts w:ascii="Source Sans 3" w:hAnsi="Source Sans 3"/>
                <w:sz w:val="20"/>
                <w:szCs w:val="20"/>
              </w:rPr>
              <w:t>NOTE: You should confirm with your Sponsor that storage of electronic records in this way is acceptable.</w:t>
            </w:r>
          </w:p>
        </w:tc>
      </w:tr>
      <w:tr w:rsidR="00911FC3" w:rsidRPr="00E746DF" w14:paraId="076E5F73" w14:textId="77777777" w:rsidTr="7D3308A9">
        <w:trPr>
          <w:trHeight w:val="48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9DC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1BA8DD5A" w14:textId="77777777" w:rsidTr="7D3308A9">
        <w:trPr>
          <w:trHeight w:val="17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0508270" w14:textId="77777777" w:rsidR="00911FC3" w:rsidRPr="00911FC3" w:rsidRDefault="00911FC3" w:rsidP="001F715C">
            <w:pPr>
              <w:rPr>
                <w:rFonts w:asciiTheme="majorHAnsi" w:hAnsiTheme="majorHAnsi" w:cstheme="majorHAnsi"/>
                <w:b/>
              </w:rPr>
            </w:pPr>
            <w:r w:rsidRPr="00911FC3">
              <w:rPr>
                <w:rFonts w:asciiTheme="majorHAnsi" w:hAnsiTheme="majorHAnsi" w:cstheme="majorHAnsi"/>
                <w:b/>
              </w:rPr>
              <w:t>Documentation</w:t>
            </w:r>
          </w:p>
        </w:tc>
      </w:tr>
      <w:tr w:rsidR="00911FC3" w:rsidRPr="00931FBA" w14:paraId="20F8EAAB" w14:textId="77777777" w:rsidTr="7D3308A9">
        <w:trPr>
          <w:trHeight w:val="17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74B" w14:textId="65454165" w:rsidR="00911FC3" w:rsidRPr="00911FC3" w:rsidRDefault="00911FC3" w:rsidP="001F715C">
            <w:pPr>
              <w:ind w:left="108"/>
              <w:rPr>
                <w:rFonts w:ascii="Source Sans 3" w:hAnsi="Source Sans 3"/>
                <w:sz w:val="20"/>
                <w:szCs w:val="20"/>
              </w:rPr>
            </w:pPr>
            <w:r w:rsidRPr="00911FC3">
              <w:rPr>
                <w:rFonts w:ascii="Source Sans 3" w:hAnsi="Source Sans 3"/>
                <w:b/>
                <w:sz w:val="20"/>
                <w:szCs w:val="20"/>
              </w:rPr>
              <w:t xml:space="preserve">Please </w:t>
            </w:r>
            <w:proofErr w:type="gramStart"/>
            <w:r w:rsidRPr="00911FC3">
              <w:rPr>
                <w:rFonts w:ascii="Source Sans 3" w:hAnsi="Source Sans 3"/>
                <w:b/>
                <w:sz w:val="20"/>
                <w:szCs w:val="20"/>
              </w:rPr>
              <w:t>note:</w:t>
            </w:r>
            <w:proofErr w:type="gramEnd"/>
            <w:r w:rsidRPr="00911FC3">
              <w:rPr>
                <w:rFonts w:ascii="Source Sans 3" w:hAnsi="Source Sans 3"/>
                <w:sz w:val="20"/>
                <w:szCs w:val="20"/>
              </w:rPr>
              <w:t xml:space="preserve"> </w:t>
            </w:r>
            <w:r w:rsidR="00C3457E">
              <w:rPr>
                <w:rFonts w:ascii="Source Sans 3" w:hAnsi="Source Sans 3"/>
                <w:sz w:val="20"/>
                <w:szCs w:val="20"/>
              </w:rPr>
              <w:t xml:space="preserve">participant </w:t>
            </w:r>
            <w:r w:rsidRPr="00911FC3">
              <w:rPr>
                <w:rFonts w:ascii="Source Sans 3" w:hAnsi="Source Sans 3"/>
                <w:sz w:val="20"/>
                <w:szCs w:val="20"/>
              </w:rPr>
              <w:t xml:space="preserve">identifiable </w:t>
            </w:r>
            <w:r w:rsidR="00C3457E">
              <w:rPr>
                <w:rFonts w:ascii="Source Sans 3" w:hAnsi="Source Sans 3"/>
                <w:sz w:val="20"/>
                <w:szCs w:val="20"/>
              </w:rPr>
              <w:t>information</w:t>
            </w:r>
            <w:r w:rsidR="00C3457E" w:rsidRPr="00911FC3">
              <w:rPr>
                <w:rFonts w:ascii="Source Sans 3" w:hAnsi="Source Sans 3"/>
                <w:sz w:val="20"/>
                <w:szCs w:val="20"/>
              </w:rPr>
              <w:t xml:space="preserve"> </w:t>
            </w:r>
            <w:r w:rsidR="00441CA7">
              <w:rPr>
                <w:rFonts w:ascii="Source Sans 3" w:hAnsi="Source Sans 3"/>
                <w:sz w:val="20"/>
                <w:szCs w:val="20"/>
              </w:rPr>
              <w:t xml:space="preserve">(PII) </w:t>
            </w:r>
            <w:r w:rsidRPr="00911FC3">
              <w:rPr>
                <w:rFonts w:ascii="Source Sans 3" w:hAnsi="Source Sans 3"/>
                <w:sz w:val="20"/>
                <w:szCs w:val="20"/>
              </w:rPr>
              <w:t>must be archived separately from</w:t>
            </w:r>
            <w:r w:rsidR="00C3457E">
              <w:rPr>
                <w:rFonts w:ascii="Source Sans 3" w:hAnsi="Source Sans 3"/>
                <w:sz w:val="20"/>
                <w:szCs w:val="20"/>
              </w:rPr>
              <w:t xml:space="preserve"> participant</w:t>
            </w:r>
            <w:r w:rsidRPr="00911FC3">
              <w:rPr>
                <w:rFonts w:ascii="Source Sans 3" w:hAnsi="Source Sans 3"/>
                <w:sz w:val="20"/>
                <w:szCs w:val="20"/>
              </w:rPr>
              <w:t xml:space="preserve"> non-identifiable </w:t>
            </w:r>
            <w:r w:rsidR="00C3457E">
              <w:rPr>
                <w:rFonts w:ascii="Source Sans 3" w:hAnsi="Source Sans 3"/>
                <w:sz w:val="20"/>
                <w:szCs w:val="20"/>
              </w:rPr>
              <w:t>information</w:t>
            </w:r>
            <w:r w:rsidRPr="00911FC3">
              <w:rPr>
                <w:rFonts w:ascii="Source Sans 3" w:hAnsi="Source Sans 3"/>
                <w:sz w:val="20"/>
                <w:szCs w:val="20"/>
              </w:rPr>
              <w:t xml:space="preserve"> – either archive </w:t>
            </w:r>
            <w:r w:rsidR="00441CA7">
              <w:rPr>
                <w:rFonts w:ascii="Source Sans 3" w:hAnsi="Source Sans 3"/>
                <w:sz w:val="20"/>
                <w:szCs w:val="20"/>
              </w:rPr>
              <w:t>PII</w:t>
            </w:r>
            <w:r w:rsidRPr="00911FC3">
              <w:rPr>
                <w:rFonts w:ascii="Source Sans 3" w:hAnsi="Source Sans 3"/>
                <w:sz w:val="20"/>
                <w:szCs w:val="20"/>
              </w:rPr>
              <w:t xml:space="preserve"> in separate boxes or enclose </w:t>
            </w:r>
            <w:r w:rsidR="00441CA7">
              <w:rPr>
                <w:rFonts w:ascii="Source Sans 3" w:hAnsi="Source Sans 3"/>
                <w:sz w:val="20"/>
                <w:szCs w:val="20"/>
              </w:rPr>
              <w:t>PII</w:t>
            </w:r>
            <w:r w:rsidRPr="00911FC3">
              <w:rPr>
                <w:rFonts w:ascii="Source Sans 3" w:hAnsi="Source Sans 3"/>
                <w:sz w:val="20"/>
                <w:szCs w:val="20"/>
              </w:rPr>
              <w:t xml:space="preserve"> in sealed and signed envelopes before including with non-identifiable </w:t>
            </w:r>
            <w:r w:rsidR="00C3457E">
              <w:rPr>
                <w:rFonts w:ascii="Source Sans 3" w:hAnsi="Source Sans 3"/>
                <w:sz w:val="20"/>
                <w:szCs w:val="20"/>
              </w:rPr>
              <w:t>information</w:t>
            </w:r>
            <w:r w:rsidRPr="00911FC3">
              <w:rPr>
                <w:rFonts w:ascii="Source Sans 3" w:hAnsi="Source Sans 3"/>
                <w:sz w:val="20"/>
                <w:szCs w:val="20"/>
              </w:rPr>
              <w:t xml:space="preserve"> for archiving.</w:t>
            </w:r>
          </w:p>
        </w:tc>
      </w:tr>
      <w:tr w:rsidR="00911FC3" w:rsidRPr="00E746DF" w14:paraId="41CA21F5" w14:textId="77777777" w:rsidTr="7D3308A9">
        <w:tblPrEx>
          <w:tblLook w:val="00A0" w:firstRow="1" w:lastRow="0" w:firstColumn="1" w:lastColumn="0" w:noHBand="0" w:noVBand="0"/>
        </w:tblPrEx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84F7479" w14:textId="77777777" w:rsidR="00911FC3" w:rsidRPr="00911FC3" w:rsidRDefault="00911FC3" w:rsidP="001F715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1FC3">
              <w:rPr>
                <w:rFonts w:asciiTheme="majorHAnsi" w:hAnsiTheme="majorHAnsi" w:cstheme="majorHAnsi"/>
                <w:b/>
                <w:sz w:val="22"/>
                <w:szCs w:val="22"/>
              </w:rPr>
              <w:t>Document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B33EAF8" w14:textId="77777777" w:rsidR="00911FC3" w:rsidRPr="00911FC3" w:rsidRDefault="00911FC3" w:rsidP="001F715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1FC3">
              <w:rPr>
                <w:rFonts w:asciiTheme="majorHAnsi" w:hAnsiTheme="majorHAnsi" w:cstheme="majorHAnsi"/>
                <w:b/>
                <w:sz w:val="22"/>
                <w:szCs w:val="22"/>
              </w:rPr>
              <w:t>Version and Date</w:t>
            </w:r>
          </w:p>
        </w:tc>
      </w:tr>
      <w:tr w:rsidR="00911FC3" w:rsidRPr="00E746DF" w14:paraId="6E4D5B07" w14:textId="77777777" w:rsidTr="7D3308A9">
        <w:tblPrEx>
          <w:tblLook w:val="00A0" w:firstRow="1" w:lastRow="0" w:firstColumn="1" w:lastColumn="0" w:noHBand="0" w:noVBand="0"/>
        </w:tblPrEx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8335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57073B81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6FF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7AE9FE53" w14:textId="77777777" w:rsidTr="7D3308A9">
        <w:tblPrEx>
          <w:tblLook w:val="00A0" w:firstRow="1" w:lastRow="0" w:firstColumn="1" w:lastColumn="0" w:noHBand="0" w:noVBand="0"/>
        </w:tblPrEx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05F1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1DB2C5B2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FAA7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19DAD354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04F26744" w14:textId="77777777" w:rsidTr="7D3308A9">
        <w:tblPrEx>
          <w:tblLook w:val="00A0" w:firstRow="1" w:lastRow="0" w:firstColumn="1" w:lastColumn="0" w:noHBand="0" w:noVBand="0"/>
        </w:tblPrEx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BAEC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7EE5EAD7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4BA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23E0DFB2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07008D31" w14:textId="77777777" w:rsidTr="7D3308A9">
        <w:tblPrEx>
          <w:tblLook w:val="00A0" w:firstRow="1" w:lastRow="0" w:firstColumn="1" w:lastColumn="0" w:noHBand="0" w:noVBand="0"/>
        </w:tblPrEx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46A3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0852B821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8674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73290061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04321750" w14:textId="77777777" w:rsidTr="7D3308A9">
        <w:tblPrEx>
          <w:tblLook w:val="00A0" w:firstRow="1" w:lastRow="0" w:firstColumn="1" w:lastColumn="0" w:noHBand="0" w:noVBand="0"/>
        </w:tblPrEx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F55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04CB7201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46D7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5C675B9A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6C4D1BF7" w14:textId="77777777" w:rsidTr="7D3308A9">
        <w:tblPrEx>
          <w:tblLook w:val="00A0" w:firstRow="1" w:lastRow="0" w:firstColumn="1" w:lastColumn="0" w:noHBand="0" w:noVBand="0"/>
        </w:tblPrEx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EEA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0D09D8FD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B4E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29E25E6C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06BC370B" w14:textId="77777777" w:rsidTr="7D3308A9">
        <w:tblPrEx>
          <w:tblLook w:val="00A0" w:firstRow="1" w:lastRow="0" w:firstColumn="1" w:lastColumn="0" w:noHBand="0" w:noVBand="0"/>
        </w:tblPrEx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E8D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00390FC0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B23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21384503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49B8E1AE" w14:textId="77777777" w:rsidTr="7D3308A9">
        <w:tblPrEx>
          <w:tblLook w:val="00A0" w:firstRow="1" w:lastRow="0" w:firstColumn="1" w:lastColumn="0" w:noHBand="0" w:noVBand="0"/>
        </w:tblPrEx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840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5AE4557C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82B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7E98DF3B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78085A59" w14:textId="77777777" w:rsidTr="7D3308A9">
        <w:tblPrEx>
          <w:tblLook w:val="00A0" w:firstRow="1" w:lastRow="0" w:firstColumn="1" w:lastColumn="0" w:noHBand="0" w:noVBand="0"/>
        </w:tblPrEx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A4CE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7DDD4F72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B5BC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1071C7BD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1334657F" w14:textId="77777777" w:rsidTr="7D3308A9">
        <w:tblPrEx>
          <w:tblLook w:val="00A0" w:firstRow="1" w:lastRow="0" w:firstColumn="1" w:lastColumn="0" w:noHBand="0" w:noVBand="0"/>
        </w:tblPrEx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D7A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  <w:p w14:paraId="6C34F8FA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22B" w14:textId="77777777" w:rsidR="00911FC3" w:rsidRPr="00E746DF" w:rsidRDefault="00911FC3" w:rsidP="001F715C">
            <w:pPr>
              <w:rPr>
                <w:sz w:val="20"/>
                <w:szCs w:val="20"/>
              </w:rPr>
            </w:pPr>
          </w:p>
        </w:tc>
      </w:tr>
      <w:tr w:rsidR="00911FC3" w:rsidRPr="00E746DF" w14:paraId="4CEA4920" w14:textId="77777777" w:rsidTr="7D3308A9">
        <w:tblPrEx>
          <w:tblLook w:val="00A0" w:firstRow="1" w:lastRow="0" w:firstColumn="1" w:lastColumn="0" w:noHBand="0" w:noVBand="0"/>
        </w:tblPrEx>
        <w:trPr>
          <w:trHeight w:val="32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C2685DD" w14:textId="77777777" w:rsidR="00911FC3" w:rsidRPr="00911FC3" w:rsidRDefault="00911FC3" w:rsidP="001F715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1FC3">
              <w:rPr>
                <w:rFonts w:asciiTheme="majorHAnsi" w:hAnsiTheme="majorHAnsi" w:cstheme="majorHAnsi"/>
                <w:b/>
                <w:sz w:val="22"/>
                <w:szCs w:val="22"/>
              </w:rPr>
              <w:t>Box packed by delegated member of research team</w:t>
            </w:r>
          </w:p>
        </w:tc>
      </w:tr>
      <w:tr w:rsidR="00911FC3" w:rsidRPr="00E746DF" w14:paraId="60A496FF" w14:textId="77777777" w:rsidTr="7D3308A9">
        <w:tblPrEx>
          <w:tblLook w:val="00A0" w:firstRow="1" w:lastRow="0" w:firstColumn="1" w:lastColumn="0" w:noHBand="0" w:noVBand="0"/>
        </w:tblPrEx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24C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Name:</w:t>
            </w:r>
          </w:p>
        </w:tc>
      </w:tr>
      <w:tr w:rsidR="00911FC3" w:rsidRPr="00E746DF" w14:paraId="73B527A0" w14:textId="77777777" w:rsidTr="7D3308A9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A93A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Signature: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E1D2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Date:</w:t>
            </w:r>
          </w:p>
        </w:tc>
      </w:tr>
      <w:tr w:rsidR="00911FC3" w:rsidRPr="00551C72" w14:paraId="25B90D1C" w14:textId="77777777" w:rsidTr="7D3308A9">
        <w:tblPrEx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7BE2C60" w14:textId="77777777" w:rsidR="00911FC3" w:rsidRPr="00911FC3" w:rsidRDefault="00911FC3" w:rsidP="001F715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1FC3">
              <w:rPr>
                <w:rFonts w:asciiTheme="majorHAnsi" w:hAnsiTheme="majorHAnsi" w:cstheme="majorHAnsi"/>
                <w:b/>
                <w:sz w:val="22"/>
                <w:szCs w:val="22"/>
              </w:rPr>
              <w:t>Contents Checked by R&amp;D Admin Manager or delegated member of research team</w:t>
            </w:r>
          </w:p>
        </w:tc>
      </w:tr>
      <w:tr w:rsidR="00911FC3" w:rsidRPr="00551C72" w14:paraId="62957331" w14:textId="77777777" w:rsidTr="7D3308A9">
        <w:tblPrEx>
          <w:tblLook w:val="00A0" w:firstRow="1" w:lastRow="0" w:firstColumn="1" w:lastColumn="0" w:noHBand="0" w:noVBand="0"/>
        </w:tblPrEx>
        <w:trPr>
          <w:trHeight w:val="22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16B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Name:</w:t>
            </w:r>
          </w:p>
        </w:tc>
      </w:tr>
      <w:tr w:rsidR="00911FC3" w:rsidRPr="00551C72" w14:paraId="3A61BEE0" w14:textId="77777777" w:rsidTr="7D3308A9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92B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Signature: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C57" w14:textId="77777777" w:rsidR="00911FC3" w:rsidRPr="00911FC3" w:rsidRDefault="00911FC3" w:rsidP="001F715C">
            <w:pPr>
              <w:rPr>
                <w:rFonts w:ascii="Source Sans 3" w:hAnsi="Source Sans 3"/>
                <w:bCs/>
                <w:sz w:val="20"/>
                <w:szCs w:val="20"/>
              </w:rPr>
            </w:pPr>
            <w:r w:rsidRPr="00911FC3">
              <w:rPr>
                <w:rFonts w:ascii="Source Sans 3" w:hAnsi="Source Sans 3"/>
                <w:bCs/>
                <w:sz w:val="20"/>
                <w:szCs w:val="20"/>
              </w:rPr>
              <w:t>Date:</w:t>
            </w:r>
          </w:p>
        </w:tc>
      </w:tr>
      <w:tr w:rsidR="00911FC3" w:rsidRPr="00E746DF" w14:paraId="055CE953" w14:textId="77777777" w:rsidTr="7D3308A9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46839" w14:textId="77777777" w:rsidR="00911FC3" w:rsidRPr="00911FC3" w:rsidRDefault="00911FC3" w:rsidP="001F715C">
            <w:pPr>
              <w:rPr>
                <w:rFonts w:ascii="Source Sans 3" w:hAnsi="Source Sans 3"/>
                <w:b/>
                <w:sz w:val="20"/>
                <w:szCs w:val="20"/>
              </w:rPr>
            </w:pPr>
            <w:r w:rsidRPr="00911FC3">
              <w:rPr>
                <w:rFonts w:ascii="Source Sans 3" w:hAnsi="Source Sans 3"/>
                <w:b/>
                <w:sz w:val="20"/>
                <w:szCs w:val="20"/>
              </w:rPr>
              <w:t>INTERNAL USE ONLY</w:t>
            </w:r>
          </w:p>
          <w:p w14:paraId="1F7F2C2C" w14:textId="77777777" w:rsidR="00911FC3" w:rsidRPr="00911FC3" w:rsidRDefault="00911FC3" w:rsidP="001F715C">
            <w:pPr>
              <w:rPr>
                <w:rFonts w:ascii="Source Sans 3" w:hAnsi="Source Sans 3"/>
                <w:b/>
                <w:sz w:val="20"/>
                <w:szCs w:val="20"/>
              </w:rPr>
            </w:pPr>
          </w:p>
          <w:p w14:paraId="6CCE692D" w14:textId="77777777" w:rsidR="00911FC3" w:rsidRPr="00911FC3" w:rsidRDefault="00911FC3" w:rsidP="001F715C">
            <w:pPr>
              <w:rPr>
                <w:rFonts w:ascii="Source Sans 3" w:hAnsi="Source Sans 3"/>
                <w:b/>
                <w:sz w:val="20"/>
                <w:szCs w:val="20"/>
              </w:rPr>
            </w:pPr>
            <w:r w:rsidRPr="00911FC3">
              <w:rPr>
                <w:rFonts w:ascii="Source Sans 3" w:hAnsi="Source Sans 3"/>
                <w:b/>
                <w:sz w:val="20"/>
                <w:szCs w:val="20"/>
              </w:rPr>
              <w:lastRenderedPageBreak/>
              <w:t xml:space="preserve">Signature: </w:t>
            </w:r>
            <w:r w:rsidRPr="00911FC3">
              <w:rPr>
                <w:rFonts w:ascii="Source Sans 3" w:hAnsi="Source Sans 3"/>
                <w:b/>
                <w:sz w:val="20"/>
                <w:szCs w:val="20"/>
              </w:rPr>
              <w:tab/>
            </w:r>
            <w:r w:rsidRPr="00911FC3">
              <w:rPr>
                <w:rFonts w:ascii="Source Sans 3" w:hAnsi="Source Sans 3"/>
                <w:b/>
                <w:sz w:val="20"/>
                <w:szCs w:val="20"/>
              </w:rPr>
              <w:tab/>
            </w:r>
            <w:r w:rsidRPr="00911FC3">
              <w:rPr>
                <w:rFonts w:ascii="Source Sans 3" w:hAnsi="Source Sans 3"/>
                <w:b/>
                <w:sz w:val="20"/>
                <w:szCs w:val="20"/>
              </w:rPr>
              <w:tab/>
            </w:r>
            <w:r w:rsidRPr="00911FC3">
              <w:rPr>
                <w:rFonts w:ascii="Source Sans 3" w:hAnsi="Source Sans 3"/>
                <w:b/>
                <w:sz w:val="20"/>
                <w:szCs w:val="20"/>
              </w:rPr>
              <w:tab/>
            </w:r>
            <w:r w:rsidRPr="00911FC3">
              <w:rPr>
                <w:rFonts w:ascii="Source Sans 3" w:hAnsi="Source Sans 3"/>
                <w:b/>
                <w:sz w:val="20"/>
                <w:szCs w:val="20"/>
              </w:rPr>
              <w:tab/>
            </w:r>
            <w:r w:rsidRPr="00911FC3">
              <w:rPr>
                <w:rFonts w:ascii="Source Sans 3" w:hAnsi="Source Sans 3"/>
                <w:b/>
                <w:sz w:val="20"/>
                <w:szCs w:val="20"/>
              </w:rPr>
              <w:tab/>
              <w:t xml:space="preserve">               Date:</w:t>
            </w:r>
            <w:r w:rsidRPr="00911FC3">
              <w:rPr>
                <w:rFonts w:ascii="Source Sans 3" w:hAnsi="Source Sans 3"/>
                <w:b/>
                <w:sz w:val="20"/>
                <w:szCs w:val="20"/>
              </w:rPr>
              <w:tab/>
            </w:r>
          </w:p>
          <w:p w14:paraId="45A5D158" w14:textId="77777777" w:rsidR="00911FC3" w:rsidRPr="00E746DF" w:rsidRDefault="00911FC3" w:rsidP="001F715C">
            <w:pPr>
              <w:rPr>
                <w:sz w:val="20"/>
                <w:szCs w:val="20"/>
              </w:rPr>
            </w:pPr>
            <w:r w:rsidRPr="00551C72">
              <w:rPr>
                <w:b/>
                <w:sz w:val="20"/>
                <w:szCs w:val="20"/>
              </w:rPr>
              <w:tab/>
            </w:r>
            <w:r w:rsidRPr="00551C72">
              <w:rPr>
                <w:b/>
                <w:sz w:val="20"/>
                <w:szCs w:val="20"/>
              </w:rPr>
              <w:tab/>
            </w:r>
            <w:r w:rsidRPr="00551C72">
              <w:rPr>
                <w:b/>
                <w:sz w:val="20"/>
                <w:szCs w:val="20"/>
              </w:rPr>
              <w:tab/>
            </w:r>
          </w:p>
        </w:tc>
      </w:tr>
    </w:tbl>
    <w:p w14:paraId="658C53AC" w14:textId="77777777" w:rsidR="00911FC3" w:rsidRPr="000C369F" w:rsidRDefault="00911FC3" w:rsidP="00911FC3">
      <w:pPr>
        <w:pStyle w:val="DocumentTitleA"/>
        <w:jc w:val="left"/>
      </w:pPr>
    </w:p>
    <w:sectPr w:rsidR="00911FC3" w:rsidRPr="000C369F" w:rsidSect="00B84D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E8BD" w14:textId="77777777" w:rsidR="008E0667" w:rsidRDefault="008E0667">
      <w:r>
        <w:separator/>
      </w:r>
    </w:p>
  </w:endnote>
  <w:endnote w:type="continuationSeparator" w:id="0">
    <w:p w14:paraId="4D8FF071" w14:textId="77777777" w:rsidR="008E0667" w:rsidRDefault="008E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021B77EF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021B77EF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4BA94048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4910A1">
                            <w:t>GS</w:t>
                          </w:r>
                          <w:r w:rsidR="00022A7F">
                            <w:t>00</w:t>
                          </w:r>
                          <w:r w:rsidR="00072D08">
                            <w:t>5</w:t>
                          </w:r>
                          <w:r w:rsidR="00911FC3">
                            <w:t>-F01</w:t>
                          </w:r>
                          <w:r w:rsidR="000C369F">
                            <w:t xml:space="preserve"> v</w:t>
                          </w:r>
                          <w:r w:rsidR="00C3457E">
                            <w:t>8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4B58EB">
                            <w:t xml:space="preserve"> 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4BA94048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4910A1">
                      <w:t>GS</w:t>
                    </w:r>
                    <w:r w:rsidR="00022A7F">
                      <w:t>00</w:t>
                    </w:r>
                    <w:r w:rsidR="00072D08">
                      <w:t>5</w:t>
                    </w:r>
                    <w:r w:rsidR="00911FC3">
                      <w:t>-F01</w:t>
                    </w:r>
                    <w:r w:rsidR="000C369F">
                      <w:t xml:space="preserve"> v</w:t>
                    </w:r>
                    <w:r w:rsidR="00C3457E">
                      <w:t>8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4B58EB">
                      <w:t xml:space="preserve"> 28 APR 2026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CDD7" w14:textId="77777777" w:rsidR="00C3457E" w:rsidRDefault="00C34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ECDD" w14:textId="77777777" w:rsidR="008E0667" w:rsidRDefault="008E0667">
      <w:r>
        <w:separator/>
      </w:r>
    </w:p>
  </w:footnote>
  <w:footnote w:type="continuationSeparator" w:id="0">
    <w:p w14:paraId="1EECBBDE" w14:textId="77777777" w:rsidR="008E0667" w:rsidRDefault="008E0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2B40" w14:textId="77777777" w:rsidR="00C3457E" w:rsidRDefault="00C34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4F2B" w14:textId="77777777" w:rsidR="00C3457E" w:rsidRDefault="00C34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5277C86"/>
    <w:multiLevelType w:val="hybridMultilevel"/>
    <w:tmpl w:val="0B866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7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E46EC"/>
    <w:multiLevelType w:val="hybridMultilevel"/>
    <w:tmpl w:val="10C6FF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3"/>
  </w:num>
  <w:num w:numId="2" w16cid:durableId="414785922">
    <w:abstractNumId w:val="6"/>
  </w:num>
  <w:num w:numId="3" w16cid:durableId="271670744">
    <w:abstractNumId w:val="0"/>
  </w:num>
  <w:num w:numId="4" w16cid:durableId="1802457831">
    <w:abstractNumId w:val="2"/>
  </w:num>
  <w:num w:numId="5" w16cid:durableId="79107731">
    <w:abstractNumId w:val="1"/>
  </w:num>
  <w:num w:numId="6" w16cid:durableId="868178813">
    <w:abstractNumId w:val="9"/>
  </w:num>
  <w:num w:numId="7" w16cid:durableId="1911036947">
    <w:abstractNumId w:val="7"/>
  </w:num>
  <w:num w:numId="8" w16cid:durableId="1058045243">
    <w:abstractNumId w:val="5"/>
  </w:num>
  <w:num w:numId="9" w16cid:durableId="2070496447">
    <w:abstractNumId w:val="8"/>
  </w:num>
  <w:num w:numId="10" w16cid:durableId="125089087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1156"/>
    <w:rsid w:val="00072D08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388E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1CA7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58EB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3225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0667"/>
    <w:rsid w:val="008E1422"/>
    <w:rsid w:val="008E3062"/>
    <w:rsid w:val="008F4F97"/>
    <w:rsid w:val="008F6EAB"/>
    <w:rsid w:val="00901251"/>
    <w:rsid w:val="00911FC3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A7F82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0586C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A4F1C"/>
    <w:rsid w:val="00AB1C22"/>
    <w:rsid w:val="00AB3EDA"/>
    <w:rsid w:val="00AC68C0"/>
    <w:rsid w:val="00AD0F7C"/>
    <w:rsid w:val="00AD1A24"/>
    <w:rsid w:val="00AD46CC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02B5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457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3CC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3E13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F263F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B6A55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059ACF12"/>
    <w:rsid w:val="12991D98"/>
    <w:rsid w:val="18ADE118"/>
    <w:rsid w:val="1BBB4F89"/>
    <w:rsid w:val="1C26EFC6"/>
    <w:rsid w:val="313E4E76"/>
    <w:rsid w:val="33299DA5"/>
    <w:rsid w:val="4BD1615E"/>
    <w:rsid w:val="4C1BC983"/>
    <w:rsid w:val="544FF05D"/>
    <w:rsid w:val="576C075E"/>
    <w:rsid w:val="68448A7C"/>
    <w:rsid w:val="6CD7C15E"/>
    <w:rsid w:val="71861E55"/>
    <w:rsid w:val="71EF9829"/>
    <w:rsid w:val="7508F96A"/>
    <w:rsid w:val="75EB43BA"/>
    <w:rsid w:val="7D3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071156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71156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3C388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wgh-nas1/whome/Roisin.Ellis/AppData/Local/Microsoft/Windows/INetCache/Content.Outlook/PYAE836D/LOTH.ArchivingRDO@nhs.sco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c613bac0-5563-4f3d-be06-7856d04ac816"/>
    <ds:schemaRef ds:uri="http://www.w3.org/XML/1998/namespace"/>
    <ds:schemaRef ds:uri="http://schemas.microsoft.com/office/infopath/2007/PartnerControls"/>
    <ds:schemaRef ds:uri="http://purl.org/dc/dcmitype/"/>
    <ds:schemaRef ds:uri="e9a5a534-d80e-4429-8569-37d59b1d7518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92AFB-302E-4F4C-AB82-439C2787D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</TotalTime>
  <Pages>3</Pages>
  <Words>320</Words>
  <Characters>2202</Characters>
  <Application>Microsoft Office Word</Application>
  <DocSecurity>0</DocSecurity>
  <Lines>18</Lines>
  <Paragraphs>5</Paragraphs>
  <ScaleCrop>false</ScaleCrop>
  <Company>LUHD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Ellis, Roisin</cp:lastModifiedBy>
  <cp:revision>2</cp:revision>
  <cp:lastPrinted>2024-10-23T11:36:00Z</cp:lastPrinted>
  <dcterms:created xsi:type="dcterms:W3CDTF">2026-03-17T14:00:00Z</dcterms:created>
  <dcterms:modified xsi:type="dcterms:W3CDTF">2026-03-17T14:00:00Z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