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1388" w14:textId="77777777" w:rsidR="00032984" w:rsidRDefault="00032984" w:rsidP="00AC68C0">
      <w:pPr>
        <w:pStyle w:val="BodyText"/>
      </w:pPr>
    </w:p>
    <w:p w14:paraId="035A31D6" w14:textId="37D7BFE3" w:rsidR="00F74320" w:rsidRPr="00CE2274" w:rsidRDefault="004910A1" w:rsidP="00CE2274">
      <w:pPr>
        <w:pStyle w:val="DocumentTitleA"/>
      </w:pPr>
      <w:r>
        <w:t>R&amp;D</w:t>
      </w:r>
      <w:r w:rsidR="006B4B4E">
        <w:t>: Receipt of Research Study Modifications</w:t>
      </w:r>
    </w:p>
    <w:p w14:paraId="363681A9" w14:textId="77777777" w:rsidR="00F74320" w:rsidRPr="00FE70A5" w:rsidRDefault="00F74320" w:rsidP="00AC68C0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012"/>
      </w:tblGrid>
      <w:tr w:rsidR="001A30B9" w:rsidRPr="00950B6B" w14:paraId="52C099E2" w14:textId="77777777" w:rsidTr="313E4E76">
        <w:tc>
          <w:tcPr>
            <w:tcW w:w="3510" w:type="dxa"/>
            <w:shd w:val="clear" w:color="auto" w:fill="auto"/>
            <w:vAlign w:val="center"/>
          </w:tcPr>
          <w:p w14:paraId="6418FC98" w14:textId="77777777" w:rsidR="001A30B9" w:rsidRPr="003D4424" w:rsidRDefault="001A30B9" w:rsidP="00C35128">
            <w:pPr>
              <w:pStyle w:val="TableBodyLeft"/>
            </w:pPr>
            <w:r w:rsidRPr="003D4424">
              <w:t>D</w:t>
            </w:r>
            <w:r w:rsidR="00005CA3" w:rsidRPr="003D4424">
              <w:t>ocument</w:t>
            </w:r>
            <w:r w:rsidRPr="003D4424">
              <w:t xml:space="preserve"> N</w:t>
            </w:r>
            <w:r w:rsidR="006A1FCA" w:rsidRPr="003D4424">
              <w:t>o</w:t>
            </w:r>
            <w:r w:rsidRPr="003D4424">
              <w:t>.: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2D9F4902" w14:textId="4F73CAD1" w:rsidR="001A30B9" w:rsidRPr="003D4424" w:rsidRDefault="004910A1" w:rsidP="00C35128">
            <w:pPr>
              <w:pStyle w:val="TableBodyLeft"/>
            </w:pPr>
            <w:r>
              <w:t>GS007</w:t>
            </w:r>
            <w:r w:rsidR="006B4B4E">
              <w:t>-WI01</w:t>
            </w:r>
            <w:r>
              <w:t xml:space="preserve"> </w:t>
            </w:r>
            <w:r w:rsidR="00CE2274">
              <w:t>v</w:t>
            </w:r>
            <w:r w:rsidR="006B4B4E">
              <w:t>2</w:t>
            </w:r>
            <w:r w:rsidR="00CE2274">
              <w:t>.0</w:t>
            </w:r>
          </w:p>
        </w:tc>
      </w:tr>
      <w:tr w:rsidR="001A30B9" w:rsidRPr="00950B6B" w14:paraId="2422ED95" w14:textId="77777777" w:rsidTr="313E4E76">
        <w:tc>
          <w:tcPr>
            <w:tcW w:w="3510" w:type="dxa"/>
            <w:shd w:val="clear" w:color="auto" w:fill="auto"/>
            <w:vAlign w:val="center"/>
          </w:tcPr>
          <w:p w14:paraId="41DC49DE" w14:textId="77777777" w:rsidR="001A30B9" w:rsidRPr="003D4424" w:rsidRDefault="001A30B9" w:rsidP="00C35128">
            <w:pPr>
              <w:pStyle w:val="TableBodyLeft"/>
            </w:pPr>
            <w:r w:rsidRPr="003D4424">
              <w:t>A</w:t>
            </w:r>
            <w:r w:rsidR="00005CA3" w:rsidRPr="003D4424">
              <w:t>uthor</w:t>
            </w:r>
            <w:r w:rsidRPr="003D4424"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3B0AB087" w14:textId="62CFE2FE" w:rsidR="001A30B9" w:rsidRPr="003D4424" w:rsidRDefault="006B4B4E" w:rsidP="00C35128">
            <w:pPr>
              <w:pStyle w:val="TableBodyLeft"/>
            </w:pPr>
            <w:r>
              <w:t>Melissa Taylor</w:t>
            </w:r>
          </w:p>
        </w:tc>
      </w:tr>
      <w:tr w:rsidR="001A30B9" w:rsidRPr="00950B6B" w14:paraId="033D751C" w14:textId="77777777" w:rsidTr="313E4E76">
        <w:tc>
          <w:tcPr>
            <w:tcW w:w="3510" w:type="dxa"/>
            <w:shd w:val="clear" w:color="auto" w:fill="auto"/>
            <w:vAlign w:val="center"/>
          </w:tcPr>
          <w:p w14:paraId="6B012BFE" w14:textId="77777777" w:rsidR="001A30B9" w:rsidRPr="003D4424" w:rsidRDefault="001A30B9" w:rsidP="00C35128">
            <w:pPr>
              <w:pStyle w:val="TableBodyLeft"/>
            </w:pPr>
            <w:r w:rsidRPr="003D4424">
              <w:t>I</w:t>
            </w:r>
            <w:r w:rsidR="00005CA3" w:rsidRPr="003D4424">
              <w:t>ssue Date</w:t>
            </w:r>
            <w:r w:rsidRPr="003D4424"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27019853" w14:textId="64D629D6" w:rsidR="001A30B9" w:rsidRPr="003D4424" w:rsidRDefault="006B4B4E" w:rsidP="00C35128">
            <w:pPr>
              <w:pStyle w:val="TableBodyLeft"/>
            </w:pPr>
            <w:r w:rsidRPr="00FD49DA">
              <w:t>2</w:t>
            </w:r>
            <w:r w:rsidR="00944275" w:rsidRPr="00FD49DA">
              <w:t>7</w:t>
            </w:r>
            <w:r w:rsidRPr="00FD49DA">
              <w:t xml:space="preserve"> FEB 2026</w:t>
            </w:r>
          </w:p>
        </w:tc>
      </w:tr>
      <w:tr w:rsidR="001A30B9" w:rsidRPr="00950B6B" w14:paraId="490369B0" w14:textId="77777777" w:rsidTr="313E4E76">
        <w:tc>
          <w:tcPr>
            <w:tcW w:w="3510" w:type="dxa"/>
            <w:shd w:val="clear" w:color="auto" w:fill="auto"/>
            <w:vAlign w:val="center"/>
          </w:tcPr>
          <w:p w14:paraId="67C25530" w14:textId="77777777" w:rsidR="001A30B9" w:rsidRPr="003D4424" w:rsidRDefault="001A30B9" w:rsidP="00C35128">
            <w:pPr>
              <w:pStyle w:val="TableBodyLeft"/>
            </w:pPr>
            <w:r w:rsidRPr="003D4424">
              <w:t>E</w:t>
            </w:r>
            <w:r w:rsidR="00005CA3" w:rsidRPr="003D4424">
              <w:t>ffective Date</w:t>
            </w:r>
            <w:r w:rsidRPr="003D4424"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254AFE1D" w14:textId="4212F4BE" w:rsidR="001A30B9" w:rsidRPr="003D4424" w:rsidRDefault="006B4B4E" w:rsidP="00C35128">
            <w:pPr>
              <w:pStyle w:val="TableBodyLeft"/>
            </w:pPr>
            <w:r>
              <w:t>28 APR 2026</w:t>
            </w:r>
          </w:p>
        </w:tc>
      </w:tr>
    </w:tbl>
    <w:p w14:paraId="22FA65E6" w14:textId="77777777" w:rsidR="00CA70AA" w:rsidRPr="00864B7F" w:rsidRDefault="00CA70AA" w:rsidP="00ED0576">
      <w:pPr>
        <w:pStyle w:val="BodyText"/>
      </w:pPr>
    </w:p>
    <w:p w14:paraId="7B23DDAD" w14:textId="218BB8A6" w:rsidR="001871C2" w:rsidRPr="00CE2274" w:rsidRDefault="006B4B4E" w:rsidP="00ED0576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Foreword</w:t>
      </w:r>
    </w:p>
    <w:p w14:paraId="3DE0E510" w14:textId="77777777" w:rsidR="006B4B4E" w:rsidRPr="00950B6B" w:rsidRDefault="006B4B4E" w:rsidP="00ED0576">
      <w:pPr>
        <w:keepNext/>
        <w:rPr>
          <w:rFonts w:ascii="Arial" w:hAnsi="Arial" w:cs="Arial"/>
          <w:sz w:val="22"/>
          <w:szCs w:val="22"/>
        </w:rPr>
      </w:pPr>
    </w:p>
    <w:p w14:paraId="77C05C1E" w14:textId="77777777" w:rsidR="006B4B4E" w:rsidRPr="00950B6B" w:rsidRDefault="006B4B4E" w:rsidP="00ED0576">
      <w:pPr>
        <w:pStyle w:val="Heading2"/>
        <w:jc w:val="left"/>
        <w:rPr>
          <w:szCs w:val="22"/>
        </w:rPr>
      </w:pPr>
      <w:r w:rsidRPr="00950B6B">
        <w:rPr>
          <w:szCs w:val="22"/>
        </w:rPr>
        <w:t>The Academic &amp; Clinical Central Office for Research &amp; Development (ACCORD) is a joint office comprising clinical research management staff from NHS Lothian (NHSL) and the University of Edinburgh (UoE).</w:t>
      </w:r>
    </w:p>
    <w:p w14:paraId="299AEBC7" w14:textId="77777777" w:rsidR="006B4B4E" w:rsidRPr="00950B6B" w:rsidRDefault="006B4B4E" w:rsidP="00ED0576">
      <w:pPr>
        <w:pStyle w:val="Heading2"/>
        <w:numPr>
          <w:ilvl w:val="0"/>
          <w:numId w:val="0"/>
        </w:numPr>
        <w:ind w:left="720"/>
        <w:jc w:val="left"/>
        <w:rPr>
          <w:szCs w:val="22"/>
        </w:rPr>
      </w:pPr>
    </w:p>
    <w:p w14:paraId="3753F4F4" w14:textId="77777777" w:rsidR="006B4B4E" w:rsidRDefault="006B4B4E" w:rsidP="00ED0576">
      <w:pPr>
        <w:pStyle w:val="Heading2"/>
        <w:jc w:val="left"/>
        <w:rPr>
          <w:color w:val="201F1E"/>
          <w:bdr w:val="none" w:sz="0" w:space="0" w:color="auto" w:frame="1"/>
        </w:rPr>
      </w:pPr>
      <w:r w:rsidRPr="0E877C04">
        <w:rPr>
          <w:color w:val="201F1E"/>
          <w:bdr w:val="none" w:sz="0" w:space="0" w:color="auto" w:frame="1"/>
        </w:rPr>
        <w:t xml:space="preserve">ACCORD will receive research study </w:t>
      </w:r>
      <w:r>
        <w:rPr>
          <w:color w:val="201F1E"/>
          <w:bdr w:val="none" w:sz="0" w:space="0" w:color="auto" w:frame="1"/>
        </w:rPr>
        <w:t>modifications</w:t>
      </w:r>
      <w:r w:rsidRPr="0E877C04">
        <w:rPr>
          <w:color w:val="201F1E"/>
          <w:bdr w:val="none" w:sz="0" w:space="0" w:color="auto" w:frame="1"/>
        </w:rPr>
        <w:t xml:space="preserve"> into the R&amp;D or ACCORD generic mailboxes (</w:t>
      </w:r>
      <w:r w:rsidRPr="00741988">
        <w:t>loth.rdoffice@nhs.scot</w:t>
      </w:r>
      <w:r w:rsidRPr="0E877C04">
        <w:rPr>
          <w:color w:val="201F1E"/>
          <w:bdr w:val="none" w:sz="0" w:space="0" w:color="auto" w:frame="1"/>
        </w:rPr>
        <w:t xml:space="preserve"> or </w:t>
      </w:r>
      <w:r w:rsidRPr="00741988">
        <w:t>loth.accord@nhs.scot</w:t>
      </w:r>
      <w:r w:rsidRPr="0E877C04">
        <w:rPr>
          <w:color w:val="201F1E"/>
          <w:bdr w:val="none" w:sz="0" w:space="0" w:color="auto" w:frame="1"/>
        </w:rPr>
        <w:t>), either directly from the research team or from the NHS Research Scotland Permissions Coordinating Centre (NRS PCC).</w:t>
      </w:r>
    </w:p>
    <w:p w14:paraId="2AE90F4E" w14:textId="77777777" w:rsidR="006B4B4E" w:rsidRDefault="006B4B4E" w:rsidP="00ED0576">
      <w:pPr>
        <w:pStyle w:val="Heading2"/>
        <w:numPr>
          <w:ilvl w:val="0"/>
          <w:numId w:val="0"/>
        </w:numPr>
        <w:ind w:left="720"/>
        <w:jc w:val="left"/>
        <w:rPr>
          <w:color w:val="201F1E"/>
          <w:szCs w:val="22"/>
          <w:bdr w:val="none" w:sz="0" w:space="0" w:color="auto" w:frame="1"/>
        </w:rPr>
      </w:pPr>
    </w:p>
    <w:p w14:paraId="49FCF4EF" w14:textId="77777777" w:rsidR="006B4B4E" w:rsidRPr="00AB77CD" w:rsidRDefault="006B4B4E" w:rsidP="00ED0576">
      <w:pPr>
        <w:pStyle w:val="Heading2"/>
        <w:jc w:val="left"/>
        <w:rPr>
          <w:color w:val="201F1E"/>
          <w:szCs w:val="22"/>
          <w:bdr w:val="none" w:sz="0" w:space="0" w:color="auto" w:frame="1"/>
        </w:rPr>
      </w:pPr>
      <w:bookmarkStart w:id="0" w:name="_Hlk123197017"/>
      <w:r>
        <w:rPr>
          <w:bdr w:val="none" w:sz="0" w:space="0" w:color="auto" w:frame="1"/>
        </w:rPr>
        <w:t xml:space="preserve">For classification of </w:t>
      </w:r>
      <w:r>
        <w:rPr>
          <w:color w:val="201F1E"/>
          <w:bdr w:val="none" w:sz="0" w:space="0" w:color="auto" w:frame="1"/>
        </w:rPr>
        <w:t>modifications, refer to SOP GS007 (R&amp;D Governance Review of Modifications).</w:t>
      </w:r>
    </w:p>
    <w:p w14:paraId="084D4740" w14:textId="77777777" w:rsidR="006B4B4E" w:rsidRDefault="006B4B4E" w:rsidP="00ED0576">
      <w:pPr>
        <w:pStyle w:val="Heading2"/>
        <w:numPr>
          <w:ilvl w:val="0"/>
          <w:numId w:val="0"/>
        </w:numPr>
        <w:ind w:left="720"/>
        <w:jc w:val="left"/>
      </w:pPr>
      <w:bookmarkStart w:id="1" w:name="_Hlk123197163"/>
      <w:bookmarkEnd w:id="0"/>
    </w:p>
    <w:p w14:paraId="17B30E3C" w14:textId="77777777" w:rsidR="006B4B4E" w:rsidRPr="000E533D" w:rsidRDefault="006B4B4E" w:rsidP="00ED0576">
      <w:pPr>
        <w:pStyle w:val="Heading2"/>
        <w:jc w:val="left"/>
      </w:pPr>
      <w:r>
        <w:t xml:space="preserve">This work instruction will be followed by the R&amp;D Modifications Officer </w:t>
      </w:r>
      <w:bookmarkStart w:id="2" w:name="_Hlk143519439"/>
      <w:r>
        <w:t>or by any R&amp;D personnel delegated the task of receipting modifications.</w:t>
      </w:r>
    </w:p>
    <w:bookmarkEnd w:id="1"/>
    <w:bookmarkEnd w:id="2"/>
    <w:p w14:paraId="21349067" w14:textId="77777777" w:rsidR="004910A1" w:rsidRPr="00317F70" w:rsidRDefault="004910A1" w:rsidP="00ED0576">
      <w:pPr>
        <w:pStyle w:val="Heading2style"/>
        <w:numPr>
          <w:ilvl w:val="0"/>
          <w:numId w:val="0"/>
        </w:numPr>
      </w:pPr>
    </w:p>
    <w:p w14:paraId="3002B083" w14:textId="0293AA9C" w:rsidR="001871C2" w:rsidRDefault="006B4B4E" w:rsidP="00ED0576">
      <w:pPr>
        <w:pStyle w:val="Heading2style"/>
      </w:pPr>
      <w:r>
        <w:t>Instructions for Receipting Modifications</w:t>
      </w:r>
    </w:p>
    <w:p w14:paraId="5D94C8CB" w14:textId="77777777" w:rsidR="006B4B4E" w:rsidRDefault="006B4B4E" w:rsidP="00ED0576">
      <w:pPr>
        <w:pStyle w:val="Heading2style"/>
        <w:numPr>
          <w:ilvl w:val="0"/>
          <w:numId w:val="0"/>
        </w:numPr>
      </w:pPr>
    </w:p>
    <w:p w14:paraId="2FE7F4B4" w14:textId="56A84269" w:rsidR="006B4B4E" w:rsidRPr="00022A7F" w:rsidRDefault="006B4B4E" w:rsidP="00ED0576">
      <w:pPr>
        <w:pStyle w:val="Heading2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R&amp;D Modification Tracker</w:t>
      </w:r>
    </w:p>
    <w:p w14:paraId="4C8D2308" w14:textId="77777777" w:rsidR="006B4B4E" w:rsidRPr="006B4B4E" w:rsidRDefault="006B4B4E" w:rsidP="00ED0576"/>
    <w:p w14:paraId="2C724CB9" w14:textId="2B2A6B81" w:rsidR="006B4B4E" w:rsidRDefault="006B4B4E" w:rsidP="00ED0576">
      <w:pPr>
        <w:pStyle w:val="Heading3"/>
      </w:pPr>
      <w:r>
        <w:t xml:space="preserve">All Category A, B, and C modifications that require NHSL R&amp;D approval will be tracked using the R&amp;D Modifications Tracker on the R&amp;D shared drive. </w:t>
      </w:r>
    </w:p>
    <w:p w14:paraId="37F627C7" w14:textId="77777777" w:rsidR="006B4B4E" w:rsidRDefault="006B4B4E" w:rsidP="00ED0576">
      <w:pPr>
        <w:pStyle w:val="Heading3"/>
        <w:numPr>
          <w:ilvl w:val="0"/>
          <w:numId w:val="0"/>
        </w:numPr>
        <w:ind w:left="720"/>
      </w:pPr>
    </w:p>
    <w:p w14:paraId="7960DD93" w14:textId="46C8A643" w:rsidR="006B4B4E" w:rsidRPr="00834481" w:rsidRDefault="006B4B4E" w:rsidP="00ED0576">
      <w:pPr>
        <w:pStyle w:val="Heading3"/>
      </w:pPr>
      <w:r>
        <w:t xml:space="preserve">The tracker </w:t>
      </w:r>
      <w:r w:rsidRPr="00834481">
        <w:t>‘</w:t>
      </w:r>
      <w:r>
        <w:rPr>
          <w:iCs/>
        </w:rPr>
        <w:t>Modifications Tracker</w:t>
      </w:r>
      <w:r w:rsidRPr="00834481">
        <w:rPr>
          <w:iCs/>
        </w:rPr>
        <w:t xml:space="preserve">’ </w:t>
      </w:r>
      <w:r>
        <w:t>(</w:t>
      </w:r>
      <w:r w:rsidRPr="0E877C04">
        <w:rPr>
          <w:i/>
          <w:iCs/>
        </w:rPr>
        <w:t>Research &amp;</w:t>
      </w:r>
      <w:r>
        <w:rPr>
          <w:i/>
          <w:iCs/>
        </w:rPr>
        <w:t xml:space="preserve"> </w:t>
      </w:r>
      <w:r w:rsidRPr="0E877C04">
        <w:rPr>
          <w:i/>
          <w:iCs/>
        </w:rPr>
        <w:t>Development/Admin/</w:t>
      </w:r>
      <w:r>
        <w:rPr>
          <w:i/>
          <w:iCs/>
        </w:rPr>
        <w:t xml:space="preserve">MODIFICATIONS) </w:t>
      </w:r>
      <w:r w:rsidRPr="00834481">
        <w:rPr>
          <w:iCs/>
        </w:rPr>
        <w:t>will be populated to track</w:t>
      </w:r>
      <w:r>
        <w:rPr>
          <w:iCs/>
        </w:rPr>
        <w:t xml:space="preserve"> receipt,</w:t>
      </w:r>
      <w:r w:rsidRPr="00834481">
        <w:rPr>
          <w:iCs/>
        </w:rPr>
        <w:t xml:space="preserve"> review and approval </w:t>
      </w:r>
      <w:r>
        <w:rPr>
          <w:iCs/>
        </w:rPr>
        <w:t xml:space="preserve">status </w:t>
      </w:r>
      <w:r w:rsidRPr="00834481">
        <w:rPr>
          <w:iCs/>
        </w:rPr>
        <w:t xml:space="preserve">of all </w:t>
      </w:r>
      <w:r>
        <w:t>modifications</w:t>
      </w:r>
      <w:r w:rsidRPr="00834481">
        <w:rPr>
          <w:iCs/>
        </w:rPr>
        <w:t>.</w:t>
      </w:r>
    </w:p>
    <w:p w14:paraId="142139E8" w14:textId="77777777" w:rsidR="006B4B4E" w:rsidRDefault="006B4B4E" w:rsidP="00ED0576">
      <w:pPr>
        <w:pStyle w:val="Heading3"/>
        <w:numPr>
          <w:ilvl w:val="0"/>
          <w:numId w:val="0"/>
        </w:numPr>
        <w:ind w:left="720"/>
        <w:rPr>
          <w:szCs w:val="22"/>
        </w:rPr>
      </w:pPr>
    </w:p>
    <w:p w14:paraId="59B7232A" w14:textId="77777777" w:rsidR="006B4B4E" w:rsidRDefault="006B4B4E" w:rsidP="00ED0576">
      <w:pPr>
        <w:pStyle w:val="Heading3"/>
        <w:rPr>
          <w:szCs w:val="22"/>
        </w:rPr>
      </w:pPr>
      <w:r w:rsidRPr="007F14FA">
        <w:rPr>
          <w:szCs w:val="22"/>
        </w:rPr>
        <w:t xml:space="preserve">Add all </w:t>
      </w:r>
      <w:r>
        <w:t xml:space="preserve">modification </w:t>
      </w:r>
      <w:r w:rsidRPr="007F14FA">
        <w:rPr>
          <w:szCs w:val="22"/>
        </w:rPr>
        <w:t>details in the appropriate tab</w:t>
      </w:r>
      <w:r>
        <w:rPr>
          <w:szCs w:val="22"/>
        </w:rPr>
        <w:t xml:space="preserve"> (Commercial or Non-Commercial)</w:t>
      </w:r>
      <w:r w:rsidRPr="007F14FA">
        <w:rPr>
          <w:szCs w:val="22"/>
        </w:rPr>
        <w:t xml:space="preserve"> of the </w:t>
      </w:r>
      <w:r>
        <w:rPr>
          <w:szCs w:val="22"/>
        </w:rPr>
        <w:t>Modifications</w:t>
      </w:r>
      <w:r w:rsidRPr="007F14FA">
        <w:rPr>
          <w:szCs w:val="22"/>
        </w:rPr>
        <w:t xml:space="preserve"> Tracker on receipt of the </w:t>
      </w:r>
      <w:r>
        <w:t>modification</w:t>
      </w:r>
      <w:r w:rsidRPr="007F14FA" w:rsidDel="00AB77CD">
        <w:rPr>
          <w:szCs w:val="22"/>
        </w:rPr>
        <w:t xml:space="preserve"> </w:t>
      </w:r>
      <w:r>
        <w:rPr>
          <w:szCs w:val="22"/>
        </w:rPr>
        <w:t>documentation.</w:t>
      </w:r>
      <w:r w:rsidRPr="007F14FA">
        <w:rPr>
          <w:szCs w:val="22"/>
        </w:rPr>
        <w:t xml:space="preserve"> These </w:t>
      </w:r>
      <w:r w:rsidRPr="007F14FA">
        <w:rPr>
          <w:szCs w:val="22"/>
        </w:rPr>
        <w:lastRenderedPageBreak/>
        <w:t xml:space="preserve">details can be found </w:t>
      </w:r>
      <w:r>
        <w:rPr>
          <w:szCs w:val="22"/>
        </w:rPr>
        <w:t>in</w:t>
      </w:r>
      <w:r w:rsidRPr="007F14FA">
        <w:rPr>
          <w:szCs w:val="22"/>
        </w:rPr>
        <w:t xml:space="preserve"> the study folder on SReDA, on the </w:t>
      </w:r>
      <w:r>
        <w:rPr>
          <w:szCs w:val="22"/>
        </w:rPr>
        <w:t>R&amp;D shared drive,</w:t>
      </w:r>
      <w:r w:rsidRPr="007F14FA">
        <w:rPr>
          <w:szCs w:val="22"/>
        </w:rPr>
        <w:t xml:space="preserve"> and in the e</w:t>
      </w:r>
      <w:r>
        <w:rPr>
          <w:szCs w:val="22"/>
        </w:rPr>
        <w:noBreakHyphen/>
      </w:r>
      <w:r w:rsidRPr="007F14FA">
        <w:rPr>
          <w:szCs w:val="22"/>
        </w:rPr>
        <w:t xml:space="preserve">mail sent from NRS PCC. </w:t>
      </w:r>
    </w:p>
    <w:p w14:paraId="61CCF0B3" w14:textId="77777777" w:rsidR="006B4B4E" w:rsidRPr="000E533D" w:rsidRDefault="006B4B4E" w:rsidP="00ED0576">
      <w:pPr>
        <w:keepNext/>
      </w:pPr>
    </w:p>
    <w:p w14:paraId="0E3AF931" w14:textId="77777777" w:rsidR="006B4B4E" w:rsidRPr="000410CA" w:rsidRDefault="006B4B4E" w:rsidP="00ED0576">
      <w:pPr>
        <w:pStyle w:val="Heading3"/>
        <w:rPr>
          <w:bdr w:val="none" w:sz="0" w:space="0" w:color="auto" w:frame="1"/>
          <w:shd w:val="clear" w:color="auto" w:fill="FFFF00"/>
        </w:rPr>
      </w:pPr>
      <w:r w:rsidRPr="000410CA">
        <w:rPr>
          <w:bdr w:val="none" w:sz="0" w:space="0" w:color="auto" w:frame="1"/>
        </w:rPr>
        <w:t xml:space="preserve">If there is something outstanding e.g. </w:t>
      </w:r>
      <w:r>
        <w:rPr>
          <w:bdr w:val="none" w:sz="0" w:space="0" w:color="auto" w:frame="1"/>
        </w:rPr>
        <w:t xml:space="preserve">Research Ethics Committee (REC) favourable opinion (FO) </w:t>
      </w:r>
      <w:r w:rsidRPr="000410CA">
        <w:rPr>
          <w:bdr w:val="none" w:sz="0" w:space="0" w:color="auto" w:frame="1"/>
        </w:rPr>
        <w:t xml:space="preserve">and/ or </w:t>
      </w:r>
      <w:r>
        <w:rPr>
          <w:bdr w:val="none" w:sz="0" w:space="0" w:color="auto" w:frame="1"/>
        </w:rPr>
        <w:t>Medicines and Healthcare products Regulatory Agency (</w:t>
      </w:r>
      <w:r w:rsidRPr="000410CA">
        <w:rPr>
          <w:bdr w:val="none" w:sz="0" w:space="0" w:color="auto" w:frame="1"/>
        </w:rPr>
        <w:t>MHRA</w:t>
      </w:r>
      <w:r>
        <w:rPr>
          <w:bdr w:val="none" w:sz="0" w:space="0" w:color="auto" w:frame="1"/>
        </w:rPr>
        <w:t>)</w:t>
      </w:r>
      <w:r w:rsidRPr="000410CA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authorisation letter</w:t>
      </w:r>
      <w:r w:rsidRPr="000410CA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make note of this in the comment column.</w:t>
      </w:r>
      <w:r w:rsidRPr="000410CA">
        <w:rPr>
          <w:bdr w:val="none" w:sz="0" w:space="0" w:color="auto" w:frame="1"/>
        </w:rPr>
        <w:t xml:space="preserve"> </w:t>
      </w:r>
    </w:p>
    <w:p w14:paraId="07769170" w14:textId="77777777" w:rsidR="006B4B4E" w:rsidRPr="000410CA" w:rsidRDefault="006B4B4E" w:rsidP="00ED0576">
      <w:pPr>
        <w:keepNext/>
      </w:pPr>
    </w:p>
    <w:p w14:paraId="6AB637D9" w14:textId="77777777" w:rsidR="006B4B4E" w:rsidRDefault="006B4B4E" w:rsidP="00ED0576">
      <w:pPr>
        <w:pStyle w:val="Heading3"/>
        <w:rPr>
          <w:bdr w:val="none" w:sz="0" w:space="0" w:color="auto" w:frame="1"/>
        </w:rPr>
      </w:pPr>
      <w:r>
        <w:rPr>
          <w:bdr w:val="none" w:sz="0" w:space="0" w:color="auto" w:frame="1"/>
        </w:rPr>
        <w:t>If all documents have been received, add the date in the FDS column and mark as ready for review (</w:t>
      </w:r>
      <w:r w:rsidRPr="00834481">
        <w:rPr>
          <w:bdr w:val="none" w:sz="0" w:space="0" w:color="auto" w:frame="1"/>
        </w:rPr>
        <w:t>‘</w:t>
      </w:r>
      <w:r>
        <w:rPr>
          <w:bdr w:val="none" w:sz="0" w:space="0" w:color="auto" w:frame="1"/>
        </w:rPr>
        <w:t>Modifications Tracker’).</w:t>
      </w:r>
    </w:p>
    <w:p w14:paraId="2B570011" w14:textId="77777777" w:rsidR="006B4B4E" w:rsidRDefault="006B4B4E" w:rsidP="00ED0576">
      <w:pPr>
        <w:pStyle w:val="Heading2style"/>
        <w:numPr>
          <w:ilvl w:val="0"/>
          <w:numId w:val="0"/>
        </w:numPr>
      </w:pPr>
    </w:p>
    <w:p w14:paraId="30D9E94B" w14:textId="21F3EC6D" w:rsidR="006B4B4E" w:rsidRPr="006B4B4E" w:rsidRDefault="006B4B4E" w:rsidP="00ED0576">
      <w:pPr>
        <w:pStyle w:val="Heading2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Modifications to ‘Proposed’ Studies</w:t>
      </w:r>
    </w:p>
    <w:p w14:paraId="320F35D9" w14:textId="77777777" w:rsidR="006B4B4E" w:rsidRPr="00314838" w:rsidRDefault="006B4B4E" w:rsidP="00ED0576">
      <w:pPr>
        <w:pStyle w:val="ListNumber"/>
        <w:keepNext/>
        <w:keepLines/>
        <w:tabs>
          <w:tab w:val="clear" w:pos="360"/>
        </w:tabs>
      </w:pPr>
    </w:p>
    <w:p w14:paraId="0C919256" w14:textId="77777777" w:rsidR="006B4B4E" w:rsidRPr="00314838" w:rsidRDefault="006B4B4E" w:rsidP="00ED0576">
      <w:pPr>
        <w:pStyle w:val="Heading3"/>
        <w:keepLines/>
      </w:pPr>
      <w:r>
        <w:t>C</w:t>
      </w:r>
      <w:r w:rsidRPr="00155A6B">
        <w:t xml:space="preserve">heck SReDA to confirm that the study is ‘Active or ‘In Follow-Up’ or ‘Suspended’ in Lothian. </w:t>
      </w:r>
    </w:p>
    <w:p w14:paraId="47A7B22D" w14:textId="77777777" w:rsidR="006B4B4E" w:rsidRPr="00314838" w:rsidRDefault="006B4B4E" w:rsidP="00ED0576">
      <w:pPr>
        <w:pStyle w:val="Heading3"/>
        <w:keepLines/>
        <w:numPr>
          <w:ilvl w:val="0"/>
          <w:numId w:val="0"/>
        </w:numPr>
        <w:ind w:left="720"/>
      </w:pPr>
    </w:p>
    <w:p w14:paraId="076B4663" w14:textId="77777777" w:rsidR="006B4B4E" w:rsidRDefault="006B4B4E" w:rsidP="00ED0576">
      <w:pPr>
        <w:pStyle w:val="Heading3"/>
        <w:keepLines/>
      </w:pPr>
      <w:r w:rsidRPr="00155A6B">
        <w:t>If the project status in SReDA is ‘Proposed’, send an e-mail to the R&amp;D Governance Reviewer (detailed on SReDA</w:t>
      </w:r>
      <w:r>
        <w:t xml:space="preserve"> in the local information tab under ‘R&amp;D Officer’</w:t>
      </w:r>
      <w:r w:rsidRPr="00155A6B">
        <w:t xml:space="preserve">), advising them of the </w:t>
      </w:r>
      <w:r>
        <w:t>modification</w:t>
      </w:r>
      <w:r w:rsidRPr="00155A6B">
        <w:t xml:space="preserve">.  </w:t>
      </w:r>
    </w:p>
    <w:p w14:paraId="3977F5DE" w14:textId="77777777" w:rsidR="006B4B4E" w:rsidRDefault="006B4B4E" w:rsidP="00ED0576">
      <w:pPr>
        <w:keepNext/>
        <w:keepLines/>
        <w:ind w:left="720"/>
      </w:pPr>
    </w:p>
    <w:p w14:paraId="4A201E70" w14:textId="77777777" w:rsidR="006B4B4E" w:rsidRPr="000D2770" w:rsidRDefault="006B4B4E" w:rsidP="00ED0576">
      <w:pPr>
        <w:pStyle w:val="Heading3"/>
        <w:keepLines/>
        <w:rPr>
          <w:szCs w:val="22"/>
        </w:rPr>
      </w:pPr>
      <w:r w:rsidRPr="00314838">
        <w:rPr>
          <w:szCs w:val="22"/>
        </w:rPr>
        <w:t xml:space="preserve">If the </w:t>
      </w:r>
      <w:r>
        <w:rPr>
          <w:szCs w:val="22"/>
        </w:rPr>
        <w:t>‘</w:t>
      </w:r>
      <w:r w:rsidRPr="00314838">
        <w:rPr>
          <w:szCs w:val="22"/>
        </w:rPr>
        <w:t>R&amp;D Officer</w:t>
      </w:r>
      <w:r>
        <w:rPr>
          <w:szCs w:val="22"/>
        </w:rPr>
        <w:t>’</w:t>
      </w:r>
      <w:r w:rsidRPr="00314838">
        <w:rPr>
          <w:szCs w:val="22"/>
        </w:rPr>
        <w:t xml:space="preserve"> has not yet been assigned on SReDA</w:t>
      </w:r>
      <w:r>
        <w:rPr>
          <w:szCs w:val="22"/>
        </w:rPr>
        <w:t>,</w:t>
      </w:r>
      <w:r w:rsidRPr="00314838">
        <w:rPr>
          <w:szCs w:val="22"/>
        </w:rPr>
        <w:t xml:space="preserve"> the notice of </w:t>
      </w:r>
      <w:r>
        <w:t xml:space="preserve">modification </w:t>
      </w:r>
      <w:r w:rsidRPr="00314838">
        <w:rPr>
          <w:szCs w:val="22"/>
        </w:rPr>
        <w:t xml:space="preserve">should be sent to the </w:t>
      </w:r>
      <w:r>
        <w:rPr>
          <w:szCs w:val="22"/>
        </w:rPr>
        <w:t xml:space="preserve">relevant </w:t>
      </w:r>
      <w:r w:rsidRPr="00314838">
        <w:rPr>
          <w:szCs w:val="22"/>
        </w:rPr>
        <w:t>R&amp;D Coordinators for information.</w:t>
      </w:r>
    </w:p>
    <w:p w14:paraId="4D3C91E4" w14:textId="77777777" w:rsidR="006B4B4E" w:rsidRPr="00314838" w:rsidRDefault="006B4B4E" w:rsidP="00ED0576">
      <w:pPr>
        <w:pStyle w:val="Heading3"/>
        <w:keepLines/>
        <w:numPr>
          <w:ilvl w:val="0"/>
          <w:numId w:val="0"/>
        </w:numPr>
        <w:ind w:left="720"/>
      </w:pPr>
    </w:p>
    <w:p w14:paraId="27B5C48D" w14:textId="77777777" w:rsidR="006B4B4E" w:rsidRDefault="006B4B4E" w:rsidP="00ED0576">
      <w:pPr>
        <w:pStyle w:val="Heading3"/>
        <w:keepLines/>
      </w:pPr>
      <w:r>
        <w:t>Create a folder in the R&amp;D shared drive (see study specific modification folder called ‘Pre-MA’). Download and appropriately name all the files that have been sent from NRSPCC for this modification (NRS-GUI-009 NRS Permissions CC – Document Standard Naming Convention).  File the e-mail from NRS PCC and the e-mail to the R&amp;D Governance Reviewer in the folder.</w:t>
      </w:r>
    </w:p>
    <w:p w14:paraId="03421E35" w14:textId="77777777" w:rsidR="006B4B4E" w:rsidRPr="00314838" w:rsidRDefault="006B4B4E" w:rsidP="00ED0576">
      <w:pPr>
        <w:keepNext/>
        <w:keepLines/>
      </w:pPr>
    </w:p>
    <w:p w14:paraId="1A8D8796" w14:textId="77777777" w:rsidR="006B4B4E" w:rsidRDefault="006B4B4E" w:rsidP="00ED0576">
      <w:pPr>
        <w:pStyle w:val="Heading3"/>
        <w:keepLines/>
      </w:pPr>
      <w:r w:rsidRPr="00314838">
        <w:t xml:space="preserve">If the </w:t>
      </w:r>
      <w:r>
        <w:t>study status</w:t>
      </w:r>
      <w:r w:rsidRPr="00314838">
        <w:t xml:space="preserve"> is ‘Not Set’, find the project folder on the </w:t>
      </w:r>
      <w:r>
        <w:t>R&amp;D shared drive</w:t>
      </w:r>
      <w:r w:rsidRPr="00314838">
        <w:t xml:space="preserve">, create a </w:t>
      </w:r>
      <w:r>
        <w:t xml:space="preserve">‘Pre-MA’ </w:t>
      </w:r>
      <w:r w:rsidRPr="00314838">
        <w:t xml:space="preserve">folder for this specific </w:t>
      </w:r>
      <w:r>
        <w:t xml:space="preserve">modification </w:t>
      </w:r>
      <w:r w:rsidRPr="00314838">
        <w:t xml:space="preserve">and save the email. </w:t>
      </w:r>
      <w:r>
        <w:rPr>
          <w:szCs w:val="22"/>
        </w:rPr>
        <w:t>N</w:t>
      </w:r>
      <w:r w:rsidRPr="00314838">
        <w:rPr>
          <w:szCs w:val="22"/>
        </w:rPr>
        <w:t xml:space="preserve">otice of </w:t>
      </w:r>
      <w:r>
        <w:t xml:space="preserve">modification </w:t>
      </w:r>
      <w:r w:rsidRPr="00314838">
        <w:rPr>
          <w:szCs w:val="22"/>
        </w:rPr>
        <w:t>should be sent to the R&amp;D Coordinators for information.</w:t>
      </w:r>
    </w:p>
    <w:p w14:paraId="09B9E16D" w14:textId="77777777" w:rsidR="006B4B4E" w:rsidRDefault="006B4B4E" w:rsidP="00ED0576">
      <w:pPr>
        <w:pStyle w:val="Heading2style"/>
        <w:numPr>
          <w:ilvl w:val="0"/>
          <w:numId w:val="0"/>
        </w:numPr>
      </w:pPr>
    </w:p>
    <w:p w14:paraId="3B09C0AE" w14:textId="6692223E" w:rsidR="006B4B4E" w:rsidRPr="006B4B4E" w:rsidRDefault="006B4B4E" w:rsidP="00ED0576">
      <w:pPr>
        <w:pStyle w:val="Heading2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Receipt of Single-Centre Study Modifications</w:t>
      </w:r>
    </w:p>
    <w:p w14:paraId="65C92B0A" w14:textId="77777777" w:rsidR="006B4B4E" w:rsidRPr="00950B6B" w:rsidRDefault="006B4B4E" w:rsidP="00ED0576">
      <w:pPr>
        <w:pStyle w:val="ListNumber"/>
        <w:keepNext/>
        <w:tabs>
          <w:tab w:val="clear" w:pos="360"/>
        </w:tabs>
        <w:ind w:firstLine="0"/>
        <w:rPr>
          <w:rFonts w:ascii="Arial" w:hAnsi="Arial" w:cs="Arial"/>
          <w:sz w:val="22"/>
          <w:szCs w:val="22"/>
        </w:rPr>
      </w:pPr>
    </w:p>
    <w:p w14:paraId="09531556" w14:textId="77777777" w:rsidR="006B4B4E" w:rsidRDefault="006B4B4E" w:rsidP="00ED0576">
      <w:pPr>
        <w:pStyle w:val="Heading3"/>
        <w:rPr>
          <w:szCs w:val="22"/>
        </w:rPr>
      </w:pPr>
      <w:r>
        <w:rPr>
          <w:szCs w:val="22"/>
        </w:rPr>
        <w:t xml:space="preserve">Verify that the study is single-centre by entering the R&amp;D reference number (e.g. YYYY/1234) into SReDA. If there is no NRS number listed, this means that the study is single-centre. </w:t>
      </w:r>
    </w:p>
    <w:p w14:paraId="151DCC61" w14:textId="77777777" w:rsidR="006B4B4E" w:rsidRDefault="006B4B4E" w:rsidP="00ED0576">
      <w:pPr>
        <w:pStyle w:val="Heading3"/>
        <w:numPr>
          <w:ilvl w:val="0"/>
          <w:numId w:val="0"/>
        </w:numPr>
        <w:rPr>
          <w:szCs w:val="22"/>
        </w:rPr>
      </w:pPr>
    </w:p>
    <w:p w14:paraId="7A16FFF4" w14:textId="77777777" w:rsidR="006B4B4E" w:rsidRDefault="006B4B4E" w:rsidP="00ED0576">
      <w:pPr>
        <w:pStyle w:val="Heading3"/>
        <w:rPr>
          <w:szCs w:val="22"/>
        </w:rPr>
      </w:pPr>
      <w:r w:rsidRPr="006B4B4E">
        <w:rPr>
          <w:szCs w:val="22"/>
        </w:rPr>
        <w:t xml:space="preserve">On receipt of a research study </w:t>
      </w:r>
      <w:r>
        <w:t xml:space="preserve">modification </w:t>
      </w:r>
      <w:r w:rsidRPr="006B4B4E">
        <w:rPr>
          <w:szCs w:val="22"/>
        </w:rPr>
        <w:t xml:space="preserve">directly from the research team, create a folder on the R&amp;D shared drive in the study specific </w:t>
      </w:r>
      <w:r>
        <w:t xml:space="preserve">modification </w:t>
      </w:r>
      <w:r w:rsidRPr="006B4B4E">
        <w:rPr>
          <w:szCs w:val="22"/>
        </w:rPr>
        <w:t>folder and save the e</w:t>
      </w:r>
      <w:r w:rsidRPr="006B4B4E">
        <w:rPr>
          <w:szCs w:val="22"/>
        </w:rPr>
        <w:noBreakHyphen/>
        <w:t xml:space="preserve">mail to this folder.  </w:t>
      </w:r>
      <w:r w:rsidRPr="006B4B4E">
        <w:rPr>
          <w:bdr w:val="none" w:sz="0" w:space="0" w:color="auto" w:frame="1"/>
        </w:rPr>
        <w:t xml:space="preserve"> </w:t>
      </w:r>
    </w:p>
    <w:p w14:paraId="6C3675F0" w14:textId="77777777" w:rsidR="006B4B4E" w:rsidRDefault="006B4B4E" w:rsidP="00ED0576">
      <w:pPr>
        <w:pStyle w:val="Heading3"/>
        <w:numPr>
          <w:ilvl w:val="0"/>
          <w:numId w:val="0"/>
        </w:numPr>
        <w:rPr>
          <w:szCs w:val="22"/>
        </w:rPr>
      </w:pPr>
    </w:p>
    <w:p w14:paraId="0977D438" w14:textId="77777777" w:rsidR="006B4B4E" w:rsidRDefault="006B4B4E" w:rsidP="00ED0576">
      <w:pPr>
        <w:pStyle w:val="Heading3"/>
        <w:rPr>
          <w:bdr w:val="none" w:sz="0" w:space="0" w:color="auto" w:frame="1"/>
        </w:rPr>
      </w:pPr>
      <w:r w:rsidRPr="006B4B4E">
        <w:rPr>
          <w:bdr w:val="none" w:sz="0" w:space="0" w:color="auto" w:frame="1"/>
        </w:rPr>
        <w:t xml:space="preserve">You can check the </w:t>
      </w:r>
      <w:r>
        <w:t xml:space="preserve">Modification </w:t>
      </w:r>
      <w:r w:rsidRPr="006B4B4E">
        <w:rPr>
          <w:bdr w:val="none" w:sz="0" w:space="0" w:color="auto" w:frame="1"/>
        </w:rPr>
        <w:t xml:space="preserve">Tool to see if the </w:t>
      </w:r>
      <w:r>
        <w:t xml:space="preserve">modification </w:t>
      </w:r>
      <w:r w:rsidRPr="006B4B4E">
        <w:rPr>
          <w:bdr w:val="none" w:sz="0" w:space="0" w:color="auto" w:frame="1"/>
        </w:rPr>
        <w:t xml:space="preserve">has been classified as substantial (SA) or non-substantial (NSA) and if there is a number or date associated with the </w:t>
      </w:r>
      <w:r>
        <w:t>modification</w:t>
      </w:r>
      <w:r w:rsidRPr="006B4B4E">
        <w:rPr>
          <w:bdr w:val="none" w:sz="0" w:space="0" w:color="auto" w:frame="1"/>
        </w:rPr>
        <w:t xml:space="preserve">.  </w:t>
      </w:r>
    </w:p>
    <w:p w14:paraId="28995947" w14:textId="77777777" w:rsidR="006B4B4E" w:rsidRPr="006B4B4E" w:rsidRDefault="006B4B4E" w:rsidP="00ED0576"/>
    <w:p w14:paraId="02F8CA23" w14:textId="54E5A856" w:rsidR="006B4B4E" w:rsidRPr="006B4B4E" w:rsidRDefault="006B4B4E" w:rsidP="00ED0576">
      <w:pPr>
        <w:pStyle w:val="Heading3"/>
        <w:rPr>
          <w:szCs w:val="22"/>
        </w:rPr>
      </w:pPr>
      <w:r w:rsidRPr="006B4B4E">
        <w:rPr>
          <w:bdr w:val="none" w:sz="0" w:space="0" w:color="auto" w:frame="1"/>
        </w:rPr>
        <w:t>Save the documents from the e-mail to the R&amp;D shared drive and re</w:t>
      </w:r>
      <w:r w:rsidRPr="006B4B4E">
        <w:rPr>
          <w:bdr w:val="none" w:sz="0" w:space="0" w:color="auto" w:frame="1"/>
        </w:rPr>
        <w:noBreakHyphen/>
        <w:t xml:space="preserve">name using the NRS naming convention (NRS-GUI-009) e.g. SA01, NSA01. </w:t>
      </w:r>
    </w:p>
    <w:p w14:paraId="1D6F5ED5" w14:textId="77777777" w:rsidR="006B4B4E" w:rsidRDefault="006B4B4E" w:rsidP="00ED0576">
      <w:pPr>
        <w:pStyle w:val="Heading3"/>
        <w:numPr>
          <w:ilvl w:val="0"/>
          <w:numId w:val="0"/>
        </w:numPr>
        <w:ind w:left="720"/>
        <w:rPr>
          <w:szCs w:val="22"/>
        </w:rPr>
      </w:pPr>
    </w:p>
    <w:p w14:paraId="5495DB1C" w14:textId="77777777" w:rsidR="006B4B4E" w:rsidRDefault="006B4B4E" w:rsidP="00ED0576">
      <w:pPr>
        <w:pStyle w:val="Heading3"/>
        <w:rPr>
          <w:szCs w:val="22"/>
        </w:rPr>
      </w:pPr>
      <w:r w:rsidRPr="005145B6">
        <w:rPr>
          <w:szCs w:val="22"/>
        </w:rPr>
        <w:t xml:space="preserve">The </w:t>
      </w:r>
      <w:r>
        <w:t xml:space="preserve">modification </w:t>
      </w:r>
      <w:r w:rsidRPr="005145B6">
        <w:rPr>
          <w:szCs w:val="22"/>
        </w:rPr>
        <w:t xml:space="preserve">folders should be numbered numerically; if this has not been done already, sort folders and add </w:t>
      </w:r>
      <w:r>
        <w:rPr>
          <w:szCs w:val="22"/>
        </w:rPr>
        <w:t xml:space="preserve">the correct </w:t>
      </w:r>
      <w:r>
        <w:t xml:space="preserve">modification </w:t>
      </w:r>
      <w:r w:rsidRPr="005145B6">
        <w:rPr>
          <w:szCs w:val="22"/>
        </w:rPr>
        <w:t>numbers.</w:t>
      </w:r>
    </w:p>
    <w:p w14:paraId="1403A7D4" w14:textId="77777777" w:rsidR="006B4B4E" w:rsidRPr="00D33826" w:rsidRDefault="006B4B4E" w:rsidP="00ED0576">
      <w:pPr>
        <w:keepNext/>
      </w:pPr>
    </w:p>
    <w:p w14:paraId="6B4A1DA5" w14:textId="77777777" w:rsidR="006B4B4E" w:rsidRPr="00D33826" w:rsidRDefault="006B4B4E" w:rsidP="00ED0576">
      <w:pPr>
        <w:pStyle w:val="Heading3"/>
        <w:rPr>
          <w:szCs w:val="22"/>
        </w:rPr>
      </w:pPr>
      <w:r w:rsidRPr="00D33826">
        <w:rPr>
          <w:szCs w:val="22"/>
        </w:rPr>
        <w:t xml:space="preserve">If single-centre, issue an acknowledgement </w:t>
      </w:r>
      <w:r>
        <w:rPr>
          <w:szCs w:val="22"/>
        </w:rPr>
        <w:t xml:space="preserve">of receipt </w:t>
      </w:r>
      <w:r w:rsidRPr="00D33826">
        <w:rPr>
          <w:szCs w:val="22"/>
        </w:rPr>
        <w:t>e-mail</w:t>
      </w:r>
      <w:r>
        <w:rPr>
          <w:szCs w:val="22"/>
        </w:rPr>
        <w:t xml:space="preserve"> to the researcher using M</w:t>
      </w:r>
      <w:r>
        <w:t xml:space="preserve">odification </w:t>
      </w:r>
      <w:r>
        <w:rPr>
          <w:szCs w:val="22"/>
        </w:rPr>
        <w:t>E-mail Template (Appendix 1, section 4.1 or 4.2)</w:t>
      </w:r>
      <w:r w:rsidRPr="00D33826">
        <w:rPr>
          <w:szCs w:val="22"/>
        </w:rPr>
        <w:t xml:space="preserve">. </w:t>
      </w:r>
    </w:p>
    <w:p w14:paraId="15603489" w14:textId="77777777" w:rsidR="006B4B4E" w:rsidRPr="00D33826" w:rsidRDefault="006B4B4E" w:rsidP="00ED0576">
      <w:pPr>
        <w:keepNext/>
      </w:pPr>
    </w:p>
    <w:p w14:paraId="26CC2D55" w14:textId="77777777" w:rsidR="006B4B4E" w:rsidRDefault="006B4B4E" w:rsidP="00ED0576">
      <w:pPr>
        <w:pStyle w:val="Heading3"/>
      </w:pPr>
      <w:r w:rsidRPr="005145B6">
        <w:rPr>
          <w:szCs w:val="22"/>
        </w:rPr>
        <w:t>If the study has an NRS reference number (e.g. NRSYY/123456), the study is multi-centre</w:t>
      </w:r>
      <w:r>
        <w:rPr>
          <w:szCs w:val="22"/>
        </w:rPr>
        <w:t>,</w:t>
      </w:r>
      <w:r w:rsidRPr="005145B6">
        <w:rPr>
          <w:szCs w:val="22"/>
        </w:rPr>
        <w:t xml:space="preserve"> and we can only accept the </w:t>
      </w:r>
      <w:r>
        <w:t xml:space="preserve">modification </w:t>
      </w:r>
      <w:r w:rsidRPr="005145B6">
        <w:rPr>
          <w:szCs w:val="22"/>
        </w:rPr>
        <w:t xml:space="preserve">when received from </w:t>
      </w:r>
      <w:r>
        <w:rPr>
          <w:szCs w:val="22"/>
        </w:rPr>
        <w:t>N</w:t>
      </w:r>
      <w:r w:rsidRPr="005145B6">
        <w:rPr>
          <w:szCs w:val="22"/>
        </w:rPr>
        <w:t xml:space="preserve">RS PCC.  </w:t>
      </w:r>
      <w:r>
        <w:rPr>
          <w:szCs w:val="22"/>
        </w:rPr>
        <w:t>Use M</w:t>
      </w:r>
      <w:r>
        <w:t>odification</w:t>
      </w:r>
      <w:r>
        <w:rPr>
          <w:szCs w:val="22"/>
        </w:rPr>
        <w:t xml:space="preserve"> </w:t>
      </w:r>
      <w:r w:rsidRPr="005145B6">
        <w:rPr>
          <w:szCs w:val="22"/>
        </w:rPr>
        <w:t>E</w:t>
      </w:r>
      <w:r>
        <w:t>-mail Template (</w:t>
      </w:r>
      <w:r w:rsidRPr="00682F36">
        <w:t>Appendix 1,</w:t>
      </w:r>
      <w:r>
        <w:t xml:space="preserve"> section 4.3) to e-mail the research team and advise that we will be unable to process the modification until it has been received from NRS PCC.  Save this e-mail correspondence in the appropriate study specific modification folder in the R&amp;D shared drive.  </w:t>
      </w:r>
    </w:p>
    <w:p w14:paraId="18FAC9DB" w14:textId="77777777" w:rsidR="006B4B4E" w:rsidRDefault="006B4B4E" w:rsidP="00ED0576">
      <w:pPr>
        <w:pStyle w:val="Heading2style"/>
        <w:numPr>
          <w:ilvl w:val="0"/>
          <w:numId w:val="0"/>
        </w:numPr>
      </w:pPr>
    </w:p>
    <w:p w14:paraId="681E9AE4" w14:textId="1C244A26" w:rsidR="006B4B4E" w:rsidRPr="006B4B4E" w:rsidRDefault="006B4B4E" w:rsidP="00ED0576">
      <w:pPr>
        <w:pStyle w:val="Heading2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Receipt of Multi-Centre Study Modifications</w:t>
      </w:r>
    </w:p>
    <w:p w14:paraId="41CBD8E6" w14:textId="77777777" w:rsidR="006B4B4E" w:rsidRPr="00D26E18" w:rsidRDefault="006B4B4E" w:rsidP="00ED0576">
      <w:pPr>
        <w:pStyle w:val="ListNumber"/>
        <w:keepNext/>
        <w:tabs>
          <w:tab w:val="clear" w:pos="360"/>
        </w:tabs>
        <w:ind w:firstLine="0"/>
      </w:pPr>
    </w:p>
    <w:p w14:paraId="444CD54F" w14:textId="77777777" w:rsidR="006B4B4E" w:rsidRDefault="006B4B4E" w:rsidP="00ED0576">
      <w:pPr>
        <w:pStyle w:val="Heading3"/>
      </w:pPr>
      <w:r w:rsidRPr="00155A6B">
        <w:t xml:space="preserve">On receipt of an </w:t>
      </w:r>
      <w:r>
        <w:t xml:space="preserve">modification </w:t>
      </w:r>
      <w:r w:rsidRPr="00155A6B">
        <w:t xml:space="preserve">from NRS PCC, use the NRS reference or IRAS project code to find the R&amp;D number on SReDA.  </w:t>
      </w:r>
    </w:p>
    <w:p w14:paraId="52A004CD" w14:textId="77777777" w:rsidR="006B4B4E" w:rsidRDefault="006B4B4E" w:rsidP="00ED0576">
      <w:pPr>
        <w:pStyle w:val="Heading3"/>
        <w:numPr>
          <w:ilvl w:val="0"/>
          <w:numId w:val="0"/>
        </w:numPr>
        <w:ind w:left="720"/>
      </w:pPr>
    </w:p>
    <w:p w14:paraId="5FE502CA" w14:textId="77777777" w:rsidR="006B4B4E" w:rsidRPr="00155A6B" w:rsidRDefault="006B4B4E" w:rsidP="00ED0576">
      <w:pPr>
        <w:pStyle w:val="Heading3"/>
      </w:pPr>
      <w:r>
        <w:t xml:space="preserve">Create a folder in the study specific modification folder on the R&amp;D shared drive (as named by NRS PCC) and save all the documents from SReDA there, together with the e-mail from NRS PCC. </w:t>
      </w:r>
    </w:p>
    <w:p w14:paraId="6FA8E2CF" w14:textId="77777777" w:rsidR="006B4B4E" w:rsidRDefault="006B4B4E" w:rsidP="00ED0576">
      <w:pPr>
        <w:pStyle w:val="Heading3"/>
        <w:numPr>
          <w:ilvl w:val="0"/>
          <w:numId w:val="0"/>
        </w:numPr>
      </w:pPr>
    </w:p>
    <w:p w14:paraId="7092D902" w14:textId="77777777" w:rsidR="006B4B4E" w:rsidRDefault="006B4B4E" w:rsidP="00ED0576">
      <w:pPr>
        <w:pStyle w:val="Heading3"/>
      </w:pPr>
      <w:r w:rsidRPr="00155A6B">
        <w:t xml:space="preserve">Check the project file on the </w:t>
      </w:r>
      <w:r>
        <w:t>R&amp;D shared drive</w:t>
      </w:r>
      <w:r w:rsidRPr="00155A6B">
        <w:t xml:space="preserve"> and the </w:t>
      </w:r>
      <w:r w:rsidRPr="00834481">
        <w:rPr>
          <w:bdr w:val="none" w:sz="0" w:space="0" w:color="auto" w:frame="1"/>
        </w:rPr>
        <w:t>‘</w:t>
      </w:r>
      <w:r>
        <w:rPr>
          <w:bdr w:val="none" w:sz="0" w:space="0" w:color="auto" w:frame="1"/>
        </w:rPr>
        <w:t>Modification Tracker</w:t>
      </w:r>
      <w:r w:rsidRPr="00155A6B">
        <w:t>(</w:t>
      </w:r>
      <w:r w:rsidRPr="006306E2">
        <w:rPr>
          <w:i/>
        </w:rPr>
        <w:t>Research &amp; Development/Admin/</w:t>
      </w:r>
      <w:r>
        <w:rPr>
          <w:i/>
        </w:rPr>
        <w:t>MODIFICATIONS</w:t>
      </w:r>
      <w:r w:rsidRPr="00155A6B">
        <w:t xml:space="preserve">) to make sure the </w:t>
      </w:r>
      <w:r>
        <w:t xml:space="preserve">modification </w:t>
      </w:r>
      <w:r w:rsidRPr="00155A6B">
        <w:t>has n</w:t>
      </w:r>
      <w:r>
        <w:t>ot already been processed e.g. o</w:t>
      </w:r>
      <w:r w:rsidRPr="00155A6B">
        <w:t>n occasion NRS PCC will advise us that previously missing documents have been received so you will not need to save all the documents, only the new ones.</w:t>
      </w:r>
    </w:p>
    <w:p w14:paraId="19985E33" w14:textId="77777777" w:rsidR="006B4B4E" w:rsidRPr="006B4B4E" w:rsidRDefault="006B4B4E" w:rsidP="00ED0576"/>
    <w:p w14:paraId="4A56DB69" w14:textId="40329BE1" w:rsidR="006B4B4E" w:rsidRPr="006B4B4E" w:rsidRDefault="006B4B4E" w:rsidP="00ED0576">
      <w:pPr>
        <w:pStyle w:val="Heading3"/>
      </w:pPr>
      <w:r w:rsidRPr="006B4B4E">
        <w:rPr>
          <w:color w:val="201F1E"/>
          <w:szCs w:val="22"/>
          <w:bdr w:val="none" w:sz="0" w:space="0" w:color="auto" w:frame="1"/>
        </w:rPr>
        <w:lastRenderedPageBreak/>
        <w:t xml:space="preserve">If a researcher has sent us the </w:t>
      </w:r>
      <w:r>
        <w:t xml:space="preserve">modification </w:t>
      </w:r>
      <w:r w:rsidRPr="006B4B4E">
        <w:rPr>
          <w:color w:val="201F1E"/>
          <w:szCs w:val="22"/>
          <w:bdr w:val="none" w:sz="0" w:space="0" w:color="auto" w:frame="1"/>
        </w:rPr>
        <w:t>directly, some information will already be on the R&amp;D shared drive, so check the naming conventions are correct (NRS-GUI-009).  Add the date if it is not included already e.g. SA01 - 01.05.22 - Cat A.</w:t>
      </w:r>
    </w:p>
    <w:p w14:paraId="012C1866" w14:textId="77777777" w:rsidR="006B4B4E" w:rsidRDefault="006B4B4E" w:rsidP="00ED0576">
      <w:pPr>
        <w:pStyle w:val="Heading3"/>
        <w:numPr>
          <w:ilvl w:val="0"/>
          <w:numId w:val="0"/>
        </w:numPr>
        <w:ind w:left="720"/>
        <w:rPr>
          <w:color w:val="201F1E"/>
          <w:szCs w:val="22"/>
          <w:bdr w:val="none" w:sz="0" w:space="0" w:color="auto" w:frame="1"/>
        </w:rPr>
      </w:pPr>
    </w:p>
    <w:p w14:paraId="13B0BEF3" w14:textId="77777777" w:rsidR="006B4B4E" w:rsidRDefault="006B4B4E" w:rsidP="00ED0576">
      <w:pPr>
        <w:pStyle w:val="Heading3"/>
        <w:rPr>
          <w:color w:val="201F1E"/>
          <w:szCs w:val="22"/>
          <w:bdr w:val="none" w:sz="0" w:space="0" w:color="auto" w:frame="1"/>
        </w:rPr>
      </w:pPr>
      <w:r w:rsidRPr="00D26E18">
        <w:rPr>
          <w:color w:val="201F1E"/>
          <w:szCs w:val="22"/>
          <w:bdr w:val="none" w:sz="0" w:space="0" w:color="auto" w:frame="1"/>
        </w:rPr>
        <w:t xml:space="preserve">The </w:t>
      </w:r>
      <w:r>
        <w:t xml:space="preserve">modification </w:t>
      </w:r>
      <w:r w:rsidRPr="00D26E18">
        <w:rPr>
          <w:color w:val="201F1E"/>
          <w:szCs w:val="22"/>
          <w:bdr w:val="none" w:sz="0" w:space="0" w:color="auto" w:frame="1"/>
        </w:rPr>
        <w:t xml:space="preserve">folders </w:t>
      </w:r>
      <w:r>
        <w:rPr>
          <w:color w:val="201F1E"/>
          <w:szCs w:val="22"/>
          <w:bdr w:val="none" w:sz="0" w:space="0" w:color="auto" w:frame="1"/>
        </w:rPr>
        <w:t>should be numbered numerically.  I</w:t>
      </w:r>
      <w:r w:rsidRPr="00D26E18">
        <w:rPr>
          <w:color w:val="201F1E"/>
          <w:szCs w:val="22"/>
          <w:bdr w:val="none" w:sz="0" w:space="0" w:color="auto" w:frame="1"/>
        </w:rPr>
        <w:t xml:space="preserve">f this has not been done already, please sort folders and add </w:t>
      </w:r>
      <w:r>
        <w:rPr>
          <w:color w:val="201F1E"/>
          <w:szCs w:val="22"/>
          <w:bdr w:val="none" w:sz="0" w:space="0" w:color="auto" w:frame="1"/>
        </w:rPr>
        <w:t xml:space="preserve">the </w:t>
      </w:r>
      <w:r>
        <w:t xml:space="preserve">modification </w:t>
      </w:r>
      <w:r w:rsidRPr="00D26E18">
        <w:rPr>
          <w:color w:val="201F1E"/>
          <w:szCs w:val="22"/>
          <w:bdr w:val="none" w:sz="0" w:space="0" w:color="auto" w:frame="1"/>
        </w:rPr>
        <w:t>numbers.</w:t>
      </w:r>
    </w:p>
    <w:p w14:paraId="056279E3" w14:textId="77777777" w:rsidR="006B4B4E" w:rsidRDefault="006B4B4E" w:rsidP="00ED0576">
      <w:pPr>
        <w:pStyle w:val="Heading2style"/>
        <w:numPr>
          <w:ilvl w:val="0"/>
          <w:numId w:val="0"/>
        </w:numPr>
      </w:pPr>
    </w:p>
    <w:p w14:paraId="2DEAA526" w14:textId="3BF11582" w:rsidR="006B4B4E" w:rsidRPr="006B4B4E" w:rsidRDefault="006B4B4E" w:rsidP="00ED0576">
      <w:pPr>
        <w:pStyle w:val="Heading2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Receipt of Modifications for Studies given R&amp;D Acknowledgement</w:t>
      </w:r>
    </w:p>
    <w:p w14:paraId="4790179C" w14:textId="77777777" w:rsidR="006B4B4E" w:rsidRDefault="006B4B4E" w:rsidP="00ED0576">
      <w:pPr>
        <w:pStyle w:val="ListNumber"/>
        <w:tabs>
          <w:tab w:val="clear" w:pos="360"/>
        </w:tabs>
      </w:pPr>
    </w:p>
    <w:p w14:paraId="7DE6A59E" w14:textId="77777777" w:rsidR="006B4B4E" w:rsidRPr="006B4B4E" w:rsidRDefault="006B4B4E" w:rsidP="00ED0576">
      <w:pPr>
        <w:pStyle w:val="Heading3"/>
      </w:pPr>
      <w:r>
        <w:t xml:space="preserve">On receipt of modifications for studies given R&amp;D acknowledgement only (e.g. when R&amp;D management approval is not required), the details of the modification will be added to the </w:t>
      </w:r>
      <w:r w:rsidRPr="00B16F87">
        <w:t>‘</w:t>
      </w:r>
      <w:r>
        <w:t>Modifications Tracker</w:t>
      </w:r>
      <w:r w:rsidRPr="00B16F87">
        <w:t xml:space="preserve">’ </w:t>
      </w:r>
      <w:r>
        <w:t xml:space="preserve">and the correspondence and documents saved in the relevant </w:t>
      </w:r>
      <w:r w:rsidRPr="006B4B4E">
        <w:t>study folder in the R&amp;D shared drive. Examples of this include, but are not limited to;</w:t>
      </w:r>
    </w:p>
    <w:p w14:paraId="146C9876" w14:textId="77777777" w:rsidR="006B4B4E" w:rsidRPr="006B4B4E" w:rsidRDefault="006B4B4E" w:rsidP="00ED0576">
      <w:pPr>
        <w:pStyle w:val="ListParagraph"/>
        <w:numPr>
          <w:ilvl w:val="0"/>
          <w:numId w:val="9"/>
        </w:numPr>
        <w:rPr>
          <w:rFonts w:ascii="Source Sans 3 Light" w:hAnsi="Source Sans 3 Light"/>
          <w:sz w:val="24"/>
        </w:rPr>
      </w:pPr>
      <w:r w:rsidRPr="006B4B4E">
        <w:rPr>
          <w:rFonts w:ascii="Source Sans 3 Light" w:hAnsi="Source Sans 3 Light"/>
          <w:sz w:val="24"/>
        </w:rPr>
        <w:t>Database &amp; tissue bank studies,</w:t>
      </w:r>
    </w:p>
    <w:p w14:paraId="2521964C" w14:textId="77777777" w:rsidR="006B4B4E" w:rsidRPr="006B4B4E" w:rsidRDefault="006B4B4E" w:rsidP="00ED0576">
      <w:pPr>
        <w:pStyle w:val="ListParagraph"/>
        <w:numPr>
          <w:ilvl w:val="0"/>
          <w:numId w:val="9"/>
        </w:numPr>
        <w:rPr>
          <w:rFonts w:ascii="Source Sans 3 Light" w:hAnsi="Source Sans 3 Light"/>
          <w:sz w:val="24"/>
        </w:rPr>
      </w:pPr>
      <w:r w:rsidRPr="006B4B4E">
        <w:rPr>
          <w:rFonts w:ascii="Source Sans 3 Light" w:hAnsi="Source Sans 3 Light"/>
          <w:sz w:val="24"/>
        </w:rPr>
        <w:t>Studies that involve Edinburgh Imaging but have no NHSL involvement,</w:t>
      </w:r>
    </w:p>
    <w:p w14:paraId="148FBAA1" w14:textId="77777777" w:rsidR="006B4B4E" w:rsidRPr="006B4B4E" w:rsidRDefault="006B4B4E" w:rsidP="00ED0576">
      <w:pPr>
        <w:pStyle w:val="ListParagraph"/>
        <w:numPr>
          <w:ilvl w:val="0"/>
          <w:numId w:val="9"/>
        </w:numPr>
        <w:rPr>
          <w:rFonts w:ascii="Source Sans 3 Light" w:hAnsi="Source Sans 3 Light"/>
          <w:sz w:val="24"/>
        </w:rPr>
      </w:pPr>
      <w:r w:rsidRPr="006B4B4E">
        <w:rPr>
          <w:rFonts w:ascii="Source Sans 3 Light" w:hAnsi="Source Sans 3 Light"/>
          <w:sz w:val="24"/>
        </w:rPr>
        <w:t>Studies that involve off-site activity by Clinical Research Facility (CRF) staff with no on-site NHSL involvement.</w:t>
      </w:r>
    </w:p>
    <w:p w14:paraId="68F75DDF" w14:textId="77777777" w:rsidR="006B4B4E" w:rsidRPr="006B4B4E" w:rsidRDefault="006B4B4E" w:rsidP="00ED0576">
      <w:pPr>
        <w:rPr>
          <w:rFonts w:ascii="Source Sans 3 Light" w:hAnsi="Source Sans 3 Light"/>
        </w:rPr>
      </w:pPr>
    </w:p>
    <w:p w14:paraId="74D9145E" w14:textId="77777777" w:rsidR="006B4B4E" w:rsidRPr="00C546A6" w:rsidRDefault="006B4B4E" w:rsidP="00ED0576">
      <w:pPr>
        <w:pStyle w:val="Heading3"/>
      </w:pPr>
      <w:r w:rsidRPr="006B4B4E">
        <w:t>Confirm with the relevant R&amp;D Coordinator that the modification does not impact the approval status and acknowledge receipt</w:t>
      </w:r>
      <w:r>
        <w:t xml:space="preserve"> by e-mail (Appendix 1, section 4.4).</w:t>
      </w:r>
    </w:p>
    <w:p w14:paraId="22B442F8" w14:textId="77777777" w:rsidR="006B4B4E" w:rsidRDefault="006B4B4E" w:rsidP="00ED0576">
      <w:pPr>
        <w:pStyle w:val="Heading2style"/>
        <w:numPr>
          <w:ilvl w:val="0"/>
          <w:numId w:val="0"/>
        </w:numPr>
      </w:pPr>
    </w:p>
    <w:p w14:paraId="7879D611" w14:textId="052F8BA8" w:rsidR="006B4B4E" w:rsidRPr="006B4B4E" w:rsidRDefault="006B4B4E" w:rsidP="00ED0576">
      <w:pPr>
        <w:pStyle w:val="Heading2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Receipt of Non-Notifiable Modifications</w:t>
      </w:r>
    </w:p>
    <w:p w14:paraId="1E1653EE" w14:textId="77777777" w:rsidR="006B4B4E" w:rsidRDefault="006B4B4E" w:rsidP="00ED0576">
      <w:pPr>
        <w:pStyle w:val="ListNumber"/>
        <w:tabs>
          <w:tab w:val="clear" w:pos="360"/>
        </w:tabs>
      </w:pPr>
    </w:p>
    <w:p w14:paraId="599E8922" w14:textId="5A15808C" w:rsidR="006B4B4E" w:rsidRDefault="006B4B4E" w:rsidP="00ED0576">
      <w:pPr>
        <w:pStyle w:val="Heading3"/>
      </w:pPr>
      <w:r>
        <w:t>On receipt of an modification categorised as ‘non-notifiable’ in the Modification tool, confirm receipt by e-mail (Appendix 1, section 4.5) and file correspondence and documents in the relevant study folder in the R&amp;D shared drive. There is no need to add these to the modification trackers. No further action is required.</w:t>
      </w:r>
    </w:p>
    <w:p w14:paraId="256528D3" w14:textId="77777777" w:rsidR="006B4B4E" w:rsidRPr="00864B7F" w:rsidRDefault="006B4B4E" w:rsidP="00ED0576">
      <w:pPr>
        <w:pStyle w:val="BodyText"/>
      </w:pPr>
    </w:p>
    <w:p w14:paraId="34DBEFEF" w14:textId="14D02A73" w:rsidR="006B4B4E" w:rsidRDefault="006B4B4E" w:rsidP="00ED0576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References</w:t>
      </w:r>
    </w:p>
    <w:p w14:paraId="15FC4059" w14:textId="77777777" w:rsidR="006B4B4E" w:rsidRPr="006B4B4E" w:rsidRDefault="006B4B4E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</w:p>
    <w:p w14:paraId="093D4457" w14:textId="77777777" w:rsidR="006B4B4E" w:rsidRPr="006B4B4E" w:rsidRDefault="006B4B4E" w:rsidP="00ED0576">
      <w:pPr>
        <w:pStyle w:val="ListParagraph"/>
        <w:keepNext/>
        <w:numPr>
          <w:ilvl w:val="0"/>
          <w:numId w:val="10"/>
        </w:numPr>
        <w:tabs>
          <w:tab w:val="left" w:pos="720"/>
        </w:tabs>
        <w:rPr>
          <w:rFonts w:ascii="Source Sans 3 Light" w:hAnsi="Source Sans 3 Light" w:cs="Arial"/>
          <w:sz w:val="24"/>
        </w:rPr>
      </w:pPr>
      <w:r w:rsidRPr="006B4B4E">
        <w:rPr>
          <w:rFonts w:ascii="Source Sans 3 Light" w:hAnsi="Source Sans 3 Light" w:cs="Arial"/>
          <w:sz w:val="24"/>
        </w:rPr>
        <w:t>SOP GS007 R&amp;D Review of Modifications</w:t>
      </w:r>
    </w:p>
    <w:p w14:paraId="0E738551" w14:textId="77777777" w:rsidR="006B4B4E" w:rsidRPr="006B4B4E" w:rsidRDefault="006B4B4E" w:rsidP="00ED0576">
      <w:pPr>
        <w:pStyle w:val="ListParagraph"/>
        <w:keepNext/>
        <w:numPr>
          <w:ilvl w:val="0"/>
          <w:numId w:val="10"/>
        </w:numPr>
        <w:tabs>
          <w:tab w:val="left" w:pos="720"/>
        </w:tabs>
        <w:rPr>
          <w:rFonts w:ascii="Source Sans 3 Light" w:hAnsi="Source Sans 3 Light" w:cs="Arial"/>
          <w:sz w:val="24"/>
        </w:rPr>
      </w:pPr>
      <w:r w:rsidRPr="006B4B4E">
        <w:rPr>
          <w:rFonts w:ascii="Source Sans 3 Light" w:hAnsi="Source Sans 3 Light" w:cs="Arial"/>
          <w:sz w:val="24"/>
        </w:rPr>
        <w:t>GS007-WI01 R&amp;D Receipt of Research Modifications</w:t>
      </w:r>
    </w:p>
    <w:p w14:paraId="00CE2163" w14:textId="77777777" w:rsidR="006B4B4E" w:rsidRPr="006B4B4E" w:rsidRDefault="006B4B4E" w:rsidP="00ED0576">
      <w:pPr>
        <w:pStyle w:val="ListParagraph"/>
        <w:keepNext/>
        <w:numPr>
          <w:ilvl w:val="0"/>
          <w:numId w:val="10"/>
        </w:numPr>
        <w:tabs>
          <w:tab w:val="left" w:pos="720"/>
        </w:tabs>
        <w:rPr>
          <w:rFonts w:ascii="Source Sans 3 Light" w:hAnsi="Source Sans 3 Light" w:cs="Arial"/>
          <w:sz w:val="24"/>
        </w:rPr>
      </w:pPr>
      <w:r w:rsidRPr="006B4B4E">
        <w:rPr>
          <w:rFonts w:ascii="Source Sans 3 Light" w:hAnsi="Source Sans 3 Light" w:cs="Arial"/>
          <w:sz w:val="24"/>
        </w:rPr>
        <w:t>GS007-WI02 R&amp;D Research Modification</w:t>
      </w:r>
      <w:r w:rsidRPr="006B4B4E" w:rsidDel="001078CD">
        <w:rPr>
          <w:rFonts w:ascii="Source Sans 3 Light" w:hAnsi="Source Sans 3 Light" w:cs="Arial"/>
          <w:sz w:val="24"/>
        </w:rPr>
        <w:t xml:space="preserve"> </w:t>
      </w:r>
      <w:r w:rsidRPr="006B4B4E">
        <w:rPr>
          <w:rFonts w:ascii="Source Sans 3 Light" w:hAnsi="Source Sans 3 Light" w:cs="Arial"/>
          <w:sz w:val="24"/>
        </w:rPr>
        <w:t>Processing</w:t>
      </w:r>
    </w:p>
    <w:p w14:paraId="7EE385D6" w14:textId="77777777" w:rsidR="006B4B4E" w:rsidRPr="006B4B4E" w:rsidRDefault="006B4B4E" w:rsidP="00ED0576">
      <w:pPr>
        <w:pStyle w:val="ListParagraph"/>
        <w:keepNext/>
        <w:numPr>
          <w:ilvl w:val="0"/>
          <w:numId w:val="10"/>
        </w:numPr>
        <w:tabs>
          <w:tab w:val="left" w:pos="720"/>
        </w:tabs>
        <w:rPr>
          <w:rFonts w:ascii="Source Sans 3 Light" w:hAnsi="Source Sans 3 Light" w:cs="Arial"/>
          <w:sz w:val="24"/>
        </w:rPr>
      </w:pPr>
      <w:r w:rsidRPr="006B4B4E">
        <w:rPr>
          <w:rFonts w:ascii="Source Sans 3 Light" w:hAnsi="Source Sans 3 Light" w:cs="Arial"/>
          <w:sz w:val="24"/>
        </w:rPr>
        <w:t>GS007-WI03 R&amp;D Research Modification Approval</w:t>
      </w:r>
    </w:p>
    <w:p w14:paraId="79926FC1" w14:textId="77777777" w:rsidR="006B4B4E" w:rsidRDefault="006B4B4E" w:rsidP="00ED0576">
      <w:pPr>
        <w:pStyle w:val="ListParagraph"/>
        <w:keepNext/>
        <w:numPr>
          <w:ilvl w:val="0"/>
          <w:numId w:val="10"/>
        </w:numPr>
        <w:tabs>
          <w:tab w:val="left" w:pos="720"/>
        </w:tabs>
        <w:rPr>
          <w:rFonts w:ascii="Source Sans 3 Light" w:hAnsi="Source Sans 3 Light" w:cs="Arial"/>
          <w:sz w:val="24"/>
        </w:rPr>
      </w:pPr>
      <w:r w:rsidRPr="006B4B4E">
        <w:rPr>
          <w:rFonts w:ascii="Source Sans 3 Light" w:hAnsi="Source Sans 3 Light" w:cs="Arial"/>
          <w:sz w:val="24"/>
        </w:rPr>
        <w:t>NRS-GUI-009 NRS Permissions CC – Document Naming Convention</w:t>
      </w:r>
    </w:p>
    <w:p w14:paraId="2355A289" w14:textId="77777777" w:rsidR="006B4B4E" w:rsidRDefault="006B4B4E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</w:p>
    <w:p w14:paraId="56D437BC" w14:textId="77777777" w:rsidR="006B4B4E" w:rsidRDefault="006B4B4E" w:rsidP="00ED0576">
      <w:pPr>
        <w:pStyle w:val="BodyText"/>
      </w:pPr>
    </w:p>
    <w:p w14:paraId="34B420C1" w14:textId="77777777" w:rsidR="006B4B4E" w:rsidRPr="00864B7F" w:rsidRDefault="006B4B4E" w:rsidP="00ED0576">
      <w:pPr>
        <w:pStyle w:val="BodyText"/>
      </w:pPr>
    </w:p>
    <w:p w14:paraId="01D64504" w14:textId="250953AE" w:rsidR="006B4B4E" w:rsidRDefault="006B4B4E" w:rsidP="00ED0576">
      <w:pPr>
        <w:pStyle w:val="Heading1"/>
        <w:rPr>
          <w:sz w:val="28"/>
          <w:szCs w:val="28"/>
        </w:rPr>
      </w:pPr>
      <w:r>
        <w:rPr>
          <w:sz w:val="28"/>
          <w:szCs w:val="28"/>
        </w:rPr>
        <w:lastRenderedPageBreak/>
        <w:t>Appendix 1</w:t>
      </w:r>
    </w:p>
    <w:p w14:paraId="7CB5A842" w14:textId="77777777" w:rsidR="006B4B4E" w:rsidRDefault="006B4B4E" w:rsidP="00ED0576">
      <w:pPr>
        <w:pStyle w:val="Heading2style"/>
        <w:numPr>
          <w:ilvl w:val="0"/>
          <w:numId w:val="0"/>
        </w:numPr>
      </w:pPr>
    </w:p>
    <w:p w14:paraId="6004EC2D" w14:textId="7F6349CE" w:rsidR="006B4B4E" w:rsidRPr="006B4B4E" w:rsidRDefault="006B4B4E" w:rsidP="00ED0576">
      <w:pPr>
        <w:pStyle w:val="Heading2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E-Mail Template: Acknowledgement of a Substantial Modification </w:t>
      </w:r>
      <w:r w:rsidR="00ED0576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e-mail the PI)</w:t>
      </w:r>
    </w:p>
    <w:p w14:paraId="775E6E2D" w14:textId="77777777" w:rsidR="006B4B4E" w:rsidRPr="006B4B4E" w:rsidRDefault="006B4B4E" w:rsidP="00ED0576"/>
    <w:p w14:paraId="0EFB1894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 xml:space="preserve">Dear </w:t>
      </w:r>
    </w:p>
    <w:p w14:paraId="51EAA7ED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> </w:t>
      </w:r>
    </w:p>
    <w:p w14:paraId="323917D9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 xml:space="preserve">Study Title: </w:t>
      </w:r>
    </w:p>
    <w:p w14:paraId="5354B71F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 </w:t>
      </w:r>
    </w:p>
    <w:p w14:paraId="7402118D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 xml:space="preserve">REC No: </w:t>
      </w:r>
    </w:p>
    <w:p w14:paraId="0E6840A4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 </w:t>
      </w:r>
    </w:p>
    <w:p w14:paraId="50849524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 xml:space="preserve">R&amp;D No: </w:t>
      </w:r>
    </w:p>
    <w:p w14:paraId="095A5D73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 </w:t>
      </w:r>
    </w:p>
    <w:p w14:paraId="6ABFB04F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IRAS No:</w:t>
      </w:r>
    </w:p>
    <w:p w14:paraId="56DBB4FE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 </w:t>
      </w:r>
    </w:p>
    <w:p w14:paraId="45BB5C80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Modification No:</w:t>
      </w:r>
    </w:p>
    <w:p w14:paraId="3FD86760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 </w:t>
      </w:r>
    </w:p>
    <w:p w14:paraId="6C02B5A6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Modification Date:</w:t>
      </w:r>
    </w:p>
    <w:p w14:paraId="3EFF9119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> </w:t>
      </w:r>
    </w:p>
    <w:p w14:paraId="6D6E4638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>Thank you for email dated xxxxxx together with attached documentation relating to a Modification (Category X) to the above study.</w:t>
      </w:r>
    </w:p>
    <w:p w14:paraId="3A88BFE4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> </w:t>
      </w:r>
    </w:p>
    <w:p w14:paraId="2B3656E3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 xml:space="preserve">The papers you have submitted will receive an initial review and we will revert to you regarding this as soon as possible. </w:t>
      </w:r>
    </w:p>
    <w:p w14:paraId="5EAFF9C3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> </w:t>
      </w:r>
    </w:p>
    <w:p w14:paraId="200D89A1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PLEASE BE AWARE THAT CHANGES TO YOUR EXISTING STUDY CANNOT BE IMPLEMENTED UNTIL SUCH TIME AS YOU HAVE RECEIVED R&amp;D MANAGEMENT APPROVAL FOR THIS MODIFICATION.</w:t>
      </w:r>
    </w:p>
    <w:p w14:paraId="4265AC85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> </w:t>
      </w:r>
    </w:p>
    <w:p w14:paraId="51984BA6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 xml:space="preserve">Kind regards </w:t>
      </w:r>
    </w:p>
    <w:p w14:paraId="077D85DA" w14:textId="77777777" w:rsidR="00ED0576" w:rsidRDefault="00ED0576" w:rsidP="00ED0576">
      <w:pPr>
        <w:pStyle w:val="Heading2style"/>
        <w:numPr>
          <w:ilvl w:val="0"/>
          <w:numId w:val="0"/>
        </w:numPr>
      </w:pPr>
    </w:p>
    <w:p w14:paraId="7584AC85" w14:textId="4975787E" w:rsidR="00ED0576" w:rsidRPr="006B4B4E" w:rsidRDefault="00ED0576" w:rsidP="00ED0576">
      <w:pPr>
        <w:pStyle w:val="Heading2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E-Mail Template: Acknowledgement of a Non-Substantial Modification (e-mail the PI)</w:t>
      </w:r>
    </w:p>
    <w:p w14:paraId="5FD5BA9E" w14:textId="77777777" w:rsidR="006B4B4E" w:rsidRPr="006B4B4E" w:rsidRDefault="006B4B4E" w:rsidP="00ED0576"/>
    <w:p w14:paraId="43021AC0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 xml:space="preserve">Dear </w:t>
      </w:r>
    </w:p>
    <w:p w14:paraId="42C9199B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> </w:t>
      </w:r>
    </w:p>
    <w:p w14:paraId="37E831B1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 xml:space="preserve">Study Title: </w:t>
      </w:r>
    </w:p>
    <w:p w14:paraId="61C719BB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 </w:t>
      </w:r>
    </w:p>
    <w:p w14:paraId="2E33113F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 xml:space="preserve">REC No: </w:t>
      </w:r>
    </w:p>
    <w:p w14:paraId="78297074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 </w:t>
      </w:r>
    </w:p>
    <w:p w14:paraId="68CC18C9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 xml:space="preserve">R&amp;D No: </w:t>
      </w:r>
    </w:p>
    <w:p w14:paraId="78DFC097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lastRenderedPageBreak/>
        <w:t> </w:t>
      </w:r>
    </w:p>
    <w:p w14:paraId="3AEC5E70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IRAS No:</w:t>
      </w:r>
    </w:p>
    <w:p w14:paraId="18EFB2A6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 </w:t>
      </w:r>
    </w:p>
    <w:p w14:paraId="3EA55A7A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Modification No:</w:t>
      </w:r>
    </w:p>
    <w:p w14:paraId="688CE1CB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 </w:t>
      </w:r>
    </w:p>
    <w:p w14:paraId="7FBF2307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b/>
          <w:bCs/>
          <w:color w:val="000000" w:themeColor="text1"/>
        </w:rPr>
        <w:t>Modification Date:</w:t>
      </w:r>
    </w:p>
    <w:p w14:paraId="62AFAE2A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> </w:t>
      </w:r>
    </w:p>
    <w:p w14:paraId="08B96D62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>Thank you for email dated xxxxxx together with attached documentation relating to a Modification to the above study.</w:t>
      </w:r>
    </w:p>
    <w:p w14:paraId="4CA60033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> </w:t>
      </w:r>
    </w:p>
    <w:p w14:paraId="176275D4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 xml:space="preserve">The papers you have submitted will receive an initial review and we will revert to you regarding this as soon as possible. </w:t>
      </w:r>
    </w:p>
    <w:p w14:paraId="374EFC90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> </w:t>
      </w:r>
    </w:p>
    <w:p w14:paraId="6C3C0324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 w:themeColor="text1"/>
        </w:rPr>
      </w:pPr>
      <w:r w:rsidRPr="00ED0576">
        <w:rPr>
          <w:rFonts w:ascii="Source Sans 3 Light" w:hAnsi="Source Sans 3 Light" w:cs="Arial"/>
          <w:color w:val="000000" w:themeColor="text1"/>
        </w:rPr>
        <w:t>Kind regards</w:t>
      </w:r>
    </w:p>
    <w:p w14:paraId="7A5B8ECC" w14:textId="77777777" w:rsidR="00ED0576" w:rsidRDefault="00ED0576" w:rsidP="00ED0576">
      <w:pPr>
        <w:pStyle w:val="Heading2style"/>
        <w:numPr>
          <w:ilvl w:val="0"/>
          <w:numId w:val="0"/>
        </w:numPr>
      </w:pPr>
    </w:p>
    <w:p w14:paraId="25822444" w14:textId="672B1767" w:rsidR="00ED0576" w:rsidRPr="006B4B4E" w:rsidRDefault="00ED0576" w:rsidP="00ED0576">
      <w:pPr>
        <w:pStyle w:val="Heading2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E-Mail Template: Advising Researcher to Re-Send Modification to NRS PCC</w:t>
      </w:r>
    </w:p>
    <w:p w14:paraId="013FA7DE" w14:textId="77777777" w:rsidR="00ED0576" w:rsidRDefault="00ED0576" w:rsidP="00ED05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2178F92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/>
        </w:rPr>
      </w:pPr>
      <w:r w:rsidRPr="00ED0576">
        <w:rPr>
          <w:rFonts w:ascii="Source Sans 3 Light" w:hAnsi="Source Sans 3 Light" w:cs="Arial"/>
          <w:color w:val="000000"/>
        </w:rPr>
        <w:t>Dear</w:t>
      </w:r>
    </w:p>
    <w:p w14:paraId="5CEB960D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  <w:color w:val="000000"/>
        </w:rPr>
      </w:pPr>
      <w:r w:rsidRPr="00ED0576">
        <w:rPr>
          <w:rFonts w:ascii="Source Sans 3 Light" w:hAnsi="Source Sans 3 Light" w:cs="Arial"/>
          <w:color w:val="000000"/>
        </w:rPr>
        <w:t> </w:t>
      </w:r>
    </w:p>
    <w:p w14:paraId="54E85709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t xml:space="preserve">Thank you for your email. We need to receive the amendment from NRS PCC before we can process it. </w:t>
      </w:r>
    </w:p>
    <w:p w14:paraId="705FCB7C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t> </w:t>
      </w:r>
    </w:p>
    <w:p w14:paraId="260E3E5F" w14:textId="77777777" w:rsid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t>Kind Regards</w:t>
      </w:r>
    </w:p>
    <w:p w14:paraId="6DED52E5" w14:textId="77777777" w:rsidR="00ED0576" w:rsidRDefault="00ED0576" w:rsidP="00ED0576">
      <w:pPr>
        <w:pStyle w:val="Heading2style"/>
        <w:numPr>
          <w:ilvl w:val="0"/>
          <w:numId w:val="0"/>
        </w:numPr>
      </w:pPr>
    </w:p>
    <w:p w14:paraId="449213E7" w14:textId="0B5EADFA" w:rsidR="00ED0576" w:rsidRPr="006B4B4E" w:rsidRDefault="00ED0576" w:rsidP="00ED0576">
      <w:pPr>
        <w:pStyle w:val="Heading2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E-Mail Template: Studies Given R&amp;D Acknowledgement</w:t>
      </w:r>
    </w:p>
    <w:p w14:paraId="3312505F" w14:textId="77777777" w:rsidR="00ED0576" w:rsidRDefault="00ED0576" w:rsidP="00ED05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48BCEDDF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lastRenderedPageBreak/>
        <w:t xml:space="preserve">Dear </w:t>
      </w:r>
    </w:p>
    <w:p w14:paraId="12FE5889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t> </w:t>
      </w:r>
    </w:p>
    <w:p w14:paraId="42972F0D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 xml:space="preserve">Study Title: </w:t>
      </w:r>
    </w:p>
    <w:p w14:paraId="3CF4D0CD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 </w:t>
      </w:r>
    </w:p>
    <w:p w14:paraId="16FB2277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 xml:space="preserve">REC No: </w:t>
      </w:r>
    </w:p>
    <w:p w14:paraId="3B65E87A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 </w:t>
      </w:r>
    </w:p>
    <w:p w14:paraId="4F946178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 xml:space="preserve">R&amp;D No: </w:t>
      </w:r>
    </w:p>
    <w:p w14:paraId="0A6C0792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 </w:t>
      </w:r>
    </w:p>
    <w:p w14:paraId="6D6B30BF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 xml:space="preserve">IRAS No: </w:t>
      </w:r>
    </w:p>
    <w:p w14:paraId="4439FEE1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 </w:t>
      </w:r>
    </w:p>
    <w:p w14:paraId="7FF3E25D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Modification No:</w:t>
      </w:r>
    </w:p>
    <w:p w14:paraId="4A4007D0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 </w:t>
      </w:r>
    </w:p>
    <w:p w14:paraId="1578A47C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Modifications Date:</w:t>
      </w:r>
    </w:p>
    <w:p w14:paraId="504AEE6E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 </w:t>
      </w:r>
    </w:p>
    <w:p w14:paraId="65A9D371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t xml:space="preserve">R&amp;D acknowledges receipt of the above modification but we will not be issuing an approval letter. </w:t>
      </w:r>
    </w:p>
    <w:p w14:paraId="3F217BF4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t> </w:t>
      </w:r>
    </w:p>
    <w:p w14:paraId="029D1AAF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t>Kind regards</w:t>
      </w:r>
    </w:p>
    <w:p w14:paraId="5C6DA0EE" w14:textId="77777777" w:rsidR="00ED0576" w:rsidRDefault="00ED0576" w:rsidP="00ED0576">
      <w:pPr>
        <w:pStyle w:val="Heading2style"/>
        <w:numPr>
          <w:ilvl w:val="0"/>
          <w:numId w:val="0"/>
        </w:numPr>
      </w:pPr>
    </w:p>
    <w:p w14:paraId="74C3A426" w14:textId="7133065F" w:rsidR="00ED0576" w:rsidRPr="006B4B4E" w:rsidRDefault="00ED0576" w:rsidP="00ED0576">
      <w:pPr>
        <w:pStyle w:val="Heading2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E-Mail Template: Receipt of Non-notifiable Modifications</w:t>
      </w:r>
    </w:p>
    <w:p w14:paraId="107D2FE8" w14:textId="77777777" w:rsidR="00ED0576" w:rsidRDefault="00ED0576" w:rsidP="00ED05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D72CCC3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lastRenderedPageBreak/>
        <w:t xml:space="preserve">Dear </w:t>
      </w:r>
    </w:p>
    <w:p w14:paraId="18262F95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t> </w:t>
      </w:r>
    </w:p>
    <w:p w14:paraId="0BFC1956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 xml:space="preserve">Study Title: </w:t>
      </w:r>
    </w:p>
    <w:p w14:paraId="6164A02D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 </w:t>
      </w:r>
    </w:p>
    <w:p w14:paraId="6C61D76E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 xml:space="preserve">REC No: </w:t>
      </w:r>
    </w:p>
    <w:p w14:paraId="0092852F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 </w:t>
      </w:r>
    </w:p>
    <w:p w14:paraId="100C170C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 xml:space="preserve">R&amp;D No: </w:t>
      </w:r>
    </w:p>
    <w:p w14:paraId="3ADCD8F7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 </w:t>
      </w:r>
    </w:p>
    <w:p w14:paraId="457C4426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IRAS No:</w:t>
      </w:r>
    </w:p>
    <w:p w14:paraId="4B4F41D1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 </w:t>
      </w:r>
    </w:p>
    <w:p w14:paraId="3A9CCADD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Modification No:</w:t>
      </w:r>
    </w:p>
    <w:p w14:paraId="2C1F5541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 </w:t>
      </w:r>
    </w:p>
    <w:p w14:paraId="491677B4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  <w:b/>
          <w:bCs/>
        </w:rPr>
        <w:t>Modification Date:</w:t>
      </w:r>
    </w:p>
    <w:p w14:paraId="7DFB0D1A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t> </w:t>
      </w:r>
    </w:p>
    <w:p w14:paraId="2332A10C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t xml:space="preserve">NRSPCC have advised us of the above modification. </w:t>
      </w:r>
    </w:p>
    <w:p w14:paraId="685913E9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t> </w:t>
      </w:r>
    </w:p>
    <w:p w14:paraId="3C5DC795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t>As the modification is non-notifiable, it does not require R&amp;D approval, therefore you may implement the modification once any other relevant approvals are in place.</w:t>
      </w:r>
    </w:p>
    <w:p w14:paraId="74BE7538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t> </w:t>
      </w:r>
    </w:p>
    <w:p w14:paraId="49A3DA3B" w14:textId="77777777" w:rsidR="00ED0576" w:rsidRPr="00ED0576" w:rsidRDefault="00ED0576" w:rsidP="00ED0576">
      <w:pPr>
        <w:keepNext/>
        <w:tabs>
          <w:tab w:val="left" w:pos="720"/>
        </w:tabs>
        <w:rPr>
          <w:rFonts w:ascii="Source Sans 3 Light" w:hAnsi="Source Sans 3 Light" w:cs="Arial"/>
        </w:rPr>
      </w:pPr>
      <w:r w:rsidRPr="00ED0576">
        <w:rPr>
          <w:rFonts w:ascii="Source Sans 3 Light" w:hAnsi="Source Sans 3 Light" w:cs="Arial"/>
        </w:rPr>
        <w:t>Kind regards</w:t>
      </w:r>
    </w:p>
    <w:p w14:paraId="2DF7F110" w14:textId="77777777" w:rsidR="00ED0576" w:rsidRPr="00950B6B" w:rsidRDefault="00ED0576" w:rsidP="00ED0576">
      <w:pPr>
        <w:keepNext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03C17E6" w14:textId="77777777" w:rsidR="00ED0576" w:rsidRPr="00ED0576" w:rsidRDefault="00ED0576" w:rsidP="00ED0576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</w:p>
    <w:p w14:paraId="755297F4" w14:textId="77777777" w:rsidR="00B27BC1" w:rsidRPr="000C369F" w:rsidRDefault="00B27BC1" w:rsidP="00CE2274">
      <w:pPr>
        <w:pStyle w:val="DocumentTitleA"/>
      </w:pPr>
    </w:p>
    <w:sectPr w:rsidR="00B27BC1" w:rsidRPr="000C369F" w:rsidSect="00B84D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6978" w14:textId="77777777" w:rsidR="00FE2D39" w:rsidRDefault="00FE2D39">
      <w:r>
        <w:separator/>
      </w:r>
    </w:p>
  </w:endnote>
  <w:endnote w:type="continuationSeparator" w:id="0">
    <w:p w14:paraId="4EC28624" w14:textId="77777777" w:rsidR="00FE2D39" w:rsidRDefault="00FE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F0CB9" w14:textId="77777777" w:rsidR="006B4B4E" w:rsidRDefault="006B4B4E" w:rsidP="003A757D">
                          <w:pPr>
                            <w:pStyle w:val="Footer"/>
                            <w:jc w:val="center"/>
                          </w:pPr>
                        </w:p>
                        <w:p w14:paraId="6DC7B4B8" w14:textId="0E35A6CA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A757D">
                            <w:rPr>
                              <w:sz w:val="16"/>
                              <w:szCs w:val="16"/>
                            </w:rPr>
                            <w:t>QA00</w:t>
                          </w:r>
                          <w:r w:rsidR="00884910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3A757D">
                            <w:rPr>
                              <w:sz w:val="16"/>
                              <w:szCs w:val="16"/>
                            </w:rPr>
                            <w:t>-T0</w:t>
                          </w:r>
                          <w:r w:rsidR="008A5C61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3A757D">
                            <w:rPr>
                              <w:sz w:val="16"/>
                              <w:szCs w:val="16"/>
                            </w:rPr>
                            <w:t xml:space="preserve"> v</w:t>
                          </w:r>
                          <w:r w:rsidR="00884910"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Pr="003A757D">
                            <w:rPr>
                              <w:sz w:val="16"/>
                              <w:szCs w:val="16"/>
                            </w:rPr>
                            <w:t>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06BF0CB9" w14:textId="77777777" w:rsidR="006B4B4E" w:rsidRDefault="006B4B4E" w:rsidP="003A757D">
                    <w:pPr>
                      <w:pStyle w:val="Footer"/>
                      <w:jc w:val="center"/>
                    </w:pPr>
                  </w:p>
                  <w:p w14:paraId="6DC7B4B8" w14:textId="0E35A6CA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3A757D">
                      <w:rPr>
                        <w:sz w:val="16"/>
                        <w:szCs w:val="16"/>
                      </w:rPr>
                      <w:t>QA00</w:t>
                    </w:r>
                    <w:r w:rsidR="00884910">
                      <w:rPr>
                        <w:sz w:val="16"/>
                        <w:szCs w:val="16"/>
                      </w:rPr>
                      <w:t>1</w:t>
                    </w:r>
                    <w:r w:rsidRPr="003A757D">
                      <w:rPr>
                        <w:sz w:val="16"/>
                        <w:szCs w:val="16"/>
                      </w:rPr>
                      <w:t>-T0</w:t>
                    </w:r>
                    <w:r w:rsidR="008A5C61">
                      <w:rPr>
                        <w:sz w:val="16"/>
                        <w:szCs w:val="16"/>
                      </w:rPr>
                      <w:t>2</w:t>
                    </w:r>
                    <w:r w:rsidRPr="003A757D">
                      <w:rPr>
                        <w:sz w:val="16"/>
                        <w:szCs w:val="16"/>
                      </w:rPr>
                      <w:t xml:space="preserve"> v</w:t>
                    </w:r>
                    <w:r w:rsidR="00884910">
                      <w:rPr>
                        <w:sz w:val="16"/>
                        <w:szCs w:val="16"/>
                      </w:rPr>
                      <w:t>5</w:t>
                    </w:r>
                    <w:r w:rsidRPr="003A757D">
                      <w:rPr>
                        <w:sz w:val="16"/>
                        <w:szCs w:val="16"/>
                      </w:rPr>
                      <w:t>.0</w:t>
                    </w: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3B2D4142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4910A1">
                            <w:t>GS</w:t>
                          </w:r>
                          <w:r w:rsidR="00022A7F">
                            <w:t>00</w:t>
                          </w:r>
                          <w:r w:rsidR="004910A1">
                            <w:t>7</w:t>
                          </w:r>
                          <w:r w:rsidR="006B4B4E">
                            <w:t>-WI01</w:t>
                          </w:r>
                          <w:r w:rsidR="000C369F">
                            <w:t xml:space="preserve"> v</w:t>
                          </w:r>
                          <w:r w:rsidR="006B4B4E">
                            <w:t>2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6B4B4E">
                            <w:t>28-Apr-26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3B2D4142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4910A1">
                      <w:t>GS</w:t>
                    </w:r>
                    <w:r w:rsidR="00022A7F">
                      <w:t>00</w:t>
                    </w:r>
                    <w:r w:rsidR="004910A1">
                      <w:t>7</w:t>
                    </w:r>
                    <w:r w:rsidR="006B4B4E">
                      <w:t>-WI01</w:t>
                    </w:r>
                    <w:r w:rsidR="000C369F">
                      <w:t xml:space="preserve"> v</w:t>
                    </w:r>
                    <w:r w:rsidR="006B4B4E">
                      <w:t>2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6B4B4E">
                      <w:t>28-Apr-26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AAE7" w14:textId="77777777" w:rsidR="008A5C61" w:rsidRDefault="008A5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4995" w14:textId="77777777" w:rsidR="00FE2D39" w:rsidRDefault="00FE2D39">
      <w:r>
        <w:separator/>
      </w:r>
    </w:p>
  </w:footnote>
  <w:footnote w:type="continuationSeparator" w:id="0">
    <w:p w14:paraId="3C08F686" w14:textId="77777777" w:rsidR="00FE2D39" w:rsidRDefault="00FE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53A3" w14:textId="77777777" w:rsidR="008A5C61" w:rsidRDefault="008A5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CE06" w14:textId="77777777" w:rsidR="008A5C61" w:rsidRDefault="008A5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D828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DD71F4"/>
    <w:multiLevelType w:val="hybridMultilevel"/>
    <w:tmpl w:val="FD704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7" w15:restartNumberingAfterBreak="0">
    <w:nsid w:val="3F6C6056"/>
    <w:multiLevelType w:val="hybridMultilevel"/>
    <w:tmpl w:val="3D7AE5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4"/>
  </w:num>
  <w:num w:numId="2" w16cid:durableId="414785922">
    <w:abstractNumId w:val="6"/>
  </w:num>
  <w:num w:numId="3" w16cid:durableId="271670744">
    <w:abstractNumId w:val="1"/>
  </w:num>
  <w:num w:numId="4" w16cid:durableId="1802457831">
    <w:abstractNumId w:val="3"/>
  </w:num>
  <w:num w:numId="5" w16cid:durableId="79107731">
    <w:abstractNumId w:val="2"/>
  </w:num>
  <w:num w:numId="6" w16cid:durableId="868178813">
    <w:abstractNumId w:val="9"/>
  </w:num>
  <w:num w:numId="7" w16cid:durableId="1911036947">
    <w:abstractNumId w:val="8"/>
  </w:num>
  <w:num w:numId="8" w16cid:durableId="1189225087">
    <w:abstractNumId w:val="0"/>
  </w:num>
  <w:num w:numId="9" w16cid:durableId="1208907407">
    <w:abstractNumId w:val="7"/>
  </w:num>
  <w:num w:numId="10" w16cid:durableId="115503119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96993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4B4E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27910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5C61"/>
    <w:rsid w:val="008A642D"/>
    <w:rsid w:val="008B0E17"/>
    <w:rsid w:val="008B21F4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275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135D7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0576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49DA"/>
    <w:rsid w:val="00FD5700"/>
    <w:rsid w:val="00FE0A29"/>
    <w:rsid w:val="00FE25BA"/>
    <w:rsid w:val="00FE25CF"/>
    <w:rsid w:val="00FE2D39"/>
    <w:rsid w:val="00FE31AF"/>
    <w:rsid w:val="00FE70A5"/>
    <w:rsid w:val="00FF7375"/>
    <w:rsid w:val="12991D98"/>
    <w:rsid w:val="18ADE118"/>
    <w:rsid w:val="1BBB4F89"/>
    <w:rsid w:val="1C26EFC6"/>
    <w:rsid w:val="313E4E76"/>
    <w:rsid w:val="33299DA5"/>
    <w:rsid w:val="4C1BC983"/>
    <w:rsid w:val="576C075E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purl.org/dc/elements/1.1/"/>
    <ds:schemaRef ds:uri="e9a5a534-d80e-4429-8569-37d59b1d7518"/>
    <ds:schemaRef ds:uri="http://schemas.microsoft.com/office/infopath/2007/PartnerControls"/>
    <ds:schemaRef ds:uri="http://purl.org/dc/dcmitype/"/>
    <ds:schemaRef ds:uri="http://purl.org/dc/terms/"/>
    <ds:schemaRef ds:uri="c613bac0-5563-4f3d-be06-7856d04ac816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D72BF-3E3A-4539-AFE0-D008E11B1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2</TotalTime>
  <Pages>8</Pages>
  <Words>1394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5</cp:revision>
  <cp:lastPrinted>2024-10-23T11:36:00Z</cp:lastPrinted>
  <dcterms:created xsi:type="dcterms:W3CDTF">2026-02-13T16:27:00Z</dcterms:created>
  <dcterms:modified xsi:type="dcterms:W3CDTF">2026-02-26T09:26:00Z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