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1388" w14:textId="77777777" w:rsidR="00032984" w:rsidRDefault="00032984" w:rsidP="00AC68C0">
      <w:pPr>
        <w:pStyle w:val="BodyText"/>
      </w:pPr>
    </w:p>
    <w:p w14:paraId="035A31D6" w14:textId="3A45587E" w:rsidR="00F74320" w:rsidRPr="00CE2274" w:rsidRDefault="004910A1" w:rsidP="00CE2274">
      <w:pPr>
        <w:pStyle w:val="DocumentTitleA"/>
      </w:pPr>
      <w:r>
        <w:t>R&amp;D</w:t>
      </w:r>
      <w:r w:rsidR="006B4B4E">
        <w:t xml:space="preserve">: </w:t>
      </w:r>
      <w:r w:rsidR="0032107D">
        <w:t>Processing Research Study Modifications</w:t>
      </w:r>
    </w:p>
    <w:p w14:paraId="363681A9" w14:textId="77777777" w:rsidR="00F74320" w:rsidRPr="00FE70A5" w:rsidRDefault="00F74320" w:rsidP="00AC68C0">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1A30B9" w:rsidRPr="00950B6B" w14:paraId="52C099E2" w14:textId="77777777" w:rsidTr="313E4E76">
        <w:tc>
          <w:tcPr>
            <w:tcW w:w="3510" w:type="dxa"/>
            <w:shd w:val="clear" w:color="auto" w:fill="auto"/>
            <w:vAlign w:val="center"/>
          </w:tcPr>
          <w:p w14:paraId="6418FC98" w14:textId="77777777" w:rsidR="001A30B9" w:rsidRPr="003D4424" w:rsidRDefault="001A30B9" w:rsidP="00C35128">
            <w:pPr>
              <w:pStyle w:val="TableBodyLeft"/>
            </w:pPr>
            <w:r w:rsidRPr="003D4424">
              <w:t>D</w:t>
            </w:r>
            <w:r w:rsidR="00005CA3" w:rsidRPr="003D4424">
              <w:t>ocument</w:t>
            </w:r>
            <w:r w:rsidRPr="003D4424">
              <w:t xml:space="preserve"> N</w:t>
            </w:r>
            <w:r w:rsidR="006A1FCA" w:rsidRPr="003D4424">
              <w:t>o</w:t>
            </w:r>
            <w:r w:rsidRPr="003D4424">
              <w:t>.:</w:t>
            </w:r>
          </w:p>
        </w:tc>
        <w:tc>
          <w:tcPr>
            <w:tcW w:w="5012" w:type="dxa"/>
            <w:shd w:val="clear" w:color="auto" w:fill="auto"/>
            <w:vAlign w:val="center"/>
          </w:tcPr>
          <w:p w14:paraId="2D9F4902" w14:textId="44CFF15A" w:rsidR="001A30B9" w:rsidRPr="003D4424" w:rsidRDefault="004910A1" w:rsidP="00C35128">
            <w:pPr>
              <w:pStyle w:val="TableBodyLeft"/>
            </w:pPr>
            <w:r>
              <w:t>GS007</w:t>
            </w:r>
            <w:r w:rsidR="006B4B4E">
              <w:t>-WI0</w:t>
            </w:r>
            <w:r w:rsidR="0032107D">
              <w:t>2</w:t>
            </w:r>
            <w:r>
              <w:t xml:space="preserve"> </w:t>
            </w:r>
            <w:r w:rsidR="00CE2274">
              <w:t>v</w:t>
            </w:r>
            <w:r w:rsidR="006B4B4E">
              <w:t>2</w:t>
            </w:r>
            <w:r w:rsidR="00CE2274">
              <w:t>.0</w:t>
            </w:r>
          </w:p>
        </w:tc>
      </w:tr>
      <w:tr w:rsidR="001A30B9" w:rsidRPr="00950B6B" w14:paraId="2422ED95" w14:textId="77777777" w:rsidTr="313E4E76">
        <w:tc>
          <w:tcPr>
            <w:tcW w:w="3510" w:type="dxa"/>
            <w:shd w:val="clear" w:color="auto" w:fill="auto"/>
            <w:vAlign w:val="center"/>
          </w:tcPr>
          <w:p w14:paraId="41DC49DE" w14:textId="77777777" w:rsidR="001A30B9" w:rsidRPr="003D4424" w:rsidRDefault="001A30B9" w:rsidP="00C35128">
            <w:pPr>
              <w:pStyle w:val="TableBodyLeft"/>
            </w:pPr>
            <w:r w:rsidRPr="003D4424">
              <w:t>A</w:t>
            </w:r>
            <w:r w:rsidR="00005CA3" w:rsidRPr="003D4424">
              <w:t>uthor</w:t>
            </w:r>
            <w:r w:rsidRPr="003D4424">
              <w:t>:</w:t>
            </w:r>
          </w:p>
        </w:tc>
        <w:tc>
          <w:tcPr>
            <w:tcW w:w="5012" w:type="dxa"/>
            <w:shd w:val="clear" w:color="auto" w:fill="auto"/>
            <w:vAlign w:val="center"/>
          </w:tcPr>
          <w:p w14:paraId="3B0AB087" w14:textId="62CFE2FE" w:rsidR="001A30B9" w:rsidRPr="003D4424" w:rsidRDefault="006B4B4E" w:rsidP="00C35128">
            <w:pPr>
              <w:pStyle w:val="TableBodyLeft"/>
            </w:pPr>
            <w:r>
              <w:t>Melissa Taylor</w:t>
            </w:r>
          </w:p>
        </w:tc>
      </w:tr>
      <w:tr w:rsidR="001A30B9" w:rsidRPr="00950B6B" w14:paraId="033D751C" w14:textId="77777777" w:rsidTr="313E4E76">
        <w:tc>
          <w:tcPr>
            <w:tcW w:w="3510" w:type="dxa"/>
            <w:shd w:val="clear" w:color="auto" w:fill="auto"/>
            <w:vAlign w:val="center"/>
          </w:tcPr>
          <w:p w14:paraId="6B012BFE" w14:textId="77777777" w:rsidR="001A30B9" w:rsidRPr="003D4424" w:rsidRDefault="001A30B9" w:rsidP="00C35128">
            <w:pPr>
              <w:pStyle w:val="TableBodyLeft"/>
            </w:pPr>
            <w:r w:rsidRPr="003D4424">
              <w:t>I</w:t>
            </w:r>
            <w:r w:rsidR="00005CA3" w:rsidRPr="003D4424">
              <w:t>ssue Date</w:t>
            </w:r>
            <w:r w:rsidRPr="003D4424">
              <w:t>:</w:t>
            </w:r>
          </w:p>
        </w:tc>
        <w:tc>
          <w:tcPr>
            <w:tcW w:w="5012" w:type="dxa"/>
            <w:shd w:val="clear" w:color="auto" w:fill="auto"/>
            <w:vAlign w:val="center"/>
          </w:tcPr>
          <w:p w14:paraId="27019853" w14:textId="5A42904A" w:rsidR="001A30B9" w:rsidRPr="003D4424" w:rsidRDefault="006B4B4E" w:rsidP="00C35128">
            <w:pPr>
              <w:pStyle w:val="TableBodyLeft"/>
            </w:pPr>
            <w:r w:rsidRPr="002C40E3">
              <w:t>2</w:t>
            </w:r>
            <w:r w:rsidR="007E0AF9" w:rsidRPr="002C40E3">
              <w:t>7</w:t>
            </w:r>
            <w:r w:rsidRPr="002C40E3">
              <w:t xml:space="preserve"> FEB 2026</w:t>
            </w:r>
          </w:p>
        </w:tc>
      </w:tr>
      <w:tr w:rsidR="001A30B9" w:rsidRPr="00950B6B" w14:paraId="490369B0" w14:textId="77777777" w:rsidTr="313E4E76">
        <w:tc>
          <w:tcPr>
            <w:tcW w:w="3510" w:type="dxa"/>
            <w:shd w:val="clear" w:color="auto" w:fill="auto"/>
            <w:vAlign w:val="center"/>
          </w:tcPr>
          <w:p w14:paraId="67C25530" w14:textId="77777777" w:rsidR="001A30B9" w:rsidRPr="003D4424" w:rsidRDefault="001A30B9" w:rsidP="00C35128">
            <w:pPr>
              <w:pStyle w:val="TableBodyLeft"/>
            </w:pPr>
            <w:r w:rsidRPr="003D4424">
              <w:t>E</w:t>
            </w:r>
            <w:r w:rsidR="00005CA3" w:rsidRPr="003D4424">
              <w:t>ffective Date</w:t>
            </w:r>
            <w:r w:rsidRPr="003D4424">
              <w:t>:</w:t>
            </w:r>
          </w:p>
        </w:tc>
        <w:tc>
          <w:tcPr>
            <w:tcW w:w="5012" w:type="dxa"/>
            <w:shd w:val="clear" w:color="auto" w:fill="auto"/>
            <w:vAlign w:val="center"/>
          </w:tcPr>
          <w:p w14:paraId="254AFE1D" w14:textId="4212F4BE" w:rsidR="001A30B9" w:rsidRPr="003D4424" w:rsidRDefault="006B4B4E" w:rsidP="00C35128">
            <w:pPr>
              <w:pStyle w:val="TableBodyLeft"/>
            </w:pPr>
            <w:r>
              <w:t>28 APR 2026</w:t>
            </w:r>
          </w:p>
        </w:tc>
      </w:tr>
    </w:tbl>
    <w:p w14:paraId="22FA65E6" w14:textId="77777777" w:rsidR="00CA70AA" w:rsidRPr="00864B7F" w:rsidRDefault="00CA70AA" w:rsidP="00ED0576">
      <w:pPr>
        <w:pStyle w:val="BodyText"/>
      </w:pPr>
    </w:p>
    <w:p w14:paraId="248530D2" w14:textId="26FF7CE9" w:rsidR="0032107D" w:rsidRPr="0032107D" w:rsidRDefault="006B4B4E" w:rsidP="00D20655">
      <w:pPr>
        <w:pStyle w:val="Heading1"/>
        <w:rPr>
          <w:sz w:val="28"/>
          <w:szCs w:val="28"/>
        </w:rPr>
      </w:pPr>
      <w:r>
        <w:rPr>
          <w:sz w:val="28"/>
          <w:szCs w:val="28"/>
        </w:rPr>
        <w:t>Foreword</w:t>
      </w:r>
    </w:p>
    <w:p w14:paraId="368FB7A4" w14:textId="77777777" w:rsidR="0032107D" w:rsidRPr="00950B6B" w:rsidRDefault="0032107D" w:rsidP="00D20655">
      <w:pPr>
        <w:keepNext/>
        <w:rPr>
          <w:rFonts w:ascii="Arial" w:hAnsi="Arial" w:cs="Arial"/>
          <w:sz w:val="22"/>
          <w:szCs w:val="22"/>
        </w:rPr>
      </w:pPr>
    </w:p>
    <w:p w14:paraId="4284F1C9" w14:textId="77777777" w:rsidR="0032107D" w:rsidRPr="00950B6B" w:rsidRDefault="0032107D" w:rsidP="00D20655">
      <w:pPr>
        <w:pStyle w:val="Heading2"/>
        <w:jc w:val="left"/>
        <w:rPr>
          <w:szCs w:val="22"/>
        </w:rPr>
      </w:pPr>
      <w:r w:rsidRPr="00950B6B">
        <w:rPr>
          <w:szCs w:val="22"/>
        </w:rPr>
        <w:t>The Academic &amp; Clinical Central Office for Research &amp; Development (ACCORD) is a joint office comprising clinical research management staff from NHS Lothian (NHSL) and the University of Edinburgh (UoE).</w:t>
      </w:r>
    </w:p>
    <w:p w14:paraId="013C7262" w14:textId="77777777" w:rsidR="0032107D" w:rsidRPr="00950B6B" w:rsidRDefault="0032107D" w:rsidP="00D20655">
      <w:pPr>
        <w:pStyle w:val="Heading2"/>
        <w:numPr>
          <w:ilvl w:val="0"/>
          <w:numId w:val="0"/>
        </w:numPr>
        <w:ind w:left="720"/>
        <w:jc w:val="left"/>
        <w:rPr>
          <w:szCs w:val="22"/>
        </w:rPr>
      </w:pPr>
    </w:p>
    <w:p w14:paraId="06FCBC39" w14:textId="77777777" w:rsidR="0032107D" w:rsidRDefault="0032107D" w:rsidP="00D20655">
      <w:pPr>
        <w:pStyle w:val="Heading2"/>
        <w:jc w:val="left"/>
        <w:rPr>
          <w:color w:val="201F1E"/>
          <w:szCs w:val="22"/>
          <w:bdr w:val="none" w:sz="0" w:space="0" w:color="auto" w:frame="1"/>
        </w:rPr>
      </w:pPr>
      <w:r>
        <w:rPr>
          <w:color w:val="201F1E"/>
          <w:szCs w:val="22"/>
          <w:bdr w:val="none" w:sz="0" w:space="0" w:color="auto" w:frame="1"/>
        </w:rPr>
        <w:t>ACCORD will receive research study modifications</w:t>
      </w:r>
      <w:r w:rsidRPr="008C476D">
        <w:rPr>
          <w:color w:val="201F1E"/>
          <w:szCs w:val="22"/>
          <w:bdr w:val="none" w:sz="0" w:space="0" w:color="auto" w:frame="1"/>
        </w:rPr>
        <w:t xml:space="preserve"> i</w:t>
      </w:r>
      <w:r>
        <w:rPr>
          <w:color w:val="201F1E"/>
          <w:szCs w:val="22"/>
          <w:bdr w:val="none" w:sz="0" w:space="0" w:color="auto" w:frame="1"/>
        </w:rPr>
        <w:t>n</w:t>
      </w:r>
      <w:r w:rsidRPr="008C476D">
        <w:rPr>
          <w:color w:val="201F1E"/>
          <w:szCs w:val="22"/>
          <w:bdr w:val="none" w:sz="0" w:space="0" w:color="auto" w:frame="1"/>
        </w:rPr>
        <w:t xml:space="preserve"> the R&amp;D or ACCORD </w:t>
      </w:r>
      <w:r>
        <w:rPr>
          <w:color w:val="201F1E"/>
          <w:szCs w:val="22"/>
          <w:bdr w:val="none" w:sz="0" w:space="0" w:color="auto" w:frame="1"/>
        </w:rPr>
        <w:t xml:space="preserve">generic </w:t>
      </w:r>
      <w:r w:rsidRPr="008C476D">
        <w:rPr>
          <w:color w:val="201F1E"/>
          <w:szCs w:val="22"/>
          <w:bdr w:val="none" w:sz="0" w:space="0" w:color="auto" w:frame="1"/>
        </w:rPr>
        <w:t>mailbox</w:t>
      </w:r>
      <w:r>
        <w:rPr>
          <w:color w:val="201F1E"/>
          <w:szCs w:val="22"/>
          <w:bdr w:val="none" w:sz="0" w:space="0" w:color="auto" w:frame="1"/>
        </w:rPr>
        <w:t>es (</w:t>
      </w:r>
      <w:r w:rsidRPr="00741988">
        <w:t>loth.rdoffice@nhs.scot</w:t>
      </w:r>
      <w:r>
        <w:rPr>
          <w:color w:val="201F1E"/>
          <w:szCs w:val="22"/>
          <w:bdr w:val="none" w:sz="0" w:space="0" w:color="auto" w:frame="1"/>
        </w:rPr>
        <w:t xml:space="preserve"> or </w:t>
      </w:r>
      <w:r w:rsidRPr="00741988">
        <w:t>loth.accord@nhs.scot</w:t>
      </w:r>
      <w:r>
        <w:rPr>
          <w:color w:val="201F1E"/>
          <w:szCs w:val="22"/>
          <w:bdr w:val="none" w:sz="0" w:space="0" w:color="auto" w:frame="1"/>
        </w:rPr>
        <w:t>)</w:t>
      </w:r>
      <w:r w:rsidRPr="008C476D">
        <w:rPr>
          <w:color w:val="201F1E"/>
          <w:szCs w:val="22"/>
          <w:bdr w:val="none" w:sz="0" w:space="0" w:color="auto" w:frame="1"/>
        </w:rPr>
        <w:t>, eit</w:t>
      </w:r>
      <w:r>
        <w:rPr>
          <w:color w:val="201F1E"/>
          <w:szCs w:val="22"/>
          <w:bdr w:val="none" w:sz="0" w:space="0" w:color="auto" w:frame="1"/>
        </w:rPr>
        <w:t>her directly from the research team</w:t>
      </w:r>
      <w:r w:rsidRPr="008C476D">
        <w:rPr>
          <w:color w:val="201F1E"/>
          <w:szCs w:val="22"/>
          <w:bdr w:val="none" w:sz="0" w:space="0" w:color="auto" w:frame="1"/>
        </w:rPr>
        <w:t xml:space="preserve"> or from </w:t>
      </w:r>
      <w:r>
        <w:rPr>
          <w:color w:val="201F1E"/>
          <w:szCs w:val="22"/>
          <w:bdr w:val="none" w:sz="0" w:space="0" w:color="auto" w:frame="1"/>
        </w:rPr>
        <w:t>the NHS Research Scotland Permissions Coordinating Centre (</w:t>
      </w:r>
      <w:r w:rsidRPr="008C476D">
        <w:rPr>
          <w:color w:val="201F1E"/>
          <w:szCs w:val="22"/>
          <w:bdr w:val="none" w:sz="0" w:space="0" w:color="auto" w:frame="1"/>
        </w:rPr>
        <w:t>NRS</w:t>
      </w:r>
      <w:r>
        <w:rPr>
          <w:color w:val="201F1E"/>
          <w:szCs w:val="22"/>
          <w:bdr w:val="none" w:sz="0" w:space="0" w:color="auto" w:frame="1"/>
        </w:rPr>
        <w:t xml:space="preserve"> PCC)</w:t>
      </w:r>
      <w:r w:rsidRPr="008C476D">
        <w:rPr>
          <w:color w:val="201F1E"/>
          <w:szCs w:val="22"/>
          <w:bdr w:val="none" w:sz="0" w:space="0" w:color="auto" w:frame="1"/>
        </w:rPr>
        <w:t>.</w:t>
      </w:r>
    </w:p>
    <w:p w14:paraId="28CD870A" w14:textId="77777777" w:rsidR="0032107D" w:rsidRDefault="0032107D" w:rsidP="00D20655">
      <w:pPr>
        <w:pStyle w:val="Heading2"/>
        <w:numPr>
          <w:ilvl w:val="0"/>
          <w:numId w:val="0"/>
        </w:numPr>
        <w:ind w:left="720"/>
        <w:jc w:val="left"/>
        <w:rPr>
          <w:color w:val="201F1E"/>
          <w:szCs w:val="22"/>
          <w:bdr w:val="none" w:sz="0" w:space="0" w:color="auto" w:frame="1"/>
        </w:rPr>
      </w:pPr>
    </w:p>
    <w:p w14:paraId="6FC24FAD" w14:textId="77777777" w:rsidR="0032107D" w:rsidRPr="00AB77CD" w:rsidRDefault="0032107D" w:rsidP="00D20655">
      <w:pPr>
        <w:pStyle w:val="Heading2"/>
        <w:jc w:val="left"/>
        <w:rPr>
          <w:color w:val="201F1E"/>
          <w:szCs w:val="22"/>
          <w:bdr w:val="none" w:sz="0" w:space="0" w:color="auto" w:frame="1"/>
        </w:rPr>
      </w:pPr>
      <w:bookmarkStart w:id="0" w:name="_Hlk123197017"/>
      <w:r>
        <w:rPr>
          <w:bdr w:val="none" w:sz="0" w:space="0" w:color="auto" w:frame="1"/>
        </w:rPr>
        <w:t xml:space="preserve">For classification of </w:t>
      </w:r>
      <w:r>
        <w:rPr>
          <w:color w:val="201F1E"/>
          <w:bdr w:val="none" w:sz="0" w:space="0" w:color="auto" w:frame="1"/>
        </w:rPr>
        <w:t>modifications, refer to SOP GS007 (R&amp;D Governance Review of Modifications).</w:t>
      </w:r>
    </w:p>
    <w:p w14:paraId="0C779B85" w14:textId="77777777" w:rsidR="0032107D" w:rsidRDefault="0032107D" w:rsidP="00D20655">
      <w:pPr>
        <w:pStyle w:val="ListNumber"/>
        <w:keepNext/>
        <w:tabs>
          <w:tab w:val="clear" w:pos="360"/>
        </w:tabs>
      </w:pPr>
      <w:bookmarkStart w:id="1" w:name="_Hlk123197163"/>
      <w:bookmarkEnd w:id="0"/>
    </w:p>
    <w:p w14:paraId="6395FC54" w14:textId="77777777" w:rsidR="0032107D" w:rsidRPr="00B50D47" w:rsidRDefault="0032107D" w:rsidP="00D20655">
      <w:pPr>
        <w:pStyle w:val="Heading2"/>
        <w:jc w:val="left"/>
      </w:pPr>
      <w:r>
        <w:t xml:space="preserve">This work instruction will be followed by the R&amp;D Modifications Officer or by any R&amp;D personnel delegated the task of processing </w:t>
      </w:r>
      <w:r>
        <w:rPr>
          <w:color w:val="201F1E"/>
          <w:szCs w:val="22"/>
          <w:bdr w:val="none" w:sz="0" w:space="0" w:color="auto" w:frame="1"/>
        </w:rPr>
        <w:t>modifications</w:t>
      </w:r>
      <w:r>
        <w:t>.</w:t>
      </w:r>
    </w:p>
    <w:bookmarkEnd w:id="1"/>
    <w:p w14:paraId="21349067" w14:textId="77777777" w:rsidR="004910A1" w:rsidRPr="00317F70" w:rsidRDefault="004910A1" w:rsidP="00D20655">
      <w:pPr>
        <w:pStyle w:val="Heading2style"/>
        <w:numPr>
          <w:ilvl w:val="0"/>
          <w:numId w:val="0"/>
        </w:numPr>
      </w:pPr>
    </w:p>
    <w:p w14:paraId="3002B083" w14:textId="561DA85A" w:rsidR="001871C2" w:rsidRDefault="006B4B4E" w:rsidP="00D20655">
      <w:pPr>
        <w:pStyle w:val="Heading2style"/>
      </w:pPr>
      <w:r>
        <w:t xml:space="preserve">Instructions for </w:t>
      </w:r>
      <w:r w:rsidR="0032107D">
        <w:t xml:space="preserve">Processing &amp; Approving </w:t>
      </w:r>
      <w:r>
        <w:t>Modifications</w:t>
      </w:r>
    </w:p>
    <w:p w14:paraId="5D94C8CB" w14:textId="77777777" w:rsidR="006B4B4E" w:rsidRDefault="006B4B4E" w:rsidP="00D20655">
      <w:pPr>
        <w:pStyle w:val="Heading2style"/>
        <w:numPr>
          <w:ilvl w:val="0"/>
          <w:numId w:val="0"/>
        </w:numPr>
      </w:pPr>
    </w:p>
    <w:p w14:paraId="2FE7F4B4" w14:textId="56A84269" w:rsidR="006B4B4E" w:rsidRPr="00022A7F" w:rsidRDefault="006B4B4E" w:rsidP="00D20655">
      <w:pPr>
        <w:pStyle w:val="Heading2"/>
        <w:jc w:val="left"/>
        <w:rPr>
          <w:rFonts w:asciiTheme="minorHAnsi" w:hAnsiTheme="minorHAnsi"/>
          <w:b/>
        </w:rPr>
      </w:pPr>
      <w:r>
        <w:rPr>
          <w:rFonts w:asciiTheme="minorHAnsi" w:hAnsiTheme="minorHAnsi"/>
          <w:b/>
        </w:rPr>
        <w:t>R&amp;D Modification Tracker</w:t>
      </w:r>
    </w:p>
    <w:p w14:paraId="50D98E8D" w14:textId="77777777" w:rsidR="0032107D" w:rsidRDefault="0032107D" w:rsidP="00D20655">
      <w:pPr>
        <w:pStyle w:val="Heading2"/>
        <w:numPr>
          <w:ilvl w:val="0"/>
          <w:numId w:val="0"/>
        </w:numPr>
        <w:ind w:left="720"/>
        <w:jc w:val="left"/>
      </w:pPr>
    </w:p>
    <w:p w14:paraId="453E97CE" w14:textId="77777777" w:rsidR="0032107D" w:rsidRPr="008B0381" w:rsidRDefault="0032107D" w:rsidP="00D20655">
      <w:pPr>
        <w:pStyle w:val="Heading3"/>
        <w:rPr>
          <w:szCs w:val="22"/>
        </w:rPr>
      </w:pPr>
      <w:r w:rsidRPr="00EC3B06">
        <w:t>All Category A</w:t>
      </w:r>
      <w:r>
        <w:t xml:space="preserve">, </w:t>
      </w:r>
      <w:r w:rsidRPr="00EC3B06">
        <w:t>B</w:t>
      </w:r>
      <w:r>
        <w:t>, and C</w:t>
      </w:r>
      <w:r w:rsidRPr="00EC3B06">
        <w:t xml:space="preserve"> </w:t>
      </w:r>
      <w:r>
        <w:rPr>
          <w:color w:val="201F1E"/>
          <w:szCs w:val="22"/>
          <w:bdr w:val="none" w:sz="0" w:space="0" w:color="auto" w:frame="1"/>
        </w:rPr>
        <w:t>modifications</w:t>
      </w:r>
      <w:r w:rsidRPr="008C476D">
        <w:rPr>
          <w:color w:val="201F1E"/>
          <w:szCs w:val="22"/>
          <w:bdr w:val="none" w:sz="0" w:space="0" w:color="auto" w:frame="1"/>
        </w:rPr>
        <w:t xml:space="preserve"> </w:t>
      </w:r>
      <w:r>
        <w:t>that require NHSL R&amp;D approval</w:t>
      </w:r>
      <w:r w:rsidRPr="00EC3B06">
        <w:t xml:space="preserve"> will be tracked using the R&amp;D </w:t>
      </w:r>
      <w:r>
        <w:t>M</w:t>
      </w:r>
      <w:r>
        <w:rPr>
          <w:color w:val="201F1E"/>
          <w:szCs w:val="22"/>
          <w:bdr w:val="none" w:sz="0" w:space="0" w:color="auto" w:frame="1"/>
        </w:rPr>
        <w:t>odifications</w:t>
      </w:r>
      <w:r w:rsidRPr="008C476D">
        <w:rPr>
          <w:color w:val="201F1E"/>
          <w:szCs w:val="22"/>
          <w:bdr w:val="none" w:sz="0" w:space="0" w:color="auto" w:frame="1"/>
        </w:rPr>
        <w:t xml:space="preserve"> </w:t>
      </w:r>
      <w:r w:rsidRPr="00EC3B06">
        <w:t>Tracker</w:t>
      </w:r>
      <w:r>
        <w:t>s</w:t>
      </w:r>
      <w:r w:rsidRPr="00EC3B06">
        <w:t xml:space="preserve"> on the R&amp;D </w:t>
      </w:r>
      <w:r>
        <w:t>shared drive.</w:t>
      </w:r>
    </w:p>
    <w:p w14:paraId="7C4AFE54" w14:textId="1FD8D680" w:rsidR="007E0AF9" w:rsidRPr="007E0AF9" w:rsidRDefault="0032107D" w:rsidP="007E0AF9">
      <w:pPr>
        <w:pStyle w:val="Heading3"/>
        <w:numPr>
          <w:ilvl w:val="0"/>
          <w:numId w:val="0"/>
        </w:numPr>
        <w:ind w:left="720"/>
      </w:pPr>
      <w:r w:rsidRPr="00EC3B06">
        <w:t xml:space="preserve"> </w:t>
      </w:r>
    </w:p>
    <w:p w14:paraId="0ABEC32A" w14:textId="77777777" w:rsidR="0032107D" w:rsidRPr="00834481" w:rsidRDefault="0032107D" w:rsidP="00D20655">
      <w:pPr>
        <w:pStyle w:val="Heading3"/>
      </w:pPr>
      <w:r>
        <w:t xml:space="preserve">The </w:t>
      </w:r>
      <w:r w:rsidRPr="00834481">
        <w:t>‘</w:t>
      </w:r>
      <w:r>
        <w:rPr>
          <w:iCs/>
        </w:rPr>
        <w:t>Modifications Tracker</w:t>
      </w:r>
      <w:r w:rsidRPr="00834481">
        <w:rPr>
          <w:iCs/>
        </w:rPr>
        <w:t xml:space="preserve">’ </w:t>
      </w:r>
      <w:r>
        <w:t>(</w:t>
      </w:r>
      <w:r w:rsidRPr="0E877C04">
        <w:rPr>
          <w:i/>
          <w:iCs/>
        </w:rPr>
        <w:t>Research &amp; Development/Admin/</w:t>
      </w:r>
      <w:r>
        <w:rPr>
          <w:i/>
          <w:iCs/>
        </w:rPr>
        <w:t xml:space="preserve">MODIFICATIONS) </w:t>
      </w:r>
      <w:r w:rsidRPr="00834481">
        <w:rPr>
          <w:iCs/>
        </w:rPr>
        <w:t>will be populated to track</w:t>
      </w:r>
      <w:r>
        <w:rPr>
          <w:iCs/>
        </w:rPr>
        <w:t xml:space="preserve"> receipt,</w:t>
      </w:r>
      <w:r w:rsidRPr="00834481">
        <w:rPr>
          <w:iCs/>
        </w:rPr>
        <w:t xml:space="preserve"> review and approval </w:t>
      </w:r>
      <w:r>
        <w:rPr>
          <w:iCs/>
        </w:rPr>
        <w:t xml:space="preserve">status </w:t>
      </w:r>
      <w:r w:rsidRPr="00834481">
        <w:rPr>
          <w:iCs/>
        </w:rPr>
        <w:t xml:space="preserve">of all </w:t>
      </w:r>
      <w:r>
        <w:rPr>
          <w:color w:val="201F1E"/>
          <w:szCs w:val="22"/>
          <w:bdr w:val="none" w:sz="0" w:space="0" w:color="auto" w:frame="1"/>
        </w:rPr>
        <w:t>modifications</w:t>
      </w:r>
      <w:r w:rsidRPr="00834481">
        <w:rPr>
          <w:iCs/>
        </w:rPr>
        <w:t>.</w:t>
      </w:r>
    </w:p>
    <w:p w14:paraId="5351E3F8" w14:textId="77777777" w:rsidR="0032107D" w:rsidRDefault="0032107D" w:rsidP="00D20655">
      <w:pPr>
        <w:pStyle w:val="Heading3"/>
        <w:numPr>
          <w:ilvl w:val="0"/>
          <w:numId w:val="0"/>
        </w:numPr>
        <w:ind w:left="720"/>
      </w:pPr>
    </w:p>
    <w:p w14:paraId="327EDA4A" w14:textId="77777777" w:rsidR="007E0AF9" w:rsidRPr="007E0AF9" w:rsidRDefault="007E0AF9" w:rsidP="007E0AF9"/>
    <w:p w14:paraId="07A38667" w14:textId="77777777" w:rsidR="0032107D" w:rsidRPr="0032107D" w:rsidRDefault="0032107D" w:rsidP="00D20655">
      <w:pPr>
        <w:pStyle w:val="Heading3"/>
      </w:pPr>
      <w:r>
        <w:rPr>
          <w:color w:val="201F1E"/>
          <w:szCs w:val="22"/>
          <w:bdr w:val="none" w:sz="0" w:space="0" w:color="auto" w:frame="1"/>
        </w:rPr>
        <w:lastRenderedPageBreak/>
        <w:t>Modifications</w:t>
      </w:r>
      <w:r w:rsidRPr="008C476D">
        <w:rPr>
          <w:color w:val="201F1E"/>
          <w:szCs w:val="22"/>
          <w:bdr w:val="none" w:sz="0" w:space="0" w:color="auto" w:frame="1"/>
        </w:rPr>
        <w:t xml:space="preserve"> </w:t>
      </w:r>
      <w:r>
        <w:t xml:space="preserve">will be receipted following GS007-WI01 (R&amp;D: Receipt of Research Study </w:t>
      </w:r>
      <w:r>
        <w:rPr>
          <w:color w:val="201F1E"/>
          <w:szCs w:val="22"/>
          <w:bdr w:val="none" w:sz="0" w:space="0" w:color="auto" w:frame="1"/>
        </w:rPr>
        <w:t>Modifications</w:t>
      </w:r>
      <w:r>
        <w:t>).</w:t>
      </w:r>
    </w:p>
    <w:p w14:paraId="76DD5847" w14:textId="77777777" w:rsidR="007E0AF9" w:rsidRPr="0032107D" w:rsidRDefault="007E0AF9" w:rsidP="00D20655">
      <w:pPr>
        <w:keepNext/>
        <w:ind w:left="720"/>
        <w:rPr>
          <w:rFonts w:ascii="Source Sans 3 Light" w:hAnsi="Source Sans 3 Light"/>
        </w:rPr>
      </w:pPr>
    </w:p>
    <w:p w14:paraId="5258CECC" w14:textId="77777777" w:rsidR="0032107D" w:rsidRPr="0032107D" w:rsidRDefault="0032107D" w:rsidP="00D20655">
      <w:pPr>
        <w:pStyle w:val="Heading3"/>
        <w:keepLines/>
      </w:pPr>
      <w:r w:rsidRPr="0032107D">
        <w:rPr>
          <w:bdr w:val="none" w:sz="0" w:space="0" w:color="auto" w:frame="1"/>
        </w:rPr>
        <w:t xml:space="preserve">If a research team gets in touch with the R&amp;D office requesting an update on their </w:t>
      </w:r>
      <w:bookmarkStart w:id="2" w:name="_Hlk214281872"/>
      <w:r w:rsidRPr="0032107D">
        <w:rPr>
          <w:color w:val="201F1E"/>
        </w:rPr>
        <w:t>modification</w:t>
      </w:r>
      <w:bookmarkEnd w:id="2"/>
      <w:r w:rsidRPr="0032107D">
        <w:rPr>
          <w:bdr w:val="none" w:sz="0" w:space="0" w:color="auto" w:frame="1"/>
        </w:rPr>
        <w:t xml:space="preserve">, </w:t>
      </w:r>
      <w:r w:rsidRPr="0032107D">
        <w:t>r</w:t>
      </w:r>
      <w:r w:rsidRPr="0032107D">
        <w:rPr>
          <w:bdr w:val="none" w:sz="0" w:space="0" w:color="auto" w:frame="1"/>
        </w:rPr>
        <w:t>espond to the research team u</w:t>
      </w:r>
      <w:r w:rsidRPr="0032107D">
        <w:t xml:space="preserve">sing </w:t>
      </w:r>
      <w:r w:rsidRPr="0032107D">
        <w:rPr>
          <w:color w:val="201F1E"/>
        </w:rPr>
        <w:t>Modification</w:t>
      </w:r>
      <w:r w:rsidRPr="0032107D">
        <w:t xml:space="preserve"> E-Mail Template (Appendix 1 (section 4.1)), copying the following R&amp;D staff;</w:t>
      </w:r>
    </w:p>
    <w:p w14:paraId="3402494B" w14:textId="77777777" w:rsidR="0032107D" w:rsidRPr="0032107D" w:rsidRDefault="0032107D" w:rsidP="00D20655">
      <w:pPr>
        <w:keepNext/>
        <w:keepLines/>
        <w:numPr>
          <w:ilvl w:val="0"/>
          <w:numId w:val="11"/>
        </w:numPr>
        <w:rPr>
          <w:rFonts w:ascii="Source Sans 3 Light" w:hAnsi="Source Sans 3 Light"/>
        </w:rPr>
      </w:pPr>
      <w:r w:rsidRPr="0032107D">
        <w:rPr>
          <w:rFonts w:ascii="Source Sans 3 Light" w:hAnsi="Source Sans 3 Light" w:cs="Arial"/>
        </w:rPr>
        <w:t>Commercial Modifications:  R&amp;D Commercial Lead and R&amp;D Coordinators in the R&amp;D Commercial Team.</w:t>
      </w:r>
    </w:p>
    <w:p w14:paraId="56C28C46" w14:textId="77777777" w:rsidR="0032107D" w:rsidRPr="0032107D" w:rsidRDefault="0032107D" w:rsidP="00D20655">
      <w:pPr>
        <w:keepNext/>
        <w:keepLines/>
        <w:numPr>
          <w:ilvl w:val="0"/>
          <w:numId w:val="11"/>
        </w:numPr>
        <w:rPr>
          <w:rFonts w:ascii="Source Sans 3 Light" w:hAnsi="Source Sans 3 Light"/>
        </w:rPr>
      </w:pPr>
      <w:r w:rsidRPr="0032107D">
        <w:rPr>
          <w:rFonts w:ascii="Source Sans 3 Light" w:hAnsi="Source Sans 3 Light" w:cs="Arial"/>
        </w:rPr>
        <w:t>Non-Commercial Modifications:  NRS Generic Review Manager and R&amp;D Coordinators in the R&amp;D Non-Commercial Team.</w:t>
      </w:r>
    </w:p>
    <w:p w14:paraId="008C44F5" w14:textId="77777777" w:rsidR="0032107D" w:rsidRPr="0032107D" w:rsidRDefault="0032107D" w:rsidP="00D20655">
      <w:pPr>
        <w:pStyle w:val="Heading3"/>
        <w:keepLines/>
        <w:numPr>
          <w:ilvl w:val="0"/>
          <w:numId w:val="0"/>
        </w:numPr>
        <w:ind w:left="720"/>
        <w:rPr>
          <w:bdr w:val="none" w:sz="0" w:space="0" w:color="auto" w:frame="1"/>
        </w:rPr>
      </w:pPr>
    </w:p>
    <w:p w14:paraId="203E1138" w14:textId="77777777" w:rsidR="0032107D" w:rsidRPr="0032107D" w:rsidRDefault="0032107D" w:rsidP="00D20655">
      <w:pPr>
        <w:pStyle w:val="Heading3"/>
        <w:keepLines/>
      </w:pPr>
      <w:r w:rsidRPr="0032107D">
        <w:rPr>
          <w:bdr w:val="none" w:sz="0" w:space="0" w:color="auto" w:frame="1"/>
        </w:rPr>
        <w:t xml:space="preserve">If a research team gets in touch with the R&amp;D office requesting an update on their </w:t>
      </w:r>
      <w:r w:rsidRPr="0032107D">
        <w:rPr>
          <w:color w:val="201F1E"/>
          <w:bdr w:val="none" w:sz="0" w:space="0" w:color="auto" w:frame="1"/>
        </w:rPr>
        <w:t>modification</w:t>
      </w:r>
      <w:r w:rsidRPr="0032107D" w:rsidDel="00A63DE2">
        <w:rPr>
          <w:bdr w:val="none" w:sz="0" w:space="0" w:color="auto" w:frame="1"/>
        </w:rPr>
        <w:t xml:space="preserve"> </w:t>
      </w:r>
      <w:r w:rsidRPr="0032107D">
        <w:rPr>
          <w:bdr w:val="none" w:sz="0" w:space="0" w:color="auto" w:frame="1"/>
        </w:rPr>
        <w:t>and it is justified as urgent, change this to priority ‘1’ and respond to the research team u</w:t>
      </w:r>
      <w:r w:rsidRPr="0032107D">
        <w:t xml:space="preserve">sing </w:t>
      </w:r>
      <w:r w:rsidRPr="0032107D">
        <w:rPr>
          <w:color w:val="201F1E"/>
          <w:bdr w:val="none" w:sz="0" w:space="0" w:color="auto" w:frame="1"/>
        </w:rPr>
        <w:t xml:space="preserve">Modification </w:t>
      </w:r>
      <w:r w:rsidRPr="0032107D" w:rsidDel="00A63DE2">
        <w:t xml:space="preserve"> </w:t>
      </w:r>
      <w:r w:rsidRPr="0032107D">
        <w:t>E-Mail Template (Appendix 1 (section 4.1)), copying the following R&amp;D staff;</w:t>
      </w:r>
    </w:p>
    <w:p w14:paraId="08275D40" w14:textId="77777777" w:rsidR="0032107D" w:rsidRPr="0032107D" w:rsidRDefault="0032107D" w:rsidP="00D20655">
      <w:pPr>
        <w:keepNext/>
        <w:keepLines/>
        <w:numPr>
          <w:ilvl w:val="0"/>
          <w:numId w:val="11"/>
        </w:numPr>
        <w:rPr>
          <w:rFonts w:ascii="Source Sans 3 Light" w:hAnsi="Source Sans 3 Light"/>
        </w:rPr>
      </w:pPr>
      <w:r w:rsidRPr="0032107D">
        <w:rPr>
          <w:rFonts w:ascii="Source Sans 3 Light" w:hAnsi="Source Sans 3 Light" w:cs="Arial"/>
        </w:rPr>
        <w:t>Commercial Modifications:  R&amp;D Commercial Lead and R&amp;D Coordinators in the R&amp;D Commercial Team.</w:t>
      </w:r>
    </w:p>
    <w:p w14:paraId="69311F4D" w14:textId="77777777" w:rsidR="0032107D" w:rsidRPr="0032107D" w:rsidRDefault="0032107D" w:rsidP="00D20655">
      <w:pPr>
        <w:keepNext/>
        <w:keepLines/>
        <w:numPr>
          <w:ilvl w:val="0"/>
          <w:numId w:val="11"/>
        </w:numPr>
        <w:rPr>
          <w:rFonts w:ascii="Source Sans 3 Light" w:hAnsi="Source Sans 3 Light"/>
        </w:rPr>
      </w:pPr>
      <w:r w:rsidRPr="0032107D">
        <w:rPr>
          <w:rFonts w:ascii="Source Sans 3 Light" w:hAnsi="Source Sans 3 Light" w:cs="Arial"/>
        </w:rPr>
        <w:t>Non-Commercial Modifications:  NRS Generic Review Manager and R&amp;D Coordinators in the R&amp;D Non-Commercial Team.</w:t>
      </w:r>
    </w:p>
    <w:p w14:paraId="5F0D5447" w14:textId="77777777" w:rsidR="0032107D" w:rsidRDefault="0032107D" w:rsidP="00D20655">
      <w:pPr>
        <w:pStyle w:val="Heading2style"/>
        <w:numPr>
          <w:ilvl w:val="0"/>
          <w:numId w:val="0"/>
        </w:numPr>
      </w:pPr>
    </w:p>
    <w:p w14:paraId="1D670FA5" w14:textId="7C8C1E6E" w:rsidR="0032107D" w:rsidRPr="00022A7F" w:rsidRDefault="0032107D" w:rsidP="00D20655">
      <w:pPr>
        <w:pStyle w:val="Heading2"/>
        <w:jc w:val="left"/>
        <w:rPr>
          <w:rFonts w:asciiTheme="minorHAnsi" w:hAnsiTheme="minorHAnsi"/>
          <w:b/>
        </w:rPr>
      </w:pPr>
      <w:r>
        <w:rPr>
          <w:rFonts w:asciiTheme="minorHAnsi" w:hAnsiTheme="minorHAnsi"/>
          <w:b/>
        </w:rPr>
        <w:t>Category A, B (Substantial and Relevant to Lothian) and Category C (Substantial) Modifications</w:t>
      </w:r>
    </w:p>
    <w:p w14:paraId="32DDA5ED" w14:textId="77777777" w:rsidR="0032107D" w:rsidRDefault="0032107D" w:rsidP="00D20655"/>
    <w:p w14:paraId="5480B9A7" w14:textId="77777777" w:rsidR="0032107D" w:rsidRDefault="0032107D" w:rsidP="00D20655">
      <w:pPr>
        <w:pStyle w:val="Heading3"/>
        <w:keepLines/>
      </w:pPr>
      <w:r>
        <w:t>Check the M</w:t>
      </w:r>
      <w:r>
        <w:rPr>
          <w:color w:val="201F1E"/>
          <w:szCs w:val="22"/>
          <w:bdr w:val="none" w:sz="0" w:space="0" w:color="auto" w:frame="1"/>
        </w:rPr>
        <w:t>odification</w:t>
      </w:r>
      <w:r w:rsidDel="00A63DE2">
        <w:t xml:space="preserve"> </w:t>
      </w:r>
      <w:r>
        <w:t xml:space="preserve">Tool to see what the </w:t>
      </w:r>
      <w:r>
        <w:rPr>
          <w:color w:val="201F1E"/>
          <w:szCs w:val="22"/>
          <w:bdr w:val="none" w:sz="0" w:space="0" w:color="auto" w:frame="1"/>
        </w:rPr>
        <w:t>modification</w:t>
      </w:r>
      <w:r w:rsidDel="00A63DE2">
        <w:t xml:space="preserve"> </w:t>
      </w:r>
      <w:r>
        <w:t xml:space="preserve">relates to.  Look for ‘End of Study Date’ extensions and for a change in Principal Investigator (PI) in NHSL.  Also check that the </w:t>
      </w:r>
      <w:r>
        <w:rPr>
          <w:color w:val="201F1E"/>
          <w:szCs w:val="22"/>
          <w:bdr w:val="none" w:sz="0" w:space="0" w:color="auto" w:frame="1"/>
        </w:rPr>
        <w:t>Modification</w:t>
      </w:r>
      <w:r w:rsidDel="00A63DE2">
        <w:t xml:space="preserve"> </w:t>
      </w:r>
      <w:r>
        <w:t>Tool has been signed by an appropriate person i.e. someone from the sponsoring organisation and not the Chief Investigator (CI).</w:t>
      </w:r>
    </w:p>
    <w:p w14:paraId="695F1A86" w14:textId="77777777" w:rsidR="0032107D" w:rsidRDefault="0032107D" w:rsidP="00D20655">
      <w:pPr>
        <w:pStyle w:val="Heading3"/>
        <w:keepLines/>
        <w:numPr>
          <w:ilvl w:val="0"/>
          <w:numId w:val="0"/>
        </w:numPr>
        <w:ind w:left="720"/>
      </w:pPr>
    </w:p>
    <w:p w14:paraId="0089853D" w14:textId="77777777" w:rsidR="0032107D" w:rsidRDefault="0032107D" w:rsidP="00D20655">
      <w:pPr>
        <w:pStyle w:val="Heading3"/>
        <w:keepLines/>
        <w:rPr>
          <w:color w:val="201F1E"/>
          <w:szCs w:val="22"/>
          <w:bdr w:val="none" w:sz="0" w:space="0" w:color="auto" w:frame="1"/>
        </w:rPr>
      </w:pPr>
      <w:r>
        <w:t xml:space="preserve">For a </w:t>
      </w:r>
      <w:r>
        <w:rPr>
          <w:color w:val="201F1E"/>
          <w:szCs w:val="22"/>
          <w:bdr w:val="none" w:sz="0" w:space="0" w:color="auto" w:frame="1"/>
        </w:rPr>
        <w:t>modification</w:t>
      </w:r>
      <w:r>
        <w:t>, we should have receipt of;</w:t>
      </w:r>
      <w:r w:rsidRPr="002E4BA8">
        <w:rPr>
          <w:color w:val="201F1E"/>
          <w:szCs w:val="22"/>
          <w:bdr w:val="none" w:sz="0" w:space="0" w:color="auto" w:frame="1"/>
        </w:rPr>
        <w:t xml:space="preserve"> </w:t>
      </w:r>
    </w:p>
    <w:p w14:paraId="61CDF94E" w14:textId="77777777" w:rsidR="0032107D" w:rsidRDefault="0032107D" w:rsidP="00D20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32107D" w14:paraId="4CE26C2C" w14:textId="77777777" w:rsidTr="00C57C2E">
        <w:tc>
          <w:tcPr>
            <w:tcW w:w="4261" w:type="dxa"/>
            <w:shd w:val="clear" w:color="auto" w:fill="auto"/>
          </w:tcPr>
          <w:p w14:paraId="1DC9F3FD" w14:textId="77777777" w:rsidR="0032107D" w:rsidRPr="00B63941" w:rsidRDefault="0032107D" w:rsidP="00D20655">
            <w:pPr>
              <w:keepNext/>
              <w:rPr>
                <w:rFonts w:ascii="Arial" w:hAnsi="Arial" w:cs="Arial"/>
                <w:b/>
                <w:sz w:val="22"/>
                <w:szCs w:val="22"/>
              </w:rPr>
            </w:pPr>
            <w:r w:rsidRPr="00B63941">
              <w:rPr>
                <w:rFonts w:ascii="Arial" w:hAnsi="Arial" w:cs="Arial"/>
                <w:b/>
                <w:sz w:val="22"/>
                <w:szCs w:val="22"/>
              </w:rPr>
              <w:lastRenderedPageBreak/>
              <w:t xml:space="preserve">Substantial </w:t>
            </w:r>
            <w:r>
              <w:rPr>
                <w:rFonts w:ascii="Arial" w:hAnsi="Arial" w:cs="Arial"/>
                <w:b/>
                <w:sz w:val="22"/>
                <w:szCs w:val="22"/>
              </w:rPr>
              <w:t>Modification</w:t>
            </w:r>
          </w:p>
        </w:tc>
        <w:tc>
          <w:tcPr>
            <w:tcW w:w="4261" w:type="dxa"/>
            <w:shd w:val="clear" w:color="auto" w:fill="auto"/>
          </w:tcPr>
          <w:p w14:paraId="67A1FFE2" w14:textId="77777777" w:rsidR="0032107D" w:rsidRPr="00B63941" w:rsidRDefault="0032107D" w:rsidP="00D20655">
            <w:pPr>
              <w:keepNext/>
              <w:rPr>
                <w:rFonts w:ascii="Arial" w:hAnsi="Arial" w:cs="Arial"/>
                <w:b/>
                <w:sz w:val="22"/>
                <w:szCs w:val="22"/>
              </w:rPr>
            </w:pPr>
            <w:r w:rsidRPr="00B63941">
              <w:rPr>
                <w:rFonts w:ascii="Arial" w:hAnsi="Arial" w:cs="Arial"/>
                <w:b/>
                <w:sz w:val="22"/>
                <w:szCs w:val="22"/>
              </w:rPr>
              <w:t>Non-Substantial</w:t>
            </w:r>
            <w:r>
              <w:rPr>
                <w:rFonts w:ascii="Arial" w:hAnsi="Arial" w:cs="Arial"/>
                <w:b/>
                <w:sz w:val="22"/>
                <w:szCs w:val="22"/>
              </w:rPr>
              <w:t>Modification</w:t>
            </w:r>
          </w:p>
        </w:tc>
      </w:tr>
      <w:tr w:rsidR="0032107D" w14:paraId="3630D269" w14:textId="77777777" w:rsidTr="00C57C2E">
        <w:tc>
          <w:tcPr>
            <w:tcW w:w="4261" w:type="dxa"/>
            <w:shd w:val="clear" w:color="auto" w:fill="auto"/>
          </w:tcPr>
          <w:p w14:paraId="255CC37B" w14:textId="77777777" w:rsidR="0032107D" w:rsidRPr="00B63941" w:rsidRDefault="0032107D" w:rsidP="00D20655">
            <w:pPr>
              <w:keepNext/>
              <w:numPr>
                <w:ilvl w:val="0"/>
                <w:numId w:val="12"/>
              </w:numPr>
              <w:textAlignment w:val="center"/>
              <w:rPr>
                <w:rFonts w:ascii="Arial" w:hAnsi="Arial" w:cs="Arial"/>
                <w:color w:val="201F1E"/>
                <w:sz w:val="22"/>
                <w:szCs w:val="22"/>
              </w:rPr>
            </w:pPr>
            <w:r>
              <w:rPr>
                <w:rFonts w:ascii="Arial" w:hAnsi="Arial" w:cs="Arial"/>
                <w:color w:val="201F1E"/>
                <w:sz w:val="22"/>
                <w:szCs w:val="22"/>
                <w:bdr w:val="none" w:sz="0" w:space="0" w:color="auto" w:frame="1"/>
              </w:rPr>
              <w:t>Modification</w:t>
            </w:r>
            <w:r w:rsidRPr="00B63941">
              <w:rPr>
                <w:rFonts w:ascii="Arial" w:hAnsi="Arial" w:cs="Arial"/>
                <w:color w:val="201F1E"/>
                <w:sz w:val="22"/>
                <w:szCs w:val="22"/>
                <w:bdr w:val="none" w:sz="0" w:space="0" w:color="auto" w:frame="1"/>
              </w:rPr>
              <w:t xml:space="preserve"> Tool</w:t>
            </w:r>
          </w:p>
          <w:p w14:paraId="72C403F2" w14:textId="77777777" w:rsidR="0032107D" w:rsidRPr="00B63941" w:rsidRDefault="0032107D" w:rsidP="00D20655">
            <w:pPr>
              <w:keepNext/>
              <w:numPr>
                <w:ilvl w:val="0"/>
                <w:numId w:val="12"/>
              </w:numPr>
              <w:textAlignment w:val="center"/>
              <w:rPr>
                <w:rFonts w:ascii="Arial" w:hAnsi="Arial" w:cs="Arial"/>
                <w:color w:val="201F1E"/>
                <w:sz w:val="22"/>
                <w:szCs w:val="22"/>
              </w:rPr>
            </w:pPr>
            <w:r>
              <w:rPr>
                <w:rFonts w:ascii="Arial" w:hAnsi="Arial" w:cs="Arial"/>
                <w:color w:val="201F1E"/>
                <w:sz w:val="22"/>
                <w:szCs w:val="22"/>
                <w:bdr w:val="none" w:sz="0" w:space="0" w:color="auto" w:frame="1"/>
              </w:rPr>
              <w:t>Research Ethics Committee (</w:t>
            </w:r>
            <w:r w:rsidRPr="00B63941">
              <w:rPr>
                <w:rFonts w:ascii="Arial" w:hAnsi="Arial" w:cs="Arial"/>
                <w:color w:val="201F1E"/>
                <w:sz w:val="22"/>
                <w:szCs w:val="22"/>
                <w:bdr w:val="none" w:sz="0" w:space="0" w:color="auto" w:frame="1"/>
              </w:rPr>
              <w:t>REC</w:t>
            </w:r>
            <w:r>
              <w:rPr>
                <w:rFonts w:ascii="Arial" w:hAnsi="Arial" w:cs="Arial"/>
                <w:color w:val="201F1E"/>
                <w:sz w:val="22"/>
                <w:szCs w:val="22"/>
                <w:bdr w:val="none" w:sz="0" w:space="0" w:color="auto" w:frame="1"/>
              </w:rPr>
              <w:t>)</w:t>
            </w:r>
            <w:r w:rsidRPr="00B63941">
              <w:rPr>
                <w:rFonts w:ascii="Arial" w:hAnsi="Arial" w:cs="Arial"/>
                <w:color w:val="201F1E"/>
                <w:sz w:val="22"/>
                <w:szCs w:val="22"/>
                <w:bdr w:val="none" w:sz="0" w:space="0" w:color="auto" w:frame="1"/>
              </w:rPr>
              <w:t xml:space="preserve"> Favourable Opinion </w:t>
            </w:r>
            <w:r>
              <w:rPr>
                <w:rFonts w:ascii="Arial" w:hAnsi="Arial" w:cs="Arial"/>
                <w:color w:val="201F1E"/>
                <w:sz w:val="22"/>
                <w:szCs w:val="22"/>
                <w:bdr w:val="none" w:sz="0" w:space="0" w:color="auto" w:frame="1"/>
              </w:rPr>
              <w:t xml:space="preserve">(FO) </w:t>
            </w:r>
            <w:r w:rsidRPr="00B63941">
              <w:rPr>
                <w:rFonts w:ascii="Arial" w:hAnsi="Arial" w:cs="Arial"/>
                <w:color w:val="201F1E"/>
                <w:sz w:val="22"/>
                <w:szCs w:val="22"/>
                <w:bdr w:val="none" w:sz="0" w:space="0" w:color="auto" w:frame="1"/>
              </w:rPr>
              <w:t>letter</w:t>
            </w:r>
            <w:r>
              <w:rPr>
                <w:rFonts w:ascii="Arial" w:hAnsi="Arial" w:cs="Arial"/>
                <w:color w:val="201F1E"/>
                <w:sz w:val="22"/>
                <w:szCs w:val="22"/>
                <w:bdr w:val="none" w:sz="0" w:space="0" w:color="auto" w:frame="1"/>
              </w:rPr>
              <w:t xml:space="preserve"> </w:t>
            </w:r>
          </w:p>
          <w:p w14:paraId="64D858F1" w14:textId="77777777" w:rsidR="0032107D" w:rsidRPr="00B63941" w:rsidRDefault="0032107D" w:rsidP="00D20655">
            <w:pPr>
              <w:keepNext/>
              <w:numPr>
                <w:ilvl w:val="0"/>
                <w:numId w:val="12"/>
              </w:numPr>
              <w:textAlignment w:val="center"/>
              <w:rPr>
                <w:rFonts w:ascii="Arial" w:hAnsi="Arial" w:cs="Arial"/>
                <w:color w:val="201F1E"/>
                <w:sz w:val="22"/>
                <w:szCs w:val="22"/>
              </w:rPr>
            </w:pPr>
            <w:r>
              <w:rPr>
                <w:rFonts w:ascii="Arial" w:hAnsi="Arial" w:cs="Arial"/>
                <w:color w:val="201F1E"/>
                <w:sz w:val="22"/>
                <w:szCs w:val="22"/>
                <w:bdr w:val="none" w:sz="0" w:space="0" w:color="auto" w:frame="1"/>
              </w:rPr>
              <w:t>Medicines and Healthcare products Regulatory Agency (</w:t>
            </w:r>
            <w:r w:rsidRPr="00B63941">
              <w:rPr>
                <w:rFonts w:ascii="Arial" w:hAnsi="Arial" w:cs="Arial"/>
                <w:color w:val="201F1E"/>
                <w:sz w:val="22"/>
                <w:szCs w:val="22"/>
                <w:bdr w:val="none" w:sz="0" w:space="0" w:color="auto" w:frame="1"/>
              </w:rPr>
              <w:t>MHRA</w:t>
            </w:r>
            <w:r>
              <w:rPr>
                <w:rFonts w:ascii="Arial" w:hAnsi="Arial" w:cs="Arial"/>
                <w:color w:val="201F1E"/>
                <w:sz w:val="22"/>
                <w:szCs w:val="22"/>
                <w:bdr w:val="none" w:sz="0" w:space="0" w:color="auto" w:frame="1"/>
              </w:rPr>
              <w:t>)</w:t>
            </w:r>
            <w:r w:rsidRPr="00B63941">
              <w:rPr>
                <w:rFonts w:ascii="Arial" w:hAnsi="Arial" w:cs="Arial"/>
                <w:color w:val="201F1E"/>
                <w:sz w:val="22"/>
                <w:szCs w:val="22"/>
                <w:bdr w:val="none" w:sz="0" w:space="0" w:color="auto" w:frame="1"/>
              </w:rPr>
              <w:t xml:space="preserve"> </w:t>
            </w:r>
            <w:r>
              <w:rPr>
                <w:rFonts w:ascii="Arial" w:hAnsi="Arial" w:cs="Arial"/>
                <w:color w:val="201F1E"/>
                <w:sz w:val="22"/>
                <w:szCs w:val="22"/>
                <w:bdr w:val="none" w:sz="0" w:space="0" w:color="auto" w:frame="1"/>
              </w:rPr>
              <w:t>authorisation</w:t>
            </w:r>
            <w:r w:rsidRPr="00B63941">
              <w:rPr>
                <w:rFonts w:ascii="Arial" w:hAnsi="Arial" w:cs="Arial"/>
                <w:color w:val="201F1E"/>
                <w:sz w:val="22"/>
                <w:szCs w:val="22"/>
                <w:bdr w:val="none" w:sz="0" w:space="0" w:color="auto" w:frame="1"/>
              </w:rPr>
              <w:t xml:space="preserve"> letter – only </w:t>
            </w:r>
            <w:r>
              <w:rPr>
                <w:rFonts w:ascii="Arial" w:hAnsi="Arial" w:cs="Arial"/>
                <w:color w:val="201F1E"/>
                <w:sz w:val="22"/>
                <w:szCs w:val="22"/>
                <w:bdr w:val="none" w:sz="0" w:space="0" w:color="auto" w:frame="1"/>
              </w:rPr>
              <w:t>Clinical Trials of Investigational Products/Clinical Investigations of Medical Devices (</w:t>
            </w:r>
            <w:r w:rsidRPr="00B63941">
              <w:rPr>
                <w:rFonts w:ascii="Arial" w:hAnsi="Arial" w:cs="Arial"/>
                <w:color w:val="201F1E"/>
                <w:sz w:val="22"/>
                <w:szCs w:val="22"/>
                <w:bdr w:val="none" w:sz="0" w:space="0" w:color="auto" w:frame="1"/>
              </w:rPr>
              <w:t>CTIMPs</w:t>
            </w:r>
            <w:r>
              <w:rPr>
                <w:rFonts w:ascii="Arial" w:hAnsi="Arial" w:cs="Arial"/>
                <w:color w:val="201F1E"/>
                <w:sz w:val="22"/>
                <w:szCs w:val="22"/>
                <w:bdr w:val="none" w:sz="0" w:space="0" w:color="auto" w:frame="1"/>
              </w:rPr>
              <w:t>/CIMDs)</w:t>
            </w:r>
            <w:r w:rsidRPr="00B63941">
              <w:rPr>
                <w:rFonts w:ascii="Arial" w:hAnsi="Arial" w:cs="Arial"/>
                <w:color w:val="201F1E"/>
                <w:sz w:val="22"/>
                <w:szCs w:val="22"/>
                <w:bdr w:val="none" w:sz="0" w:space="0" w:color="auto" w:frame="1"/>
              </w:rPr>
              <w:t xml:space="preserve"> (check </w:t>
            </w:r>
            <w:r>
              <w:rPr>
                <w:rFonts w:ascii="Arial" w:hAnsi="Arial" w:cs="Arial"/>
                <w:color w:val="201F1E"/>
                <w:sz w:val="22"/>
                <w:szCs w:val="22"/>
                <w:bdr w:val="none" w:sz="0" w:space="0" w:color="auto" w:frame="1"/>
              </w:rPr>
              <w:t>Modification</w:t>
            </w:r>
            <w:r w:rsidRPr="00B63941">
              <w:rPr>
                <w:rFonts w:ascii="Arial" w:hAnsi="Arial" w:cs="Arial"/>
                <w:color w:val="201F1E"/>
                <w:sz w:val="22"/>
                <w:szCs w:val="22"/>
                <w:bdr w:val="none" w:sz="0" w:space="0" w:color="auto" w:frame="1"/>
              </w:rPr>
              <w:t xml:space="preserve"> Tool to see if </w:t>
            </w:r>
            <w:r>
              <w:rPr>
                <w:rFonts w:ascii="Arial" w:hAnsi="Arial" w:cs="Arial"/>
                <w:color w:val="201F1E"/>
                <w:sz w:val="22"/>
                <w:szCs w:val="22"/>
                <w:bdr w:val="none" w:sz="0" w:space="0" w:color="auto" w:frame="1"/>
              </w:rPr>
              <w:t>modification</w:t>
            </w:r>
            <w:r w:rsidRPr="00B63941">
              <w:rPr>
                <w:rFonts w:ascii="Arial" w:hAnsi="Arial" w:cs="Arial"/>
                <w:color w:val="201F1E"/>
                <w:sz w:val="22"/>
                <w:szCs w:val="22"/>
                <w:bdr w:val="none" w:sz="0" w:space="0" w:color="auto" w:frame="1"/>
              </w:rPr>
              <w:t xml:space="preserve"> has been submitted to MHRA).</w:t>
            </w:r>
          </w:p>
          <w:p w14:paraId="5AD90378" w14:textId="77777777" w:rsidR="0032107D" w:rsidRPr="00932BA8" w:rsidRDefault="0032107D" w:rsidP="00D20655">
            <w:pPr>
              <w:keepNext/>
              <w:numPr>
                <w:ilvl w:val="0"/>
                <w:numId w:val="12"/>
              </w:numPr>
              <w:textAlignment w:val="center"/>
              <w:rPr>
                <w:rFonts w:ascii="Arial" w:hAnsi="Arial" w:cs="Arial"/>
                <w:color w:val="201F1E"/>
                <w:sz w:val="22"/>
                <w:szCs w:val="22"/>
              </w:rPr>
            </w:pPr>
            <w:r w:rsidRPr="00B63941">
              <w:rPr>
                <w:rFonts w:ascii="Arial" w:hAnsi="Arial" w:cs="Arial"/>
                <w:color w:val="201F1E"/>
                <w:sz w:val="22"/>
                <w:szCs w:val="22"/>
                <w:bdr w:val="none" w:sz="0" w:space="0" w:color="auto" w:frame="1"/>
              </w:rPr>
              <w:t>Updated documents e.g. Participant Information Sheet (PIS), Consent Form (CF) etc</w:t>
            </w:r>
          </w:p>
          <w:p w14:paraId="5266FE57" w14:textId="77777777" w:rsidR="0032107D" w:rsidRPr="00B63941" w:rsidRDefault="0032107D" w:rsidP="00D20655">
            <w:pPr>
              <w:keepNext/>
              <w:numPr>
                <w:ilvl w:val="0"/>
                <w:numId w:val="12"/>
              </w:numPr>
              <w:textAlignment w:val="center"/>
              <w:rPr>
                <w:rFonts w:ascii="Arial" w:hAnsi="Arial" w:cs="Arial"/>
                <w:color w:val="201F1E"/>
                <w:sz w:val="22"/>
                <w:szCs w:val="22"/>
              </w:rPr>
            </w:pPr>
            <w:r>
              <w:rPr>
                <w:rFonts w:ascii="Arial" w:hAnsi="Arial" w:cs="Arial"/>
                <w:color w:val="201F1E"/>
                <w:sz w:val="22"/>
                <w:szCs w:val="22"/>
                <w:bdr w:val="none" w:sz="0" w:space="0" w:color="auto" w:frame="1"/>
              </w:rPr>
              <w:t>Copies of documents with tracked changes (TC) are needed if this is not the first version of the document</w:t>
            </w:r>
          </w:p>
          <w:p w14:paraId="54383116" w14:textId="77777777" w:rsidR="0032107D" w:rsidRPr="00B63941" w:rsidRDefault="0032107D" w:rsidP="00D20655">
            <w:pPr>
              <w:keepNext/>
              <w:ind w:left="360"/>
              <w:textAlignment w:val="center"/>
              <w:rPr>
                <w:rFonts w:ascii="Arial" w:hAnsi="Arial" w:cs="Arial"/>
                <w:sz w:val="22"/>
                <w:szCs w:val="22"/>
              </w:rPr>
            </w:pPr>
          </w:p>
        </w:tc>
        <w:tc>
          <w:tcPr>
            <w:tcW w:w="4261" w:type="dxa"/>
            <w:shd w:val="clear" w:color="auto" w:fill="auto"/>
          </w:tcPr>
          <w:p w14:paraId="0ABFFEE6" w14:textId="77777777" w:rsidR="0032107D" w:rsidRPr="00B63941" w:rsidRDefault="0032107D" w:rsidP="00D20655">
            <w:pPr>
              <w:keepNext/>
              <w:numPr>
                <w:ilvl w:val="0"/>
                <w:numId w:val="13"/>
              </w:numPr>
              <w:textAlignment w:val="center"/>
              <w:rPr>
                <w:rFonts w:ascii="Arial" w:hAnsi="Arial" w:cs="Arial"/>
                <w:color w:val="201F1E"/>
                <w:sz w:val="22"/>
                <w:szCs w:val="22"/>
              </w:rPr>
            </w:pPr>
            <w:r>
              <w:rPr>
                <w:rFonts w:ascii="Arial" w:hAnsi="Arial" w:cs="Arial"/>
                <w:color w:val="201F1E"/>
                <w:sz w:val="22"/>
                <w:szCs w:val="22"/>
                <w:bdr w:val="none" w:sz="0" w:space="0" w:color="auto" w:frame="1"/>
              </w:rPr>
              <w:t>Modification</w:t>
            </w:r>
            <w:r w:rsidRPr="00B63941">
              <w:rPr>
                <w:rFonts w:ascii="Arial" w:hAnsi="Arial" w:cs="Arial"/>
                <w:color w:val="201F1E"/>
                <w:sz w:val="22"/>
                <w:szCs w:val="22"/>
                <w:bdr w:val="none" w:sz="0" w:space="0" w:color="auto" w:frame="1"/>
              </w:rPr>
              <w:t xml:space="preserve"> Tool</w:t>
            </w:r>
          </w:p>
          <w:p w14:paraId="02A2723C" w14:textId="77777777" w:rsidR="0032107D" w:rsidRPr="00B63941" w:rsidRDefault="0032107D" w:rsidP="00D20655">
            <w:pPr>
              <w:keepNext/>
              <w:numPr>
                <w:ilvl w:val="0"/>
                <w:numId w:val="13"/>
              </w:numPr>
              <w:textAlignment w:val="center"/>
              <w:rPr>
                <w:rFonts w:ascii="Arial" w:hAnsi="Arial" w:cs="Arial"/>
                <w:color w:val="201F1E"/>
                <w:sz w:val="22"/>
                <w:szCs w:val="22"/>
              </w:rPr>
            </w:pPr>
            <w:r w:rsidRPr="00B63941">
              <w:rPr>
                <w:rFonts w:ascii="Arial" w:hAnsi="Arial" w:cs="Arial"/>
                <w:color w:val="201F1E"/>
                <w:sz w:val="22"/>
                <w:szCs w:val="22"/>
                <w:bdr w:val="none" w:sz="0" w:space="0" w:color="auto" w:frame="1"/>
              </w:rPr>
              <w:t>Updated documents</w:t>
            </w:r>
            <w:r>
              <w:rPr>
                <w:rFonts w:ascii="Arial" w:hAnsi="Arial" w:cs="Arial"/>
                <w:color w:val="201F1E"/>
                <w:sz w:val="22"/>
                <w:szCs w:val="22"/>
                <w:bdr w:val="none" w:sz="0" w:space="0" w:color="auto" w:frame="1"/>
              </w:rPr>
              <w:t xml:space="preserve"> and TC copies.</w:t>
            </w:r>
          </w:p>
          <w:p w14:paraId="2D050F83" w14:textId="77777777" w:rsidR="0032107D" w:rsidRPr="00B63941" w:rsidRDefault="0032107D" w:rsidP="00D20655">
            <w:pPr>
              <w:keepNext/>
              <w:rPr>
                <w:rFonts w:ascii="Arial" w:hAnsi="Arial" w:cs="Arial"/>
                <w:sz w:val="22"/>
                <w:szCs w:val="22"/>
              </w:rPr>
            </w:pPr>
          </w:p>
        </w:tc>
      </w:tr>
      <w:tr w:rsidR="0032107D" w14:paraId="3905A459" w14:textId="77777777" w:rsidTr="00C57C2E">
        <w:tc>
          <w:tcPr>
            <w:tcW w:w="8522" w:type="dxa"/>
            <w:gridSpan w:val="2"/>
            <w:shd w:val="clear" w:color="auto" w:fill="auto"/>
          </w:tcPr>
          <w:p w14:paraId="0A04CB02" w14:textId="77777777" w:rsidR="0032107D" w:rsidRPr="008B0381" w:rsidRDefault="0032107D" w:rsidP="00D20655">
            <w:pPr>
              <w:keepNext/>
              <w:numPr>
                <w:ilvl w:val="0"/>
                <w:numId w:val="13"/>
              </w:numPr>
              <w:textAlignment w:val="center"/>
              <w:rPr>
                <w:rFonts w:ascii="Arial" w:hAnsi="Arial" w:cs="Arial"/>
                <w:color w:val="201F1E"/>
                <w:sz w:val="22"/>
                <w:szCs w:val="22"/>
                <w:bdr w:val="none" w:sz="0" w:space="0" w:color="auto" w:frame="1"/>
              </w:rPr>
            </w:pPr>
            <w:r w:rsidRPr="008B0381">
              <w:rPr>
                <w:rFonts w:ascii="Arial" w:hAnsi="Arial" w:cs="Arial"/>
                <w:color w:val="201F1E"/>
                <w:sz w:val="22"/>
                <w:szCs w:val="22"/>
                <w:bdr w:val="none" w:sz="0" w:space="0" w:color="auto" w:frame="1"/>
              </w:rPr>
              <w:t xml:space="preserve">For both - CV (and GCP certificate if CTIMP) if new researcher is added for </w:t>
            </w:r>
            <w:r w:rsidRPr="006E11B5">
              <w:rPr>
                <w:rFonts w:ascii="Arial" w:hAnsi="Arial" w:cs="Arial"/>
                <w:color w:val="201F1E"/>
                <w:sz w:val="22"/>
                <w:szCs w:val="22"/>
                <w:bdr w:val="none" w:sz="0" w:space="0" w:color="auto" w:frame="1"/>
              </w:rPr>
              <w:t xml:space="preserve">NHSL.  On review of the </w:t>
            </w:r>
            <w:r>
              <w:rPr>
                <w:rFonts w:ascii="Arial" w:hAnsi="Arial" w:cs="Arial"/>
                <w:color w:val="201F1E"/>
                <w:sz w:val="22"/>
                <w:szCs w:val="22"/>
                <w:bdr w:val="none" w:sz="0" w:space="0" w:color="auto" w:frame="1"/>
              </w:rPr>
              <w:t>modification</w:t>
            </w:r>
            <w:r w:rsidRPr="006E11B5">
              <w:rPr>
                <w:rFonts w:ascii="Arial" w:hAnsi="Arial" w:cs="Arial"/>
                <w:color w:val="201F1E"/>
                <w:sz w:val="22"/>
                <w:szCs w:val="22"/>
                <w:bdr w:val="none" w:sz="0" w:space="0" w:color="auto" w:frame="1"/>
              </w:rPr>
              <w:t>, t</w:t>
            </w:r>
            <w:r w:rsidRPr="00B65109">
              <w:rPr>
                <w:rFonts w:ascii="Arial" w:hAnsi="Arial" w:cs="Arial"/>
                <w:color w:val="201F1E"/>
                <w:sz w:val="22"/>
                <w:szCs w:val="22"/>
                <w:bdr w:val="none" w:sz="0" w:space="0" w:color="auto" w:frame="1"/>
              </w:rPr>
              <w:t xml:space="preserve">he R&amp;D Governance Reviewer will </w:t>
            </w:r>
            <w:r w:rsidRPr="00ED637F">
              <w:rPr>
                <w:rFonts w:ascii="Arial" w:hAnsi="Arial" w:cs="Arial"/>
                <w:color w:val="201F1E"/>
                <w:sz w:val="22"/>
                <w:szCs w:val="22"/>
                <w:bdr w:val="none" w:sz="0" w:space="0" w:color="auto" w:frame="1"/>
              </w:rPr>
              <w:t>check if they have a</w:t>
            </w:r>
            <w:r w:rsidRPr="00E078E8">
              <w:rPr>
                <w:rFonts w:ascii="Arial" w:hAnsi="Arial" w:cs="Arial"/>
                <w:color w:val="201F1E"/>
                <w:sz w:val="22"/>
                <w:szCs w:val="22"/>
                <w:bdr w:val="none" w:sz="0" w:space="0" w:color="auto" w:frame="1"/>
              </w:rPr>
              <w:t xml:space="preserve">n Honorary Contract with NHSL, clinical/non-clinical. If not, they </w:t>
            </w:r>
            <w:r w:rsidRPr="00B72347">
              <w:rPr>
                <w:rFonts w:ascii="Arial" w:hAnsi="Arial" w:cs="Arial"/>
                <w:color w:val="201F1E"/>
                <w:sz w:val="22"/>
                <w:szCs w:val="22"/>
                <w:bdr w:val="none" w:sz="0" w:space="0" w:color="auto" w:frame="1"/>
              </w:rPr>
              <w:t xml:space="preserve">will need to submit a </w:t>
            </w:r>
            <w:r w:rsidRPr="00B43C08">
              <w:rPr>
                <w:rFonts w:ascii="Arial" w:hAnsi="Arial" w:cs="Arial"/>
                <w:color w:val="201F1E"/>
                <w:sz w:val="22"/>
                <w:szCs w:val="22"/>
                <w:bdr w:val="none" w:sz="0" w:space="0" w:color="auto" w:frame="1"/>
              </w:rPr>
              <w:t>Research Passport application – see ACCORD SOP GS006</w:t>
            </w:r>
            <w:r w:rsidRPr="008B0381">
              <w:rPr>
                <w:rFonts w:ascii="Arial" w:hAnsi="Arial" w:cs="Arial"/>
                <w:color w:val="201F1E"/>
                <w:sz w:val="22"/>
                <w:szCs w:val="22"/>
                <w:bdr w:val="none" w:sz="0" w:space="0" w:color="auto" w:frame="1"/>
              </w:rPr>
              <w:t xml:space="preserve"> Research Passports.</w:t>
            </w:r>
          </w:p>
          <w:p w14:paraId="74ECBC6D" w14:textId="77777777" w:rsidR="0032107D" w:rsidRPr="00B63941" w:rsidRDefault="0032107D" w:rsidP="00D20655">
            <w:pPr>
              <w:keepNext/>
              <w:ind w:left="360"/>
              <w:textAlignment w:val="center"/>
              <w:rPr>
                <w:rFonts w:ascii="Arial" w:hAnsi="Arial" w:cs="Arial"/>
                <w:color w:val="201F1E"/>
                <w:sz w:val="22"/>
                <w:szCs w:val="22"/>
                <w:bdr w:val="none" w:sz="0" w:space="0" w:color="auto" w:frame="1"/>
              </w:rPr>
            </w:pPr>
          </w:p>
        </w:tc>
      </w:tr>
    </w:tbl>
    <w:p w14:paraId="39BFE374" w14:textId="77777777" w:rsidR="0032107D" w:rsidRPr="0032107D" w:rsidRDefault="0032107D" w:rsidP="00D20655">
      <w:pPr>
        <w:pStyle w:val="Heading3"/>
        <w:numPr>
          <w:ilvl w:val="0"/>
          <w:numId w:val="0"/>
        </w:numPr>
        <w:ind w:left="720"/>
        <w:rPr>
          <w:bdr w:val="none" w:sz="0" w:space="0" w:color="auto" w:frame="1"/>
        </w:rPr>
      </w:pPr>
    </w:p>
    <w:p w14:paraId="097D0041" w14:textId="5E568F2F" w:rsidR="0032107D" w:rsidRDefault="0032107D" w:rsidP="00D20655">
      <w:pPr>
        <w:pStyle w:val="Heading3"/>
        <w:rPr>
          <w:bdr w:val="none" w:sz="0" w:space="0" w:color="auto" w:frame="1"/>
        </w:rPr>
      </w:pPr>
      <w:r>
        <w:rPr>
          <w:bdr w:val="none" w:sz="0" w:space="0" w:color="auto" w:frame="1"/>
        </w:rPr>
        <w:t>If documents are missing, or the documents do not match those detailed on the REC FO letter, contact the person who submitted the REC cover letter or the CI, and request the missing documents by e-mail</w:t>
      </w:r>
      <w:r>
        <w:rPr>
          <w:rStyle w:val="CommentReference"/>
          <w:rFonts w:ascii="Times New Roman" w:hAnsi="Times New Roman"/>
          <w:bCs w:val="0"/>
        </w:rPr>
        <w:t xml:space="preserve">. </w:t>
      </w:r>
      <w:r>
        <w:rPr>
          <w:bdr w:val="none" w:sz="0" w:space="0" w:color="auto" w:frame="1"/>
        </w:rPr>
        <w:t> </w:t>
      </w:r>
      <w:r w:rsidRPr="00B25CBA">
        <w:rPr>
          <w:bdr w:val="none" w:sz="0" w:space="0" w:color="auto" w:frame="1"/>
        </w:rPr>
        <w:t>Do not contact the PI (unless they are also the CI</w:t>
      </w:r>
      <w:r>
        <w:rPr>
          <w:bdr w:val="none" w:sz="0" w:space="0" w:color="auto" w:frame="1"/>
        </w:rPr>
        <w:t>).</w:t>
      </w:r>
    </w:p>
    <w:p w14:paraId="1B7F6614" w14:textId="77777777" w:rsidR="0032107D" w:rsidRPr="007A55D7" w:rsidRDefault="0032107D" w:rsidP="00D20655">
      <w:pPr>
        <w:keepNext/>
      </w:pPr>
    </w:p>
    <w:p w14:paraId="017BC40B" w14:textId="3870F9E5" w:rsidR="0032107D" w:rsidRDefault="0032107D" w:rsidP="00D20655">
      <w:pPr>
        <w:pStyle w:val="Heading3"/>
      </w:pPr>
      <w:bookmarkStart w:id="3" w:name="_Hlk123201571"/>
      <w:r>
        <w:t xml:space="preserve">Study </w:t>
      </w:r>
      <w:r>
        <w:rPr>
          <w:color w:val="201F1E"/>
          <w:szCs w:val="22"/>
          <w:bdr w:val="none" w:sz="0" w:space="0" w:color="auto" w:frame="1"/>
        </w:rPr>
        <w:t>modification</w:t>
      </w:r>
      <w:r>
        <w:t xml:space="preserve">s can be implemented within 35 days without R&amp;D approval.  Check the implementation date.  Where the implementation date is within 14 days of </w:t>
      </w:r>
      <w:r>
        <w:rPr>
          <w:color w:val="201F1E"/>
          <w:szCs w:val="22"/>
          <w:bdr w:val="none" w:sz="0" w:space="0" w:color="auto" w:frame="1"/>
        </w:rPr>
        <w:t>modification</w:t>
      </w:r>
      <w:r w:rsidDel="00A63DE2">
        <w:t xml:space="preserve"> </w:t>
      </w:r>
      <w:r>
        <w:t>receipt and/or where we have not received the REC FO and/or MHRA approval, e-mail the PI (</w:t>
      </w:r>
      <w:r>
        <w:rPr>
          <w:color w:val="201F1E"/>
          <w:szCs w:val="22"/>
          <w:bdr w:val="none" w:sz="0" w:space="0" w:color="auto" w:frame="1"/>
        </w:rPr>
        <w:t>Modification</w:t>
      </w:r>
      <w:r w:rsidDel="00A63DE2">
        <w:t xml:space="preserve"> </w:t>
      </w:r>
      <w:r>
        <w:t xml:space="preserve">E-Mail Template (Appendix 1, section 4.2, 4.7 or 4.8) asking for additional time to review the </w:t>
      </w:r>
      <w:r>
        <w:rPr>
          <w:color w:val="201F1E"/>
          <w:szCs w:val="22"/>
          <w:bdr w:val="none" w:sz="0" w:space="0" w:color="auto" w:frame="1"/>
        </w:rPr>
        <w:t>modification</w:t>
      </w:r>
      <w:r>
        <w:t>.  Verify this with the R&amp;D Commercial Lead or NRS Generic Review Manager before e-mailing the Sponsor/CI.</w:t>
      </w:r>
    </w:p>
    <w:p w14:paraId="041C8502" w14:textId="77777777" w:rsidR="0032107D" w:rsidRPr="007A55D7" w:rsidRDefault="0032107D" w:rsidP="00D20655">
      <w:pPr>
        <w:pStyle w:val="Heading3"/>
        <w:numPr>
          <w:ilvl w:val="0"/>
          <w:numId w:val="0"/>
        </w:numPr>
        <w:ind w:left="720"/>
      </w:pPr>
    </w:p>
    <w:p w14:paraId="55275B3E" w14:textId="77777777" w:rsidR="0032107D" w:rsidRPr="0032107D" w:rsidRDefault="0032107D" w:rsidP="00D20655">
      <w:pPr>
        <w:pStyle w:val="Heading3"/>
        <w:rPr>
          <w:bdr w:val="none" w:sz="0" w:space="0" w:color="auto" w:frame="1"/>
        </w:rPr>
      </w:pPr>
      <w:r>
        <w:rPr>
          <w:bdr w:val="none" w:sz="0" w:space="0" w:color="auto" w:frame="1"/>
        </w:rPr>
        <w:t xml:space="preserve">For non-substantial </w:t>
      </w:r>
      <w:r>
        <w:rPr>
          <w:color w:val="201F1E"/>
          <w:szCs w:val="22"/>
          <w:bdr w:val="none" w:sz="0" w:space="0" w:color="auto" w:frame="1"/>
        </w:rPr>
        <w:t>modification</w:t>
      </w:r>
      <w:r>
        <w:rPr>
          <w:bdr w:val="none" w:sz="0" w:space="0" w:color="auto" w:frame="1"/>
        </w:rPr>
        <w:t xml:space="preserve">, check if there is an update to the study end date and /or recruitment end date only (i.e. no new documents).  If so, then send an acknowledgement e-mail to the PI </w:t>
      </w:r>
      <w:r w:rsidRPr="008359FD">
        <w:t>and data m</w:t>
      </w:r>
      <w:r w:rsidRPr="002A7064">
        <w:t xml:space="preserve">anager/research nurse where </w:t>
      </w:r>
      <w:r w:rsidRPr="0032107D">
        <w:lastRenderedPageBreak/>
        <w:t>appropriate</w:t>
      </w:r>
      <w:r w:rsidRPr="0032107D">
        <w:rPr>
          <w:bdr w:val="none" w:sz="0" w:space="0" w:color="auto" w:frame="1"/>
        </w:rPr>
        <w:t xml:space="preserve"> (using </w:t>
      </w:r>
      <w:r w:rsidRPr="0032107D">
        <w:rPr>
          <w:color w:val="201F1E"/>
          <w:szCs w:val="22"/>
          <w:bdr w:val="none" w:sz="0" w:space="0" w:color="auto" w:frame="1"/>
        </w:rPr>
        <w:t>Modification</w:t>
      </w:r>
      <w:r w:rsidRPr="0032107D" w:rsidDel="00A63DE2">
        <w:rPr>
          <w:bdr w:val="none" w:sz="0" w:space="0" w:color="auto" w:frame="1"/>
        </w:rPr>
        <w:t xml:space="preserve"> </w:t>
      </w:r>
      <w:r w:rsidRPr="0032107D">
        <w:rPr>
          <w:bdr w:val="none" w:sz="0" w:space="0" w:color="auto" w:frame="1"/>
        </w:rPr>
        <w:t>E-Mail Template (Appendix 1, section 4.3 or 4.4) and copy the relevant personnel;</w:t>
      </w:r>
    </w:p>
    <w:p w14:paraId="0F257446" w14:textId="77777777" w:rsidR="0032107D" w:rsidRPr="0032107D" w:rsidRDefault="0032107D" w:rsidP="00D20655">
      <w:pPr>
        <w:keepNext/>
        <w:keepLines/>
        <w:numPr>
          <w:ilvl w:val="0"/>
          <w:numId w:val="11"/>
        </w:numPr>
        <w:rPr>
          <w:rFonts w:ascii="Source Sans 3 Light" w:hAnsi="Source Sans 3 Light"/>
        </w:rPr>
      </w:pPr>
      <w:r w:rsidRPr="0032107D">
        <w:rPr>
          <w:rFonts w:ascii="Source Sans 3 Light" w:hAnsi="Source Sans 3 Light"/>
          <w:color w:val="201F1E"/>
          <w:szCs w:val="22"/>
          <w:bdr w:val="none" w:sz="0" w:space="0" w:color="auto" w:frame="1"/>
        </w:rPr>
        <w:t xml:space="preserve">If the study has a ‘Portfolio ID (confirm on SReDA), then copy </w:t>
      </w:r>
      <w:hyperlink r:id="rId11" w:history="1">
        <w:r w:rsidRPr="0032107D">
          <w:rPr>
            <w:rStyle w:val="Hyperlink"/>
            <w:rFonts w:ascii="Source Sans 3 Light" w:hAnsi="Source Sans 3 Light" w:cs="Arial"/>
            <w:szCs w:val="22"/>
            <w:bdr w:val="none" w:sz="0" w:space="0" w:color="auto" w:frame="1"/>
          </w:rPr>
          <w:t>loth.rdrecruitmentuploads@nhs.scot</w:t>
        </w:r>
      </w:hyperlink>
      <w:r w:rsidRPr="0032107D">
        <w:rPr>
          <w:rFonts w:ascii="Source Sans 3 Light" w:hAnsi="Source Sans 3 Light"/>
          <w:color w:val="201F1E"/>
          <w:szCs w:val="22"/>
          <w:bdr w:val="none" w:sz="0" w:space="0" w:color="auto" w:frame="1"/>
        </w:rPr>
        <w:t xml:space="preserve">, </w:t>
      </w:r>
    </w:p>
    <w:p w14:paraId="61C24FD0" w14:textId="77777777" w:rsidR="0032107D" w:rsidRPr="0032107D" w:rsidRDefault="0032107D" w:rsidP="00D20655">
      <w:pPr>
        <w:keepNext/>
        <w:keepLines/>
        <w:numPr>
          <w:ilvl w:val="0"/>
          <w:numId w:val="11"/>
        </w:numPr>
        <w:rPr>
          <w:rFonts w:ascii="Source Sans 3 Light" w:hAnsi="Source Sans 3 Light"/>
        </w:rPr>
      </w:pPr>
      <w:r w:rsidRPr="0032107D">
        <w:rPr>
          <w:rFonts w:ascii="Source Sans 3 Light" w:hAnsi="Source Sans 3 Light"/>
          <w:color w:val="201F1E"/>
          <w:szCs w:val="22"/>
          <w:bdr w:val="none" w:sz="0" w:space="0" w:color="auto" w:frame="1"/>
        </w:rPr>
        <w:t xml:space="preserve">Copy resgov@accord.scot if UoE/NHSL co-sponsored, </w:t>
      </w:r>
    </w:p>
    <w:p w14:paraId="67856A58" w14:textId="4F113245" w:rsidR="0032107D" w:rsidRPr="0032107D" w:rsidRDefault="0032107D" w:rsidP="00D20655">
      <w:pPr>
        <w:keepNext/>
        <w:keepLines/>
        <w:numPr>
          <w:ilvl w:val="0"/>
          <w:numId w:val="11"/>
        </w:numPr>
        <w:rPr>
          <w:rFonts w:ascii="Source Sans 3 Light" w:hAnsi="Source Sans 3 Light"/>
        </w:rPr>
      </w:pPr>
      <w:r w:rsidRPr="0032107D">
        <w:rPr>
          <w:rFonts w:ascii="Source Sans 3 Light" w:hAnsi="Source Sans 3 Light"/>
          <w:color w:val="201F1E"/>
          <w:szCs w:val="22"/>
          <w:bdr w:val="none" w:sz="0" w:space="0" w:color="auto" w:frame="1"/>
        </w:rPr>
        <w:t>Copy loth.monitors@nhs.scot</w:t>
      </w:r>
      <w:r w:rsidRPr="0032107D" w:rsidDel="00E078E8">
        <w:rPr>
          <w:rFonts w:ascii="Source Sans 3 Light" w:hAnsi="Source Sans 3 Light"/>
          <w:color w:val="201F1E"/>
          <w:szCs w:val="22"/>
          <w:bdr w:val="none" w:sz="0" w:space="0" w:color="auto" w:frame="1"/>
        </w:rPr>
        <w:t xml:space="preserve"> </w:t>
      </w:r>
      <w:r w:rsidRPr="0032107D">
        <w:rPr>
          <w:rFonts w:ascii="Source Sans 3 Light" w:hAnsi="Source Sans 3 Light"/>
          <w:color w:val="201F1E"/>
          <w:szCs w:val="22"/>
          <w:bdr w:val="none" w:sz="0" w:space="0" w:color="auto" w:frame="1"/>
        </w:rPr>
        <w:t xml:space="preserve">if a ‘TMF’ study (i.e. R&amp;D number format 2021/XXXX/TMF).  </w:t>
      </w:r>
    </w:p>
    <w:p w14:paraId="2EEDFD37" w14:textId="77777777" w:rsidR="0032107D" w:rsidRPr="0032107D" w:rsidRDefault="0032107D" w:rsidP="00D20655">
      <w:pPr>
        <w:keepNext/>
        <w:keepLines/>
        <w:ind w:left="720"/>
        <w:rPr>
          <w:rFonts w:ascii="Source Sans 3 Light" w:hAnsi="Source Sans 3 Light"/>
        </w:rPr>
      </w:pPr>
    </w:p>
    <w:p w14:paraId="044D94CE" w14:textId="4F98E96A" w:rsidR="0032107D" w:rsidRDefault="0032107D" w:rsidP="00D20655">
      <w:pPr>
        <w:pStyle w:val="Heading3"/>
        <w:rPr>
          <w:color w:val="201F1E"/>
          <w:szCs w:val="22"/>
          <w:bdr w:val="none" w:sz="0" w:space="0" w:color="auto" w:frame="1"/>
        </w:rPr>
      </w:pPr>
      <w:r w:rsidRPr="180C0FB1">
        <w:rPr>
          <w:color w:val="201F1E"/>
          <w:bdr w:val="none" w:sz="0" w:space="0" w:color="auto" w:frame="1"/>
        </w:rPr>
        <w:t xml:space="preserve">If the study has approval from the Clinical Research Facility (CRF) Phase I Committee </w:t>
      </w:r>
      <w:r w:rsidRPr="180C0FB1">
        <w:rPr>
          <w:color w:val="201F1E"/>
        </w:rPr>
        <w:t xml:space="preserve">(R&amp;D No. includes ‘**’ and </w:t>
      </w:r>
      <w:r w:rsidR="009C1196">
        <w:rPr>
          <w:color w:val="201F1E"/>
        </w:rPr>
        <w:t xml:space="preserve">the standard electronic folder icon replaced with a red icon </w:t>
      </w:r>
      <w:r w:rsidRPr="180C0FB1">
        <w:rPr>
          <w:color w:val="201F1E"/>
        </w:rPr>
        <w:t xml:space="preserve">on R&amp;D shared drive) </w:t>
      </w:r>
      <w:r w:rsidRPr="180C0FB1">
        <w:rPr>
          <w:color w:val="201F1E"/>
          <w:bdr w:val="none" w:sz="0" w:space="0" w:color="auto" w:frame="1"/>
        </w:rPr>
        <w:t>and/or the NHS Lothian Advanced Therapy and Gene Modification Safety Committee (</w:t>
      </w:r>
      <w:r w:rsidRPr="180C0FB1">
        <w:rPr>
          <w:color w:val="201F1E"/>
        </w:rPr>
        <w:t xml:space="preserve">SOP </w:t>
      </w:r>
      <w:r w:rsidRPr="180C0FB1">
        <w:rPr>
          <w:color w:val="201F1E"/>
          <w:bdr w:val="none" w:sz="0" w:space="0" w:color="auto" w:frame="1"/>
        </w:rPr>
        <w:t>GS012)</w:t>
      </w:r>
      <w:r w:rsidRPr="180C0FB1">
        <w:rPr>
          <w:color w:val="201F1E"/>
        </w:rPr>
        <w:t xml:space="preserve"> (R&amp;D No. includes ‘**’ and </w:t>
      </w:r>
      <w:r w:rsidR="009C1196">
        <w:rPr>
          <w:color w:val="201F1E"/>
        </w:rPr>
        <w:t>the standard electronic folder icon replaced with a red icon</w:t>
      </w:r>
      <w:r w:rsidR="009C1196" w:rsidRPr="180C0FB1">
        <w:rPr>
          <w:color w:val="201F1E"/>
        </w:rPr>
        <w:t xml:space="preserve"> </w:t>
      </w:r>
      <w:r w:rsidRPr="180C0FB1">
        <w:rPr>
          <w:color w:val="201F1E"/>
        </w:rPr>
        <w:t>on R&amp;D shared drive)</w:t>
      </w:r>
      <w:r w:rsidRPr="180C0FB1">
        <w:rPr>
          <w:color w:val="201F1E"/>
          <w:bdr w:val="none" w:sz="0" w:space="0" w:color="auto" w:frame="1"/>
        </w:rPr>
        <w:t>, copy the appropriate Committee secretary (the CRF QA Manager</w:t>
      </w:r>
      <w:r w:rsidRPr="180C0FB1">
        <w:rPr>
          <w:color w:val="201F1E"/>
        </w:rPr>
        <w:t xml:space="preserve"> (James.Gibson@nhs;scot)</w:t>
      </w:r>
      <w:r w:rsidRPr="180C0FB1">
        <w:rPr>
          <w:color w:val="201F1E"/>
          <w:bdr w:val="none" w:sz="0" w:space="0" w:color="auto" w:frame="1"/>
        </w:rPr>
        <w:t xml:space="preserve"> or </w:t>
      </w:r>
      <w:r w:rsidRPr="180C0FB1">
        <w:rPr>
          <w:color w:val="201F1E"/>
        </w:rPr>
        <w:t>Lisa Wotherspoon (</w:t>
      </w:r>
      <w:hyperlink r:id="rId12" w:history="1">
        <w:r w:rsidRPr="180C0FB1">
          <w:rPr>
            <w:rStyle w:val="Hyperlink"/>
          </w:rPr>
          <w:t xml:space="preserve">loth.atgmcommittee@nhs.scot)   </w:t>
        </w:r>
      </w:hyperlink>
      <w:r w:rsidRPr="180C0FB1">
        <w:rPr>
          <w:color w:val="201F1E"/>
          <w:bdr w:val="none" w:sz="0" w:space="0" w:color="auto" w:frame="1"/>
        </w:rPr>
        <w:t>, respectively).</w:t>
      </w:r>
    </w:p>
    <w:p w14:paraId="2F52465A" w14:textId="77777777" w:rsidR="0032107D" w:rsidRPr="00381794" w:rsidRDefault="0032107D" w:rsidP="00D20655">
      <w:pPr>
        <w:keepNext/>
      </w:pPr>
    </w:p>
    <w:p w14:paraId="0261C849" w14:textId="77777777" w:rsidR="0032107D" w:rsidRPr="00E078E8" w:rsidRDefault="0032107D" w:rsidP="00D20655">
      <w:pPr>
        <w:pStyle w:val="Heading3"/>
        <w:rPr>
          <w:bdr w:val="none" w:sz="0" w:space="0" w:color="auto" w:frame="1"/>
        </w:rPr>
      </w:pPr>
      <w:r w:rsidRPr="00FD2BB4">
        <w:rPr>
          <w:bdr w:val="none" w:sz="0" w:space="0" w:color="auto" w:frame="1"/>
        </w:rPr>
        <w:t xml:space="preserve">Update end dates on SReDA as per </w:t>
      </w:r>
      <w:r>
        <w:rPr>
          <w:bdr w:val="none" w:sz="0" w:space="0" w:color="auto" w:frame="1"/>
        </w:rPr>
        <w:t>SOP AD005 (</w:t>
      </w:r>
      <w:r w:rsidRPr="00FD2BB4">
        <w:rPr>
          <w:bdr w:val="none" w:sz="0" w:space="0" w:color="auto" w:frame="1"/>
        </w:rPr>
        <w:t xml:space="preserve">End of Study </w:t>
      </w:r>
      <w:r>
        <w:rPr>
          <w:bdr w:val="none" w:sz="0" w:space="0" w:color="auto" w:frame="1"/>
        </w:rPr>
        <w:t>Date)</w:t>
      </w:r>
      <w:r w:rsidRPr="00FD2BB4">
        <w:rPr>
          <w:bdr w:val="none" w:sz="0" w:space="0" w:color="auto" w:frame="1"/>
        </w:rPr>
        <w:t>.</w:t>
      </w:r>
    </w:p>
    <w:bookmarkEnd w:id="3"/>
    <w:p w14:paraId="45D3CC6B" w14:textId="77777777" w:rsidR="0032107D" w:rsidRDefault="0032107D" w:rsidP="00D20655">
      <w:pPr>
        <w:pStyle w:val="Heading2style"/>
        <w:numPr>
          <w:ilvl w:val="0"/>
          <w:numId w:val="0"/>
        </w:numPr>
      </w:pPr>
    </w:p>
    <w:p w14:paraId="6955FF88" w14:textId="02C68A89" w:rsidR="0032107D" w:rsidRPr="00022A7F" w:rsidRDefault="0032107D" w:rsidP="00D20655">
      <w:pPr>
        <w:pStyle w:val="Heading2"/>
        <w:jc w:val="left"/>
        <w:rPr>
          <w:rFonts w:asciiTheme="minorHAnsi" w:hAnsiTheme="minorHAnsi"/>
          <w:b/>
        </w:rPr>
      </w:pPr>
      <w:r>
        <w:rPr>
          <w:rFonts w:asciiTheme="minorHAnsi" w:hAnsiTheme="minorHAnsi"/>
          <w:b/>
        </w:rPr>
        <w:t>Modification Processing: Category B&amp;C (not relevant to NHSL and Non-Substantial)</w:t>
      </w:r>
    </w:p>
    <w:p w14:paraId="758089B4" w14:textId="77777777" w:rsidR="0032107D" w:rsidRPr="002A7064" w:rsidRDefault="0032107D" w:rsidP="00D20655">
      <w:pPr>
        <w:pStyle w:val="Heading3"/>
        <w:numPr>
          <w:ilvl w:val="0"/>
          <w:numId w:val="0"/>
        </w:numPr>
        <w:ind w:left="720"/>
        <w:rPr>
          <w:rFonts w:ascii="Calibri" w:hAnsi="Calibri" w:cs="Calibri"/>
        </w:rPr>
      </w:pPr>
    </w:p>
    <w:p w14:paraId="5F2FB54D" w14:textId="77777777" w:rsidR="0032107D" w:rsidRDefault="0032107D" w:rsidP="00D20655">
      <w:pPr>
        <w:pStyle w:val="Heading3"/>
      </w:pPr>
      <w:r>
        <w:t xml:space="preserve">Category B &amp; C </w:t>
      </w:r>
      <w:r>
        <w:rPr>
          <w:color w:val="201F1E"/>
          <w:szCs w:val="22"/>
          <w:bdr w:val="none" w:sz="0" w:space="0" w:color="auto" w:frame="1"/>
        </w:rPr>
        <w:t>modifications</w:t>
      </w:r>
      <w:r w:rsidDel="00EA424C">
        <w:t xml:space="preserve"> </w:t>
      </w:r>
      <w:r>
        <w:t>that are not applicable to NHSL and that are classified as non-substantial, do not require R&amp;D approval.</w:t>
      </w:r>
    </w:p>
    <w:p w14:paraId="444B2F01" w14:textId="77777777" w:rsidR="0032107D" w:rsidRDefault="0032107D" w:rsidP="00D20655"/>
    <w:p w14:paraId="1356FFA6" w14:textId="77777777" w:rsidR="0032107D" w:rsidRPr="00E078E8" w:rsidRDefault="0032107D" w:rsidP="00D20655">
      <w:pPr>
        <w:pStyle w:val="Heading3"/>
      </w:pPr>
      <w:r>
        <w:t xml:space="preserve">On receipt of a Category C non-substantial </w:t>
      </w:r>
      <w:r>
        <w:rPr>
          <w:color w:val="201F1E"/>
          <w:szCs w:val="22"/>
          <w:bdr w:val="none" w:sz="0" w:space="0" w:color="auto" w:frame="1"/>
        </w:rPr>
        <w:t>modifications</w:t>
      </w:r>
      <w:r w:rsidDel="004A01E9">
        <w:t xml:space="preserve"> </w:t>
      </w:r>
      <w:r>
        <w:t xml:space="preserve">that includes a change to the protocol, check with the R&amp;D Commercial Lead or NRS Generic Review Manager, or relevant R&amp;D Coordinators, to confirm the </w:t>
      </w:r>
      <w:r>
        <w:rPr>
          <w:color w:val="201F1E"/>
          <w:szCs w:val="22"/>
          <w:bdr w:val="none" w:sz="0" w:space="0" w:color="auto" w:frame="1"/>
        </w:rPr>
        <w:t>modification</w:t>
      </w:r>
      <w:r w:rsidDel="004A01E9">
        <w:t xml:space="preserve"> </w:t>
      </w:r>
      <w:r>
        <w:t>need only be acknowledged.</w:t>
      </w:r>
    </w:p>
    <w:p w14:paraId="0B9A4552" w14:textId="77777777" w:rsidR="0032107D" w:rsidRPr="003C478C" w:rsidRDefault="0032107D" w:rsidP="00D20655"/>
    <w:p w14:paraId="38620F3D" w14:textId="77777777" w:rsidR="0032107D" w:rsidRPr="002A7064" w:rsidRDefault="0032107D" w:rsidP="00D20655">
      <w:pPr>
        <w:pStyle w:val="Heading3"/>
      </w:pPr>
      <w:r>
        <w:t xml:space="preserve">Check the </w:t>
      </w:r>
      <w:r>
        <w:rPr>
          <w:color w:val="201F1E"/>
          <w:szCs w:val="22"/>
          <w:bdr w:val="none" w:sz="0" w:space="0" w:color="auto" w:frame="1"/>
        </w:rPr>
        <w:t>Modification</w:t>
      </w:r>
      <w:r w:rsidDel="004A01E9">
        <w:t xml:space="preserve"> </w:t>
      </w:r>
      <w:r>
        <w:t xml:space="preserve">Tool to see if an end of study extension is included in the </w:t>
      </w:r>
      <w:r>
        <w:rPr>
          <w:color w:val="201F1E"/>
          <w:szCs w:val="22"/>
          <w:bdr w:val="none" w:sz="0" w:space="0" w:color="auto" w:frame="1"/>
        </w:rPr>
        <w:t>modification</w:t>
      </w:r>
      <w:r>
        <w:t>.  If ONLY an extension, follow SOP AD005 (End of Study Date). If there is a study extension and updated documents, follow the instructions below, but update the end date on SReDA.</w:t>
      </w:r>
    </w:p>
    <w:p w14:paraId="24EF76B2" w14:textId="77777777" w:rsidR="0032107D" w:rsidRPr="002A7064" w:rsidRDefault="0032107D" w:rsidP="00D20655">
      <w:pPr>
        <w:pStyle w:val="Heading3"/>
        <w:numPr>
          <w:ilvl w:val="0"/>
          <w:numId w:val="0"/>
        </w:numPr>
        <w:ind w:left="720"/>
      </w:pPr>
    </w:p>
    <w:p w14:paraId="11A954D9" w14:textId="5E4AC36D" w:rsidR="0032107D" w:rsidRPr="002A7064" w:rsidRDefault="0032107D" w:rsidP="00D20655">
      <w:pPr>
        <w:pStyle w:val="Heading3"/>
      </w:pPr>
      <w:r>
        <w:t xml:space="preserve">Check there are no previous </w:t>
      </w:r>
      <w:r>
        <w:rPr>
          <w:color w:val="201F1E"/>
          <w:szCs w:val="22"/>
          <w:bdr w:val="none" w:sz="0" w:space="0" w:color="auto" w:frame="1"/>
        </w:rPr>
        <w:t>modifications</w:t>
      </w:r>
      <w:r w:rsidDel="004A01E9">
        <w:t xml:space="preserve"> </w:t>
      </w:r>
      <w:r>
        <w:t xml:space="preserve">for the study awaiting approval on the R&amp;D shared drive. If there are, check if the documents in the Cat C </w:t>
      </w:r>
      <w:r>
        <w:rPr>
          <w:color w:val="201F1E"/>
          <w:szCs w:val="22"/>
          <w:bdr w:val="none" w:sz="0" w:space="0" w:color="auto" w:frame="1"/>
        </w:rPr>
        <w:t>modification</w:t>
      </w:r>
      <w:r w:rsidDel="004A01E9">
        <w:t xml:space="preserve"> </w:t>
      </w:r>
      <w:r>
        <w:t xml:space="preserve">are updated versions of documents in the </w:t>
      </w:r>
      <w:r>
        <w:rPr>
          <w:color w:val="201F1E"/>
          <w:szCs w:val="22"/>
          <w:bdr w:val="none" w:sz="0" w:space="0" w:color="auto" w:frame="1"/>
        </w:rPr>
        <w:t>modification</w:t>
      </w:r>
      <w:r>
        <w:t xml:space="preserve"> which are not yet approved.  If they are, the acknowledgement cannot be sent at this time and will be sent at the same time as the Cat A/B approval letter. If the documents are different to those </w:t>
      </w:r>
      <w:r>
        <w:lastRenderedPageBreak/>
        <w:t xml:space="preserve">related to the </w:t>
      </w:r>
      <w:r>
        <w:rPr>
          <w:color w:val="201F1E"/>
          <w:szCs w:val="22"/>
          <w:bdr w:val="none" w:sz="0" w:space="0" w:color="auto" w:frame="1"/>
        </w:rPr>
        <w:t>modification</w:t>
      </w:r>
      <w:r w:rsidDel="004A01E9">
        <w:t xml:space="preserve"> </w:t>
      </w:r>
      <w:r>
        <w:t>which is not yet approved, the acknowledgement e-mail can be sent.</w:t>
      </w:r>
    </w:p>
    <w:p w14:paraId="2828B591" w14:textId="77777777" w:rsidR="0032107D" w:rsidRPr="002A7064" w:rsidRDefault="0032107D" w:rsidP="00D20655">
      <w:pPr>
        <w:pStyle w:val="Heading3"/>
        <w:numPr>
          <w:ilvl w:val="0"/>
          <w:numId w:val="0"/>
        </w:numPr>
        <w:ind w:left="720"/>
      </w:pPr>
    </w:p>
    <w:p w14:paraId="3CCA4003" w14:textId="77777777" w:rsidR="0032107D" w:rsidRDefault="0032107D" w:rsidP="00D20655">
      <w:pPr>
        <w:pStyle w:val="Heading3"/>
      </w:pPr>
      <w:r w:rsidRPr="002A7064">
        <w:t xml:space="preserve">Send </w:t>
      </w:r>
      <w:r>
        <w:t xml:space="preserve">the </w:t>
      </w:r>
      <w:r w:rsidRPr="002A7064">
        <w:t>acknowledgement e-mail</w:t>
      </w:r>
      <w:r>
        <w:t xml:space="preserve">, using </w:t>
      </w:r>
      <w:r>
        <w:rPr>
          <w:color w:val="201F1E"/>
          <w:szCs w:val="22"/>
          <w:bdr w:val="none" w:sz="0" w:space="0" w:color="auto" w:frame="1"/>
        </w:rPr>
        <w:t>Modification</w:t>
      </w:r>
      <w:r w:rsidRPr="008359FD" w:rsidDel="004A01E9">
        <w:t xml:space="preserve"> </w:t>
      </w:r>
      <w:r w:rsidRPr="008359FD">
        <w:t>E-Mail Template (Appendix 1, section 4.5), to the PI and data m</w:t>
      </w:r>
      <w:r w:rsidRPr="002A7064">
        <w:t xml:space="preserve">anager/research nurse where appropriate. If the R&amp;D number has </w:t>
      </w:r>
      <w:r>
        <w:t>‘</w:t>
      </w:r>
      <w:r w:rsidRPr="002A7064">
        <w:t>TMF</w:t>
      </w:r>
      <w:r>
        <w:t>’</w:t>
      </w:r>
      <w:r w:rsidRPr="002A7064">
        <w:t xml:space="preserve"> at the end, th</w:t>
      </w:r>
      <w:r>
        <w:t>e monitors should be copied in (</w:t>
      </w:r>
      <w:r w:rsidRPr="00E078E8">
        <w:t>loth.monitors@nhs.scot</w:t>
      </w:r>
      <w:r>
        <w:t xml:space="preserve">) and </w:t>
      </w:r>
      <w:hyperlink r:id="rId13" w:history="1">
        <w:r w:rsidRPr="00455776">
          <w:rPr>
            <w:rStyle w:val="Hyperlink"/>
          </w:rPr>
          <w:t>resgov@accord.scot</w:t>
        </w:r>
      </w:hyperlink>
      <w:r>
        <w:t>, and print and file the e-mail in the Trial Master (TMF) or Sponsor file in the QA/Monitors office.</w:t>
      </w:r>
    </w:p>
    <w:p w14:paraId="36067FBE" w14:textId="77777777" w:rsidR="0032107D" w:rsidRPr="002A7064" w:rsidRDefault="0032107D" w:rsidP="00D20655">
      <w:pPr>
        <w:pStyle w:val="Heading3"/>
        <w:numPr>
          <w:ilvl w:val="0"/>
          <w:numId w:val="0"/>
        </w:numPr>
        <w:ind w:left="720"/>
      </w:pPr>
    </w:p>
    <w:p w14:paraId="325F6EE5" w14:textId="77777777" w:rsidR="0032107D" w:rsidRPr="002A7064" w:rsidRDefault="0032107D" w:rsidP="00D20655">
      <w:pPr>
        <w:pStyle w:val="Heading3"/>
      </w:pPr>
      <w:r w:rsidRPr="002A7064">
        <w:t xml:space="preserve">Check if there is an updated protocol; if there is, check </w:t>
      </w:r>
      <w:r>
        <w:t>R&amp;D management approval letter</w:t>
      </w:r>
      <w:r w:rsidRPr="002A7064">
        <w:t xml:space="preserve"> to see if there </w:t>
      </w:r>
      <w:r>
        <w:t>are</w:t>
      </w:r>
      <w:r w:rsidRPr="002A7064">
        <w:t xml:space="preserve"> any </w:t>
      </w:r>
      <w:r>
        <w:t>S</w:t>
      </w:r>
      <w:r w:rsidRPr="002A7064">
        <w:t xml:space="preserve">upport </w:t>
      </w:r>
      <w:r>
        <w:t>D</w:t>
      </w:r>
      <w:r w:rsidRPr="002A7064">
        <w:t>epartments involved (</w:t>
      </w:r>
      <w:r>
        <w:t xml:space="preserve">e.g. </w:t>
      </w:r>
      <w:r w:rsidRPr="002A7064">
        <w:t>Labs, Pharmacy, Radiology, CRF, Edinburgh Imaging</w:t>
      </w:r>
      <w:r>
        <w:t>)</w:t>
      </w:r>
      <w:r w:rsidRPr="002A7064">
        <w:t xml:space="preserve">. If </w:t>
      </w:r>
      <w:r>
        <w:t>S</w:t>
      </w:r>
      <w:r w:rsidRPr="002A7064">
        <w:t xml:space="preserve">upport </w:t>
      </w:r>
      <w:r>
        <w:t>D</w:t>
      </w:r>
      <w:r w:rsidRPr="002A7064">
        <w:t xml:space="preserve">epartments </w:t>
      </w:r>
      <w:r>
        <w:t>are</w:t>
      </w:r>
      <w:r w:rsidRPr="002A7064">
        <w:t xml:space="preserve"> involved, send </w:t>
      </w:r>
      <w:r>
        <w:t xml:space="preserve">the updated protocol </w:t>
      </w:r>
      <w:r w:rsidRPr="002A7064">
        <w:t>to the relevant parties</w:t>
      </w:r>
      <w:r>
        <w:t xml:space="preserve"> using </w:t>
      </w:r>
      <w:r>
        <w:rPr>
          <w:color w:val="201F1E"/>
          <w:szCs w:val="22"/>
          <w:bdr w:val="none" w:sz="0" w:space="0" w:color="auto" w:frame="1"/>
        </w:rPr>
        <w:t>Modification</w:t>
      </w:r>
      <w:r w:rsidRPr="008359FD" w:rsidDel="004A01E9">
        <w:t xml:space="preserve"> </w:t>
      </w:r>
      <w:r w:rsidRPr="008359FD">
        <w:t>E-Mail Template (Appendix 1, section 4.6).</w:t>
      </w:r>
      <w:r w:rsidRPr="002A7064">
        <w:t xml:space="preserve"> Save the e-mail in the </w:t>
      </w:r>
      <w:r>
        <w:t xml:space="preserve">study specific </w:t>
      </w:r>
      <w:r>
        <w:rPr>
          <w:color w:val="201F1E"/>
          <w:szCs w:val="22"/>
          <w:bdr w:val="none" w:sz="0" w:space="0" w:color="auto" w:frame="1"/>
        </w:rPr>
        <w:t>modifications</w:t>
      </w:r>
      <w:r w:rsidDel="004A01E9">
        <w:t xml:space="preserve"> </w:t>
      </w:r>
      <w:r w:rsidRPr="002A7064">
        <w:t xml:space="preserve">folder </w:t>
      </w:r>
      <w:r>
        <w:t>in the R&amp;D shared drive</w:t>
      </w:r>
      <w:r w:rsidRPr="002A7064">
        <w:t>.</w:t>
      </w:r>
    </w:p>
    <w:p w14:paraId="456554D6" w14:textId="77777777" w:rsidR="0032107D" w:rsidRDefault="0032107D" w:rsidP="00D20655">
      <w:pPr>
        <w:pStyle w:val="Heading2style"/>
        <w:numPr>
          <w:ilvl w:val="0"/>
          <w:numId w:val="0"/>
        </w:numPr>
      </w:pPr>
    </w:p>
    <w:p w14:paraId="5B747CC4" w14:textId="44178A90" w:rsidR="0032107D" w:rsidRPr="00022A7F" w:rsidRDefault="0032107D" w:rsidP="00D20655">
      <w:pPr>
        <w:pStyle w:val="Heading2"/>
        <w:jc w:val="left"/>
        <w:rPr>
          <w:rFonts w:asciiTheme="minorHAnsi" w:hAnsiTheme="minorHAnsi"/>
          <w:b/>
        </w:rPr>
      </w:pPr>
      <w:r>
        <w:rPr>
          <w:rFonts w:asciiTheme="minorHAnsi" w:hAnsiTheme="minorHAnsi"/>
          <w:b/>
        </w:rPr>
        <w:t>Modification Processing: Category C (Non-Substantial)</w:t>
      </w:r>
    </w:p>
    <w:p w14:paraId="2C33BC3F" w14:textId="77777777" w:rsidR="0032107D" w:rsidRDefault="0032107D" w:rsidP="00D20655">
      <w:pPr>
        <w:pStyle w:val="ListNumber"/>
        <w:keepNext/>
        <w:tabs>
          <w:tab w:val="clear" w:pos="360"/>
        </w:tabs>
        <w:ind w:firstLine="0"/>
      </w:pPr>
    </w:p>
    <w:p w14:paraId="57C98CC2" w14:textId="77777777" w:rsidR="0032107D" w:rsidRDefault="0032107D" w:rsidP="00D20655">
      <w:pPr>
        <w:pStyle w:val="Heading3"/>
      </w:pPr>
      <w:r>
        <w:t xml:space="preserve">Acknowledge receipt of Category C (Non-substantial) </w:t>
      </w:r>
      <w:r>
        <w:rPr>
          <w:color w:val="201F1E"/>
          <w:szCs w:val="22"/>
          <w:bdr w:val="none" w:sz="0" w:space="0" w:color="auto" w:frame="1"/>
        </w:rPr>
        <w:t>modifications</w:t>
      </w:r>
      <w:r w:rsidDel="004A01E9">
        <w:t xml:space="preserve"> </w:t>
      </w:r>
      <w:r>
        <w:t xml:space="preserve">using </w:t>
      </w:r>
      <w:r>
        <w:rPr>
          <w:color w:val="201F1E"/>
          <w:szCs w:val="22"/>
          <w:bdr w:val="none" w:sz="0" w:space="0" w:color="auto" w:frame="1"/>
        </w:rPr>
        <w:t>Modification</w:t>
      </w:r>
      <w:r w:rsidRPr="008359FD" w:rsidDel="004A01E9">
        <w:t xml:space="preserve"> </w:t>
      </w:r>
      <w:r w:rsidRPr="008359FD">
        <w:t>E-Mail Template (Appendix 1, section 4.5)</w:t>
      </w:r>
      <w:r>
        <w:t xml:space="preserve"> if no other </w:t>
      </w:r>
      <w:r>
        <w:rPr>
          <w:color w:val="201F1E"/>
          <w:szCs w:val="22"/>
          <w:bdr w:val="none" w:sz="0" w:space="0" w:color="auto" w:frame="1"/>
        </w:rPr>
        <w:t>modifications</w:t>
      </w:r>
      <w:r w:rsidDel="004A01E9">
        <w:t xml:space="preserve"> </w:t>
      </w:r>
      <w:r>
        <w:t xml:space="preserve">for the study are outstanding.  </w:t>
      </w:r>
    </w:p>
    <w:p w14:paraId="3C6AF8E9" w14:textId="77777777" w:rsidR="0032107D" w:rsidRDefault="0032107D" w:rsidP="00D20655">
      <w:pPr>
        <w:pStyle w:val="Heading2style"/>
        <w:numPr>
          <w:ilvl w:val="0"/>
          <w:numId w:val="0"/>
        </w:numPr>
      </w:pPr>
    </w:p>
    <w:p w14:paraId="6EDBE9BE" w14:textId="653E0E96" w:rsidR="0032107D" w:rsidRPr="00022A7F" w:rsidRDefault="0032107D" w:rsidP="00D20655">
      <w:pPr>
        <w:pStyle w:val="Heading2"/>
        <w:jc w:val="left"/>
        <w:rPr>
          <w:rFonts w:asciiTheme="minorHAnsi" w:hAnsiTheme="minorHAnsi"/>
          <w:b/>
        </w:rPr>
      </w:pPr>
      <w:r>
        <w:rPr>
          <w:rFonts w:asciiTheme="minorHAnsi" w:hAnsiTheme="minorHAnsi"/>
          <w:b/>
        </w:rPr>
        <w:t>Modification Checklist</w:t>
      </w:r>
    </w:p>
    <w:p w14:paraId="4E45D58C" w14:textId="77777777" w:rsidR="0032107D" w:rsidRDefault="0032107D" w:rsidP="00D20655">
      <w:pPr>
        <w:pStyle w:val="xmsonormal"/>
        <w:keepNext/>
        <w:shd w:val="clear" w:color="auto" w:fill="FFFFFF"/>
        <w:spacing w:before="0" w:beforeAutospacing="0" w:after="0" w:afterAutospacing="0"/>
        <w:rPr>
          <w:rFonts w:ascii="Calibri" w:hAnsi="Calibri" w:cs="Calibri"/>
          <w:color w:val="201F1E"/>
          <w:sz w:val="22"/>
          <w:szCs w:val="22"/>
        </w:rPr>
      </w:pPr>
    </w:p>
    <w:p w14:paraId="681E35B2" w14:textId="77777777" w:rsidR="0032107D" w:rsidRDefault="0032107D" w:rsidP="00D20655">
      <w:pPr>
        <w:pStyle w:val="Heading3"/>
        <w:rPr>
          <w:bdr w:val="none" w:sz="0" w:space="0" w:color="auto" w:frame="1"/>
        </w:rPr>
      </w:pPr>
      <w:r>
        <w:rPr>
          <w:bdr w:val="none" w:sz="0" w:space="0" w:color="auto" w:frame="1"/>
        </w:rPr>
        <w:t xml:space="preserve">An R&amp;D Modification Checklist (GS007-F01) will be generated for all </w:t>
      </w:r>
      <w:r>
        <w:rPr>
          <w:color w:val="201F1E"/>
          <w:szCs w:val="22"/>
          <w:bdr w:val="none" w:sz="0" w:space="0" w:color="auto" w:frame="1"/>
        </w:rPr>
        <w:t>modifications</w:t>
      </w:r>
      <w:r w:rsidDel="004A01E9">
        <w:rPr>
          <w:bdr w:val="none" w:sz="0" w:space="0" w:color="auto" w:frame="1"/>
        </w:rPr>
        <w:t xml:space="preserve"> </w:t>
      </w:r>
      <w:r>
        <w:rPr>
          <w:bdr w:val="none" w:sz="0" w:space="0" w:color="auto" w:frame="1"/>
        </w:rPr>
        <w:t>that required R&amp;D review/approval.</w:t>
      </w:r>
    </w:p>
    <w:p w14:paraId="69FEE5B2" w14:textId="77777777" w:rsidR="0032107D" w:rsidRPr="008B3433" w:rsidRDefault="0032107D" w:rsidP="00D20655">
      <w:pPr>
        <w:keepNext/>
      </w:pPr>
    </w:p>
    <w:p w14:paraId="72BEDD6A" w14:textId="77777777" w:rsidR="0032107D" w:rsidRPr="00B372D9" w:rsidRDefault="0032107D" w:rsidP="00D20655">
      <w:pPr>
        <w:pStyle w:val="Heading3"/>
        <w:rPr>
          <w:color w:val="201F1E"/>
          <w:szCs w:val="22"/>
          <w:bdr w:val="none" w:sz="0" w:space="0" w:color="auto" w:frame="1"/>
        </w:rPr>
      </w:pPr>
      <w:r w:rsidRPr="00B372D9">
        <w:rPr>
          <w:bdr w:val="none" w:sz="0" w:space="0" w:color="auto" w:frame="1"/>
        </w:rPr>
        <w:t xml:space="preserve">Open the </w:t>
      </w:r>
      <w:r w:rsidRPr="180C0FB1">
        <w:rPr>
          <w:color w:val="201F1E"/>
          <w:bdr w:val="none" w:sz="0" w:space="0" w:color="auto" w:frame="1"/>
        </w:rPr>
        <w:t xml:space="preserve">R&amp;D </w:t>
      </w:r>
      <w:r w:rsidRPr="180C0FB1">
        <w:rPr>
          <w:color w:val="201F1E"/>
        </w:rPr>
        <w:t xml:space="preserve">Modification </w:t>
      </w:r>
      <w:r w:rsidRPr="180C0FB1">
        <w:rPr>
          <w:color w:val="201F1E"/>
          <w:bdr w:val="none" w:sz="0" w:space="0" w:color="auto" w:frame="1"/>
        </w:rPr>
        <w:t xml:space="preserve">Checklist (GS007-F01) </w:t>
      </w:r>
      <w:r w:rsidRPr="00B372D9">
        <w:rPr>
          <w:bdr w:val="none" w:sz="0" w:space="0" w:color="auto" w:frame="1"/>
        </w:rPr>
        <w:t xml:space="preserve">via SReDA Documents tab &gt; Letters &gt; </w:t>
      </w:r>
      <w:r>
        <w:t xml:space="preserve">Modification </w:t>
      </w:r>
      <w:r w:rsidRPr="00B372D9">
        <w:rPr>
          <w:bdr w:val="none" w:sz="0" w:space="0" w:color="auto" w:frame="1"/>
        </w:rPr>
        <w:t>Checklist and select the PI, then click ‘Generate Letter.</w:t>
      </w:r>
      <w:r>
        <w:rPr>
          <w:bdr w:val="none" w:sz="0" w:space="0" w:color="auto" w:frame="1"/>
        </w:rPr>
        <w:t xml:space="preserve"> </w:t>
      </w:r>
      <w:r>
        <w:rPr>
          <w:bdr w:val="none" w:sz="0" w:space="0" w:color="auto" w:frame="1"/>
        </w:rPr>
        <w:lastRenderedPageBreak/>
        <w:t>C</w:t>
      </w:r>
      <w:r w:rsidRPr="180C0FB1">
        <w:rPr>
          <w:color w:val="201F1E"/>
          <w:bdr w:val="none" w:sz="0" w:space="0" w:color="auto" w:frame="1"/>
        </w:rPr>
        <w:t>omplete the study information section.  To put an ‘X’ in the box, right click ‘Properties’, under ‘Default Values’ click the button for ‘Checked’ then press ‘ok’.</w:t>
      </w:r>
    </w:p>
    <w:p w14:paraId="1F412019" w14:textId="77777777" w:rsidR="0032107D" w:rsidRPr="008B3433" w:rsidRDefault="0032107D" w:rsidP="00D20655">
      <w:pPr>
        <w:keepNext/>
      </w:pPr>
    </w:p>
    <w:p w14:paraId="20792AD6" w14:textId="77777777" w:rsidR="0032107D" w:rsidRPr="00155A6B" w:rsidRDefault="0032107D" w:rsidP="00D20655">
      <w:pPr>
        <w:pStyle w:val="Heading3"/>
      </w:pPr>
      <w:r w:rsidRPr="00155A6B">
        <w:t xml:space="preserve">List all the updated documents with versions and dates under ‘Documents’ on the R&amp;D </w:t>
      </w:r>
      <w:r>
        <w:t>Modification</w:t>
      </w:r>
      <w:r w:rsidRPr="00155A6B">
        <w:t xml:space="preserve"> Checklist (GS007-F01).</w:t>
      </w:r>
    </w:p>
    <w:p w14:paraId="636D1FB8" w14:textId="77777777" w:rsidR="0032107D" w:rsidRPr="008B3433" w:rsidRDefault="0032107D" w:rsidP="00D20655">
      <w:pPr>
        <w:keepNext/>
      </w:pPr>
    </w:p>
    <w:p w14:paraId="6C66B6B9" w14:textId="77777777" w:rsidR="0032107D" w:rsidRDefault="0032107D" w:rsidP="00D20655">
      <w:pPr>
        <w:pStyle w:val="Heading3"/>
        <w:rPr>
          <w:color w:val="201F1E"/>
          <w:szCs w:val="22"/>
          <w:bdr w:val="none" w:sz="0" w:space="0" w:color="auto" w:frame="1"/>
        </w:rPr>
      </w:pPr>
      <w:r w:rsidRPr="007A55D7">
        <w:rPr>
          <w:color w:val="201F1E"/>
          <w:szCs w:val="22"/>
          <w:bdr w:val="none" w:sz="0" w:space="0" w:color="auto" w:frame="1"/>
        </w:rPr>
        <w:t xml:space="preserve">Complete the question regarding notification from NRS </w:t>
      </w:r>
      <w:r>
        <w:rPr>
          <w:color w:val="201F1E"/>
          <w:szCs w:val="22"/>
          <w:bdr w:val="none" w:sz="0" w:space="0" w:color="auto" w:frame="1"/>
        </w:rPr>
        <w:t xml:space="preserve">PCC, </w:t>
      </w:r>
      <w:r w:rsidRPr="007A55D7">
        <w:rPr>
          <w:color w:val="201F1E"/>
          <w:szCs w:val="22"/>
          <w:bdr w:val="none" w:sz="0" w:space="0" w:color="auto" w:frame="1"/>
        </w:rPr>
        <w:t>as appropriate.</w:t>
      </w:r>
    </w:p>
    <w:p w14:paraId="3B7CD217" w14:textId="77777777" w:rsidR="0032107D" w:rsidRPr="008B3433" w:rsidRDefault="0032107D" w:rsidP="00D20655">
      <w:pPr>
        <w:keepNext/>
      </w:pPr>
    </w:p>
    <w:p w14:paraId="3E949200" w14:textId="77777777" w:rsidR="0032107D" w:rsidRDefault="0032107D" w:rsidP="00D20655">
      <w:pPr>
        <w:pStyle w:val="Heading3"/>
        <w:rPr>
          <w:color w:val="201F1E"/>
          <w:szCs w:val="22"/>
          <w:bdr w:val="none" w:sz="0" w:space="0" w:color="auto" w:frame="1"/>
        </w:rPr>
      </w:pPr>
      <w:r>
        <w:rPr>
          <w:color w:val="201F1E"/>
          <w:szCs w:val="22"/>
          <w:bdr w:val="none" w:sz="0" w:space="0" w:color="auto" w:frame="1"/>
        </w:rPr>
        <w:t>Complete the ‘</w:t>
      </w:r>
      <w:r w:rsidRPr="007A55D7">
        <w:rPr>
          <w:color w:val="201F1E"/>
          <w:szCs w:val="22"/>
          <w:bdr w:val="none" w:sz="0" w:space="0" w:color="auto" w:frame="1"/>
        </w:rPr>
        <w:t>Full Document Set (FDS) Date</w:t>
      </w:r>
      <w:r>
        <w:rPr>
          <w:color w:val="201F1E"/>
          <w:szCs w:val="22"/>
          <w:bdr w:val="none" w:sz="0" w:space="0" w:color="auto" w:frame="1"/>
        </w:rPr>
        <w:t>’</w:t>
      </w:r>
      <w:r w:rsidRPr="007A55D7">
        <w:rPr>
          <w:color w:val="201F1E"/>
          <w:szCs w:val="22"/>
          <w:bdr w:val="none" w:sz="0" w:space="0" w:color="auto" w:frame="1"/>
        </w:rPr>
        <w:t xml:space="preserve">: This means the date that all </w:t>
      </w:r>
      <w:r>
        <w:rPr>
          <w:color w:val="201F1E"/>
          <w:szCs w:val="22"/>
          <w:bdr w:val="none" w:sz="0" w:space="0" w:color="auto" w:frame="1"/>
        </w:rPr>
        <w:t>modification</w:t>
      </w:r>
      <w:r w:rsidRPr="007A55D7" w:rsidDel="004A01E9">
        <w:rPr>
          <w:color w:val="201F1E"/>
          <w:szCs w:val="22"/>
          <w:bdr w:val="none" w:sz="0" w:space="0" w:color="auto" w:frame="1"/>
        </w:rPr>
        <w:t xml:space="preserve"> </w:t>
      </w:r>
      <w:r w:rsidRPr="007A55D7">
        <w:rPr>
          <w:color w:val="201F1E"/>
          <w:szCs w:val="22"/>
          <w:bdr w:val="none" w:sz="0" w:space="0" w:color="auto" w:frame="1"/>
        </w:rPr>
        <w:t>documents have been received</w:t>
      </w:r>
      <w:r>
        <w:rPr>
          <w:color w:val="201F1E"/>
          <w:szCs w:val="22"/>
          <w:bdr w:val="none" w:sz="0" w:space="0" w:color="auto" w:frame="1"/>
        </w:rPr>
        <w:t xml:space="preserve">.  </w:t>
      </w:r>
    </w:p>
    <w:p w14:paraId="64B1D514" w14:textId="77777777" w:rsidR="0032107D" w:rsidRDefault="0032107D" w:rsidP="00D20655">
      <w:pPr>
        <w:pStyle w:val="Heading3"/>
        <w:numPr>
          <w:ilvl w:val="0"/>
          <w:numId w:val="0"/>
        </w:numPr>
        <w:ind w:left="720"/>
        <w:rPr>
          <w:color w:val="201F1E"/>
          <w:szCs w:val="22"/>
          <w:bdr w:val="none" w:sz="0" w:space="0" w:color="auto" w:frame="1"/>
        </w:rPr>
      </w:pPr>
    </w:p>
    <w:p w14:paraId="15483A42" w14:textId="77777777" w:rsidR="0032107D" w:rsidRDefault="0032107D" w:rsidP="00D20655">
      <w:pPr>
        <w:pStyle w:val="Heading3"/>
        <w:rPr>
          <w:color w:val="201F1E"/>
          <w:bdr w:val="none" w:sz="0" w:space="0" w:color="auto" w:frame="1"/>
        </w:rPr>
      </w:pPr>
      <w:r w:rsidRPr="14B87E15">
        <w:rPr>
          <w:color w:val="201F1E"/>
          <w:bdr w:val="none" w:sz="0" w:space="0" w:color="auto" w:frame="1"/>
        </w:rPr>
        <w:t xml:space="preserve">If the REC FO (and MHRA authorisation, if applicable) letter were in the file when NRS PCC notified us of the </w:t>
      </w:r>
      <w:r>
        <w:rPr>
          <w:color w:val="201F1E"/>
          <w:szCs w:val="22"/>
          <w:bdr w:val="none" w:sz="0" w:space="0" w:color="auto" w:frame="1"/>
        </w:rPr>
        <w:t>modification</w:t>
      </w:r>
      <w:r w:rsidRPr="14B87E15" w:rsidDel="004A01E9">
        <w:rPr>
          <w:color w:val="201F1E"/>
          <w:bdr w:val="none" w:sz="0" w:space="0" w:color="auto" w:frame="1"/>
        </w:rPr>
        <w:t xml:space="preserve"> </w:t>
      </w:r>
      <w:r w:rsidRPr="14B87E15">
        <w:rPr>
          <w:color w:val="201F1E"/>
          <w:bdr w:val="none" w:sz="0" w:space="0" w:color="auto" w:frame="1"/>
        </w:rPr>
        <w:t xml:space="preserve">then enter the date that NRS PCC notified us of the </w:t>
      </w:r>
      <w:r>
        <w:rPr>
          <w:color w:val="201F1E"/>
          <w:szCs w:val="22"/>
          <w:bdr w:val="none" w:sz="0" w:space="0" w:color="auto" w:frame="1"/>
        </w:rPr>
        <w:t>modification</w:t>
      </w:r>
      <w:r w:rsidRPr="14B87E15">
        <w:rPr>
          <w:color w:val="201F1E"/>
          <w:bdr w:val="none" w:sz="0" w:space="0" w:color="auto" w:frame="1"/>
        </w:rPr>
        <w:t>. If NRS PCC notified us of the REC FO and/or the MHRA authorisation after the original email, enter this date. If REC and/or MHRA letter are still outstanding, leave the date blank until all documents received.</w:t>
      </w:r>
    </w:p>
    <w:p w14:paraId="0EEFAF3A" w14:textId="77777777" w:rsidR="0032107D" w:rsidRPr="008B3433" w:rsidRDefault="0032107D" w:rsidP="00D20655">
      <w:pPr>
        <w:keepNext/>
      </w:pPr>
    </w:p>
    <w:p w14:paraId="1C21EEDB" w14:textId="6C7B577C" w:rsidR="0032107D" w:rsidRDefault="0032107D" w:rsidP="00D20655">
      <w:pPr>
        <w:pStyle w:val="Heading3"/>
        <w:rPr>
          <w:color w:val="201F1E"/>
          <w:szCs w:val="22"/>
          <w:bdr w:val="none" w:sz="0" w:space="0" w:color="auto" w:frame="1"/>
        </w:rPr>
      </w:pPr>
      <w:r w:rsidRPr="180C0FB1">
        <w:rPr>
          <w:color w:val="201F1E"/>
          <w:bdr w:val="none" w:sz="0" w:space="0" w:color="auto" w:frame="1"/>
        </w:rPr>
        <w:t xml:space="preserve">‘Date </w:t>
      </w:r>
      <w:r w:rsidRPr="180C0FB1">
        <w:rPr>
          <w:color w:val="201F1E"/>
        </w:rPr>
        <w:t xml:space="preserve">modification </w:t>
      </w:r>
      <w:r w:rsidRPr="180C0FB1">
        <w:rPr>
          <w:color w:val="201F1E"/>
          <w:bdr w:val="none" w:sz="0" w:space="0" w:color="auto" w:frame="1"/>
        </w:rPr>
        <w:t>approved’: Leave this box blank, the R&amp;D Governance Reviewer will complete this.</w:t>
      </w:r>
    </w:p>
    <w:p w14:paraId="5CD51688" w14:textId="77777777" w:rsidR="0032107D" w:rsidRPr="00713FCC" w:rsidRDefault="0032107D" w:rsidP="00D20655">
      <w:pPr>
        <w:keepNext/>
      </w:pPr>
    </w:p>
    <w:p w14:paraId="75CE4A7A" w14:textId="77777777" w:rsidR="0032107D" w:rsidRDefault="0032107D" w:rsidP="00D20655">
      <w:pPr>
        <w:pStyle w:val="Heading3"/>
        <w:rPr>
          <w:szCs w:val="22"/>
          <w:bdr w:val="none" w:sz="0" w:space="0" w:color="auto" w:frame="1"/>
        </w:rPr>
      </w:pPr>
      <w:r w:rsidRPr="007A55D7">
        <w:rPr>
          <w:szCs w:val="22"/>
          <w:bdr w:val="none" w:sz="0" w:space="0" w:color="auto" w:frame="1"/>
        </w:rPr>
        <w:t>Check</w:t>
      </w:r>
      <w:r>
        <w:rPr>
          <w:szCs w:val="22"/>
          <w:bdr w:val="none" w:sz="0" w:space="0" w:color="auto" w:frame="1"/>
        </w:rPr>
        <w:t xml:space="preserve"> on SReDA</w:t>
      </w:r>
      <w:r w:rsidRPr="007A55D7">
        <w:rPr>
          <w:szCs w:val="22"/>
          <w:bdr w:val="none" w:sz="0" w:space="0" w:color="auto" w:frame="1"/>
        </w:rPr>
        <w:t xml:space="preserve"> that if there is more than one location for the study with another PI. If so, </w:t>
      </w:r>
      <w:r>
        <w:rPr>
          <w:szCs w:val="22"/>
          <w:bdr w:val="none" w:sz="0" w:space="0" w:color="auto" w:frame="1"/>
        </w:rPr>
        <w:t>a</w:t>
      </w:r>
      <w:r w:rsidRPr="007A55D7">
        <w:rPr>
          <w:szCs w:val="22"/>
          <w:bdr w:val="none" w:sz="0" w:space="0" w:color="auto" w:frame="1"/>
        </w:rPr>
        <w:t xml:space="preserve">dd both PIs to the </w:t>
      </w:r>
      <w:r>
        <w:rPr>
          <w:szCs w:val="22"/>
          <w:bdr w:val="none" w:sz="0" w:space="0" w:color="auto" w:frame="1"/>
        </w:rPr>
        <w:t xml:space="preserve">R&amp;D </w:t>
      </w:r>
      <w:r>
        <w:rPr>
          <w:color w:val="201F1E"/>
          <w:szCs w:val="22"/>
          <w:bdr w:val="none" w:sz="0" w:space="0" w:color="auto" w:frame="1"/>
        </w:rPr>
        <w:t>Modification</w:t>
      </w:r>
      <w:r w:rsidDel="004C6C3E">
        <w:rPr>
          <w:szCs w:val="22"/>
          <w:bdr w:val="none" w:sz="0" w:space="0" w:color="auto" w:frame="1"/>
        </w:rPr>
        <w:t xml:space="preserve"> </w:t>
      </w:r>
      <w:r>
        <w:rPr>
          <w:szCs w:val="22"/>
          <w:bdr w:val="none" w:sz="0" w:space="0" w:color="auto" w:frame="1"/>
        </w:rPr>
        <w:t>C</w:t>
      </w:r>
      <w:r w:rsidRPr="007A55D7">
        <w:rPr>
          <w:szCs w:val="22"/>
          <w:bdr w:val="none" w:sz="0" w:space="0" w:color="auto" w:frame="1"/>
        </w:rPr>
        <w:t>hecklist</w:t>
      </w:r>
      <w:r>
        <w:rPr>
          <w:szCs w:val="22"/>
          <w:bdr w:val="none" w:sz="0" w:space="0" w:color="auto" w:frame="1"/>
        </w:rPr>
        <w:t xml:space="preserve"> </w:t>
      </w:r>
      <w:r>
        <w:rPr>
          <w:bdr w:val="none" w:sz="0" w:space="0" w:color="auto" w:frame="1"/>
        </w:rPr>
        <w:t>(</w:t>
      </w:r>
      <w:r w:rsidRPr="000358A4">
        <w:rPr>
          <w:color w:val="201F1E"/>
          <w:szCs w:val="22"/>
          <w:bdr w:val="none" w:sz="0" w:space="0" w:color="auto" w:frame="1"/>
        </w:rPr>
        <w:t>GS007-F01</w:t>
      </w:r>
      <w:r>
        <w:rPr>
          <w:color w:val="201F1E"/>
          <w:szCs w:val="22"/>
          <w:bdr w:val="none" w:sz="0" w:space="0" w:color="auto" w:frame="1"/>
        </w:rPr>
        <w:t>)</w:t>
      </w:r>
      <w:r w:rsidRPr="007A55D7">
        <w:rPr>
          <w:szCs w:val="22"/>
          <w:bdr w:val="none" w:sz="0" w:space="0" w:color="auto" w:frame="1"/>
        </w:rPr>
        <w:t>.</w:t>
      </w:r>
    </w:p>
    <w:p w14:paraId="060C19D1" w14:textId="77777777" w:rsidR="0032107D" w:rsidRPr="008B3433" w:rsidRDefault="0032107D" w:rsidP="00D20655">
      <w:pPr>
        <w:keepNext/>
      </w:pPr>
    </w:p>
    <w:p w14:paraId="19472532" w14:textId="77777777" w:rsidR="0032107D" w:rsidRDefault="0032107D" w:rsidP="00D20655">
      <w:pPr>
        <w:pStyle w:val="Heading3"/>
        <w:rPr>
          <w:color w:val="201F1E"/>
          <w:bdr w:val="none" w:sz="0" w:space="0" w:color="auto" w:frame="1"/>
        </w:rPr>
      </w:pPr>
      <w:r w:rsidRPr="2DA7EB8D">
        <w:rPr>
          <w:color w:val="201F1E"/>
          <w:bdr w:val="none" w:sz="0" w:space="0" w:color="auto" w:frame="1"/>
        </w:rPr>
        <w:t xml:space="preserve">The </w:t>
      </w:r>
      <w:r>
        <w:rPr>
          <w:color w:val="201F1E"/>
          <w:szCs w:val="22"/>
          <w:bdr w:val="none" w:sz="0" w:space="0" w:color="auto" w:frame="1"/>
        </w:rPr>
        <w:t>modification</w:t>
      </w:r>
      <w:r w:rsidRPr="2DA7EB8D" w:rsidDel="004C6C3E">
        <w:rPr>
          <w:color w:val="201F1E"/>
          <w:bdr w:val="none" w:sz="0" w:space="0" w:color="auto" w:frame="1"/>
        </w:rPr>
        <w:t xml:space="preserve"> </w:t>
      </w:r>
      <w:r w:rsidRPr="2DA7EB8D">
        <w:rPr>
          <w:color w:val="201F1E"/>
          <w:bdr w:val="none" w:sz="0" w:space="0" w:color="auto" w:frame="1"/>
        </w:rPr>
        <w:t xml:space="preserve">checklist should then be saved in the appropriate study specific amendment folder (R&amp;D shared drive) as </w:t>
      </w:r>
      <w:r>
        <w:rPr>
          <w:color w:val="201F1E"/>
          <w:szCs w:val="22"/>
          <w:bdr w:val="none" w:sz="0" w:space="0" w:color="auto" w:frame="1"/>
        </w:rPr>
        <w:t>Modification</w:t>
      </w:r>
      <w:r w:rsidRPr="2DA7EB8D" w:rsidDel="004C6C3E">
        <w:rPr>
          <w:color w:val="201F1E"/>
          <w:bdr w:val="none" w:sz="0" w:space="0" w:color="auto" w:frame="1"/>
        </w:rPr>
        <w:t xml:space="preserve"> </w:t>
      </w:r>
      <w:r w:rsidRPr="2DA7EB8D">
        <w:rPr>
          <w:color w:val="201F1E"/>
          <w:bdr w:val="none" w:sz="0" w:space="0" w:color="auto" w:frame="1"/>
        </w:rPr>
        <w:t xml:space="preserve">Checklist (SAXX) i.e. follow the same naming convention on SReDA or in the </w:t>
      </w:r>
      <w:r>
        <w:rPr>
          <w:color w:val="201F1E"/>
          <w:szCs w:val="22"/>
          <w:bdr w:val="none" w:sz="0" w:space="0" w:color="auto" w:frame="1"/>
        </w:rPr>
        <w:t>Modification</w:t>
      </w:r>
      <w:r w:rsidRPr="2DA7EB8D" w:rsidDel="004C6C3E">
        <w:rPr>
          <w:color w:val="201F1E"/>
          <w:bdr w:val="none" w:sz="0" w:space="0" w:color="auto" w:frame="1"/>
        </w:rPr>
        <w:t xml:space="preserve"> </w:t>
      </w:r>
      <w:r w:rsidRPr="2DA7EB8D">
        <w:rPr>
          <w:color w:val="201F1E"/>
          <w:bdr w:val="none" w:sz="0" w:space="0" w:color="auto" w:frame="1"/>
        </w:rPr>
        <w:t>Tool.</w:t>
      </w:r>
    </w:p>
    <w:p w14:paraId="596AA077" w14:textId="77777777" w:rsidR="0032107D" w:rsidRPr="008B3433" w:rsidRDefault="0032107D" w:rsidP="00D20655">
      <w:pPr>
        <w:pStyle w:val="Heading3"/>
        <w:numPr>
          <w:ilvl w:val="0"/>
          <w:numId w:val="0"/>
        </w:numPr>
        <w:ind w:left="720"/>
        <w:rPr>
          <w:rFonts w:ascii="Calibri" w:hAnsi="Calibri" w:cs="Calibri"/>
        </w:rPr>
      </w:pPr>
    </w:p>
    <w:p w14:paraId="6A9AE300" w14:textId="77777777" w:rsidR="0032107D" w:rsidRDefault="0032107D" w:rsidP="00D20655">
      <w:pPr>
        <w:pStyle w:val="Heading3"/>
        <w:rPr>
          <w:color w:val="201F1E"/>
          <w:szCs w:val="22"/>
          <w:bdr w:val="none" w:sz="0" w:space="0" w:color="auto" w:frame="1"/>
        </w:rPr>
      </w:pPr>
      <w:r w:rsidRPr="00B372D9">
        <w:rPr>
          <w:color w:val="201F1E"/>
          <w:szCs w:val="22"/>
          <w:bdr w:val="none" w:sz="0" w:space="0" w:color="auto" w:frame="1"/>
        </w:rPr>
        <w:t>If we have not received the REC FO letter (and MHRA authorisation if applicable), send an e</w:t>
      </w:r>
      <w:r w:rsidRPr="00B372D9">
        <w:rPr>
          <w:color w:val="201F1E"/>
          <w:szCs w:val="22"/>
          <w:bdr w:val="none" w:sz="0" w:space="0" w:color="auto" w:frame="1"/>
        </w:rPr>
        <w:noBreakHyphen/>
        <w:t xml:space="preserve">mail to </w:t>
      </w:r>
      <w:r>
        <w:rPr>
          <w:color w:val="201F1E"/>
          <w:szCs w:val="22"/>
          <w:bdr w:val="none" w:sz="0" w:space="0" w:color="auto" w:frame="1"/>
        </w:rPr>
        <w:t xml:space="preserve">the Sponsor or CRO (commercial modifications) or </w:t>
      </w:r>
      <w:r w:rsidRPr="00B372D9">
        <w:rPr>
          <w:color w:val="201F1E"/>
          <w:szCs w:val="22"/>
          <w:bdr w:val="none" w:sz="0" w:space="0" w:color="auto" w:frame="1"/>
        </w:rPr>
        <w:t xml:space="preserve">study manager/co-ordinator or CI </w:t>
      </w:r>
      <w:r>
        <w:rPr>
          <w:color w:val="201F1E"/>
          <w:szCs w:val="22"/>
          <w:bdr w:val="none" w:sz="0" w:space="0" w:color="auto" w:frame="1"/>
        </w:rPr>
        <w:t xml:space="preserve">(non-commercial modifications) </w:t>
      </w:r>
      <w:r w:rsidRPr="00B372D9">
        <w:rPr>
          <w:color w:val="201F1E"/>
          <w:szCs w:val="22"/>
          <w:bdr w:val="none" w:sz="0" w:space="0" w:color="auto" w:frame="1"/>
        </w:rPr>
        <w:t xml:space="preserve">to request the REC FO letter (and MHRA authorisation if applicable) – use </w:t>
      </w:r>
      <w:r>
        <w:rPr>
          <w:color w:val="201F1E"/>
          <w:szCs w:val="22"/>
          <w:bdr w:val="none" w:sz="0" w:space="0" w:color="auto" w:frame="1"/>
        </w:rPr>
        <w:t>Modification</w:t>
      </w:r>
      <w:r w:rsidRPr="00B372D9" w:rsidDel="004C6C3E">
        <w:rPr>
          <w:color w:val="201F1E"/>
          <w:szCs w:val="22"/>
          <w:bdr w:val="none" w:sz="0" w:space="0" w:color="auto" w:frame="1"/>
        </w:rPr>
        <w:t xml:space="preserve"> </w:t>
      </w:r>
      <w:r w:rsidRPr="00B372D9">
        <w:rPr>
          <w:color w:val="201F1E"/>
          <w:szCs w:val="22"/>
          <w:bdr w:val="none" w:sz="0" w:space="0" w:color="auto" w:frame="1"/>
        </w:rPr>
        <w:t xml:space="preserve">E-Mail Template </w:t>
      </w:r>
      <w:r>
        <w:rPr>
          <w:color w:val="201F1E"/>
          <w:szCs w:val="22"/>
          <w:bdr w:val="none" w:sz="0" w:space="0" w:color="auto" w:frame="1"/>
        </w:rPr>
        <w:t>(Appendix 1, section 4.7 or 4.8)</w:t>
      </w:r>
      <w:r w:rsidRPr="00B372D9">
        <w:rPr>
          <w:color w:val="201F1E"/>
          <w:szCs w:val="22"/>
          <w:bdr w:val="none" w:sz="0" w:space="0" w:color="auto" w:frame="1"/>
        </w:rPr>
        <w:t>.</w:t>
      </w:r>
    </w:p>
    <w:p w14:paraId="530354CF" w14:textId="77777777" w:rsidR="0032107D" w:rsidRPr="00B372D9" w:rsidRDefault="0032107D" w:rsidP="00D20655"/>
    <w:p w14:paraId="1D937136" w14:textId="13F0C8CA" w:rsidR="0032107D" w:rsidRPr="0032107D" w:rsidRDefault="0032107D" w:rsidP="00D20655">
      <w:pPr>
        <w:pStyle w:val="Heading3"/>
        <w:rPr>
          <w:bdr w:val="none" w:sz="0" w:space="0" w:color="auto" w:frame="1"/>
        </w:rPr>
      </w:pPr>
      <w:r>
        <w:t xml:space="preserve">Once all </w:t>
      </w:r>
      <w:r>
        <w:rPr>
          <w:color w:val="201F1E"/>
          <w:szCs w:val="22"/>
          <w:bdr w:val="none" w:sz="0" w:space="0" w:color="auto" w:frame="1"/>
        </w:rPr>
        <w:t>modification</w:t>
      </w:r>
      <w:r w:rsidDel="004C6C3E">
        <w:t xml:space="preserve"> </w:t>
      </w:r>
      <w:r>
        <w:t xml:space="preserve">documents have been received, including the REC FO letter and MHRA approval if applicable, update the FDS column on the </w:t>
      </w:r>
      <w:r w:rsidRPr="00E078E8">
        <w:rPr>
          <w:bdr w:val="none" w:sz="0" w:space="0" w:color="auto" w:frame="1"/>
        </w:rPr>
        <w:t>‘</w:t>
      </w:r>
      <w:r>
        <w:rPr>
          <w:color w:val="201F1E"/>
          <w:szCs w:val="22"/>
          <w:bdr w:val="none" w:sz="0" w:space="0" w:color="auto" w:frame="1"/>
        </w:rPr>
        <w:t>Modification</w:t>
      </w:r>
      <w:r w:rsidRPr="00E078E8" w:rsidDel="004C6C3E">
        <w:rPr>
          <w:bdr w:val="none" w:sz="0" w:space="0" w:color="auto" w:frame="1"/>
        </w:rPr>
        <w:t xml:space="preserve"> </w:t>
      </w:r>
      <w:r>
        <w:rPr>
          <w:bdr w:val="none" w:sz="0" w:space="0" w:color="auto" w:frame="1"/>
        </w:rPr>
        <w:t>Tracker</w:t>
      </w:r>
      <w:r w:rsidRPr="00E078E8">
        <w:rPr>
          <w:bdr w:val="none" w:sz="0" w:space="0" w:color="auto" w:frame="1"/>
        </w:rPr>
        <w:t>’</w:t>
      </w:r>
      <w:r>
        <w:rPr>
          <w:bdr w:val="none" w:sz="0" w:space="0" w:color="auto" w:frame="1"/>
        </w:rPr>
        <w:t xml:space="preserve"> </w:t>
      </w:r>
      <w:r>
        <w:t xml:space="preserve">in the R&amp;D shared drive i.e. </w:t>
      </w:r>
      <w:r>
        <w:rPr>
          <w:bdr w:val="none" w:sz="0" w:space="0" w:color="auto" w:frame="1"/>
        </w:rPr>
        <w:t>If all documents have been received, and mark as ready for review.</w:t>
      </w:r>
    </w:p>
    <w:p w14:paraId="54934DC9" w14:textId="77777777" w:rsidR="0032107D" w:rsidRDefault="0032107D" w:rsidP="00D20655">
      <w:pPr>
        <w:pStyle w:val="Heading2style"/>
        <w:numPr>
          <w:ilvl w:val="0"/>
          <w:numId w:val="0"/>
        </w:numPr>
      </w:pPr>
    </w:p>
    <w:p w14:paraId="321BF11C" w14:textId="62B05532" w:rsidR="0032107D" w:rsidRPr="00022A7F" w:rsidRDefault="0032107D" w:rsidP="00D20655">
      <w:pPr>
        <w:pStyle w:val="Heading2"/>
        <w:jc w:val="left"/>
        <w:rPr>
          <w:rFonts w:asciiTheme="minorHAnsi" w:hAnsiTheme="minorHAnsi"/>
          <w:b/>
        </w:rPr>
      </w:pPr>
      <w:r>
        <w:rPr>
          <w:rFonts w:asciiTheme="minorHAnsi" w:hAnsiTheme="minorHAnsi"/>
          <w:b/>
        </w:rPr>
        <w:t>Processing Modifications for Studies given R&amp;D Acknowledgement</w:t>
      </w:r>
    </w:p>
    <w:p w14:paraId="43D7AE8A" w14:textId="77777777" w:rsidR="0032107D" w:rsidRDefault="0032107D" w:rsidP="00D20655">
      <w:pPr>
        <w:pStyle w:val="ListNumber"/>
        <w:tabs>
          <w:tab w:val="clear" w:pos="360"/>
        </w:tabs>
      </w:pPr>
    </w:p>
    <w:p w14:paraId="444FC70A" w14:textId="77777777" w:rsidR="0032107D" w:rsidRDefault="0032107D" w:rsidP="00D20655">
      <w:pPr>
        <w:pStyle w:val="Heading3"/>
      </w:pPr>
      <w:r>
        <w:lastRenderedPageBreak/>
        <w:t xml:space="preserve">If the R&amp;D Coordinator deems that the </w:t>
      </w:r>
      <w:r w:rsidRPr="180C0FB1">
        <w:rPr>
          <w:color w:val="201F1E"/>
        </w:rPr>
        <w:t>modification</w:t>
      </w:r>
      <w:r>
        <w:t xml:space="preserve"> requires R&amp;D review and approval (section 2.5 GS007-WI01 R&amp;D Receipt of Research Amendments), GS007-WI02 and GS007-WI03 will be followed.</w:t>
      </w:r>
    </w:p>
    <w:p w14:paraId="35BD8D04" w14:textId="77777777" w:rsidR="0032107D" w:rsidRPr="0032107D" w:rsidRDefault="0032107D" w:rsidP="00D20655"/>
    <w:p w14:paraId="521490E2" w14:textId="759A2CE0" w:rsidR="00D20655" w:rsidRPr="00D20655" w:rsidRDefault="00D20655" w:rsidP="00D20655">
      <w:pPr>
        <w:pStyle w:val="Heading1"/>
        <w:rPr>
          <w:sz w:val="28"/>
          <w:szCs w:val="28"/>
        </w:rPr>
      </w:pPr>
      <w:r>
        <w:rPr>
          <w:sz w:val="28"/>
          <w:szCs w:val="28"/>
        </w:rPr>
        <w:t>References</w:t>
      </w:r>
    </w:p>
    <w:p w14:paraId="50984354" w14:textId="77777777" w:rsidR="00D20655" w:rsidRPr="00D20655" w:rsidRDefault="00D20655" w:rsidP="00D20655">
      <w:pPr>
        <w:keepNext/>
        <w:tabs>
          <w:tab w:val="left" w:pos="720"/>
        </w:tabs>
        <w:rPr>
          <w:rFonts w:ascii="Source Sans 3 Light" w:hAnsi="Source Sans 3 Light" w:cs="Arial"/>
        </w:rPr>
      </w:pPr>
    </w:p>
    <w:p w14:paraId="7C5BC82D" w14:textId="77777777" w:rsidR="00D20655" w:rsidRPr="00D20655" w:rsidRDefault="00D20655" w:rsidP="00D20655">
      <w:pPr>
        <w:keepNext/>
        <w:numPr>
          <w:ilvl w:val="0"/>
          <w:numId w:val="15"/>
        </w:numPr>
        <w:tabs>
          <w:tab w:val="left" w:pos="720"/>
        </w:tabs>
        <w:rPr>
          <w:rFonts w:ascii="Source Sans 3 Light" w:hAnsi="Source Sans 3 Light" w:cs="Arial"/>
        </w:rPr>
      </w:pPr>
      <w:r w:rsidRPr="00D20655">
        <w:rPr>
          <w:rFonts w:ascii="Source Sans 3 Light" w:hAnsi="Source Sans 3 Light" w:cs="Arial"/>
        </w:rPr>
        <w:t>SOP AD005 End of Study Date</w:t>
      </w:r>
    </w:p>
    <w:p w14:paraId="681B5E4E" w14:textId="77777777" w:rsidR="00D20655" w:rsidRPr="00D20655" w:rsidRDefault="00D20655" w:rsidP="00D20655">
      <w:pPr>
        <w:keepNext/>
        <w:numPr>
          <w:ilvl w:val="0"/>
          <w:numId w:val="15"/>
        </w:numPr>
        <w:tabs>
          <w:tab w:val="left" w:pos="720"/>
        </w:tabs>
        <w:rPr>
          <w:rFonts w:ascii="Source Sans 3 Light" w:hAnsi="Source Sans 3 Light" w:cs="Arial"/>
        </w:rPr>
      </w:pPr>
      <w:r w:rsidRPr="00D20655">
        <w:rPr>
          <w:rFonts w:ascii="Source Sans 3 Light" w:hAnsi="Source Sans 3 Light" w:cs="Arial"/>
        </w:rPr>
        <w:t>SOP GS006 Research Passports</w:t>
      </w:r>
    </w:p>
    <w:p w14:paraId="7CFDCF31" w14:textId="77777777" w:rsidR="00D20655" w:rsidRPr="00D20655" w:rsidRDefault="00D20655" w:rsidP="00D20655">
      <w:pPr>
        <w:keepNext/>
        <w:numPr>
          <w:ilvl w:val="0"/>
          <w:numId w:val="15"/>
        </w:numPr>
        <w:tabs>
          <w:tab w:val="left" w:pos="720"/>
        </w:tabs>
        <w:rPr>
          <w:rFonts w:ascii="Source Sans 3 Light" w:hAnsi="Source Sans 3 Light" w:cs="Arial"/>
        </w:rPr>
      </w:pPr>
      <w:r w:rsidRPr="00D20655">
        <w:rPr>
          <w:rFonts w:ascii="Source Sans 3 Light" w:hAnsi="Source Sans 3 Light" w:cs="Arial"/>
        </w:rPr>
        <w:t>SOP GS007 R&amp;D Review of Modification</w:t>
      </w:r>
    </w:p>
    <w:p w14:paraId="30028A7B" w14:textId="77777777" w:rsidR="00D20655" w:rsidRPr="00D20655" w:rsidRDefault="00D20655" w:rsidP="00D20655">
      <w:pPr>
        <w:keepNext/>
        <w:numPr>
          <w:ilvl w:val="0"/>
          <w:numId w:val="15"/>
        </w:numPr>
        <w:tabs>
          <w:tab w:val="left" w:pos="720"/>
        </w:tabs>
        <w:rPr>
          <w:rFonts w:ascii="Source Sans 3 Light" w:hAnsi="Source Sans 3 Light" w:cs="Arial"/>
        </w:rPr>
      </w:pPr>
      <w:r w:rsidRPr="00D20655">
        <w:rPr>
          <w:rFonts w:ascii="Source Sans 3 Light" w:hAnsi="Source Sans 3 Light" w:cs="Arial"/>
        </w:rPr>
        <w:t>GS007-WI01 R&amp;D Receipt of Research Modifications</w:t>
      </w:r>
    </w:p>
    <w:p w14:paraId="6C8757F0" w14:textId="77777777" w:rsidR="00D20655" w:rsidRPr="00D20655" w:rsidRDefault="00D20655" w:rsidP="00D20655">
      <w:pPr>
        <w:pStyle w:val="ListParagraph"/>
        <w:keepNext/>
        <w:numPr>
          <w:ilvl w:val="0"/>
          <w:numId w:val="15"/>
        </w:numPr>
        <w:tabs>
          <w:tab w:val="left" w:pos="720"/>
        </w:tabs>
        <w:rPr>
          <w:rFonts w:ascii="Source Sans 3 Light" w:hAnsi="Source Sans 3 Light" w:cs="Arial"/>
          <w:sz w:val="24"/>
        </w:rPr>
      </w:pPr>
      <w:r w:rsidRPr="00D20655">
        <w:rPr>
          <w:rFonts w:ascii="Source Sans 3 Light" w:hAnsi="Source Sans 3 Light" w:cs="Arial"/>
          <w:sz w:val="24"/>
        </w:rPr>
        <w:t>GS007-WI03 R&amp;D Research Modificatiion Approval</w:t>
      </w:r>
    </w:p>
    <w:p w14:paraId="1F45886D" w14:textId="77777777" w:rsidR="00D20655" w:rsidRDefault="00D20655" w:rsidP="00D20655">
      <w:pPr>
        <w:keepNext/>
        <w:numPr>
          <w:ilvl w:val="0"/>
          <w:numId w:val="15"/>
        </w:numPr>
        <w:tabs>
          <w:tab w:val="left" w:pos="720"/>
        </w:tabs>
        <w:rPr>
          <w:rFonts w:ascii="Source Sans 3 Light" w:hAnsi="Source Sans 3 Light" w:cs="Arial"/>
        </w:rPr>
      </w:pPr>
      <w:r w:rsidRPr="00D20655">
        <w:rPr>
          <w:rFonts w:ascii="Source Sans 3 Light" w:hAnsi="Source Sans 3 Light" w:cs="Arial"/>
        </w:rPr>
        <w:t>SOP GS0012 Advanced Therapy and Gene Modification Safety Committee Approval for Research</w:t>
      </w:r>
    </w:p>
    <w:p w14:paraId="2FED69EA" w14:textId="77777777" w:rsidR="00D20655" w:rsidRPr="0032107D" w:rsidRDefault="00D20655" w:rsidP="00D20655"/>
    <w:p w14:paraId="4205140B" w14:textId="5FAD2E4F" w:rsidR="00D20655" w:rsidRPr="00D20655" w:rsidRDefault="00D20655" w:rsidP="00D20655">
      <w:pPr>
        <w:pStyle w:val="Heading1"/>
        <w:rPr>
          <w:sz w:val="28"/>
          <w:szCs w:val="28"/>
        </w:rPr>
      </w:pPr>
      <w:r>
        <w:rPr>
          <w:sz w:val="28"/>
          <w:szCs w:val="28"/>
        </w:rPr>
        <w:t>Appendix</w:t>
      </w:r>
    </w:p>
    <w:p w14:paraId="303B8864" w14:textId="77777777" w:rsidR="00D20655" w:rsidRDefault="00D20655" w:rsidP="00D20655">
      <w:pPr>
        <w:pStyle w:val="Heading2style"/>
        <w:numPr>
          <w:ilvl w:val="0"/>
          <w:numId w:val="0"/>
        </w:numPr>
      </w:pPr>
    </w:p>
    <w:p w14:paraId="76EC359F" w14:textId="455C7CBB" w:rsidR="00D20655" w:rsidRPr="00022A7F" w:rsidRDefault="00D20655" w:rsidP="00D20655">
      <w:pPr>
        <w:pStyle w:val="Heading2"/>
        <w:jc w:val="left"/>
        <w:rPr>
          <w:rFonts w:asciiTheme="minorHAnsi" w:hAnsiTheme="minorHAnsi"/>
          <w:b/>
        </w:rPr>
      </w:pPr>
      <w:r>
        <w:rPr>
          <w:rFonts w:asciiTheme="minorHAnsi" w:hAnsiTheme="minorHAnsi"/>
          <w:b/>
        </w:rPr>
        <w:t>E-Mail Template: Response to Modification Review Status Enquiries</w:t>
      </w:r>
    </w:p>
    <w:p w14:paraId="03781147" w14:textId="77777777" w:rsidR="00D20655" w:rsidRPr="00D20655" w:rsidRDefault="00D20655" w:rsidP="00D20655">
      <w:pPr>
        <w:keepNext/>
        <w:tabs>
          <w:tab w:val="left" w:pos="720"/>
        </w:tabs>
        <w:rPr>
          <w:rFonts w:ascii="Source Sans 3 Light" w:hAnsi="Source Sans 3 Light" w:cs="Arial"/>
          <w:sz w:val="32"/>
          <w:szCs w:val="32"/>
        </w:rPr>
      </w:pPr>
    </w:p>
    <w:p w14:paraId="78EDD13D"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Dear XXXXX</w:t>
      </w:r>
    </w:p>
    <w:p w14:paraId="56810213"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2E3988EA"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xml:space="preserve">Thank you for your email regarding (Modification Number/Date) which was received by the R&amp;D office on xx xxxx xxxx. </w:t>
      </w:r>
    </w:p>
    <w:p w14:paraId="70465611"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5560BAF1"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xml:space="preserve">The Governance Team (copied into this email) are aware of your modification and will endeavour to get back to you within the next 5-10 working days with an update on the progress of the review. </w:t>
      </w:r>
    </w:p>
    <w:p w14:paraId="7AF0979F"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7AF5BA6D"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Kind regards</w:t>
      </w:r>
    </w:p>
    <w:p w14:paraId="3FFDD79E"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08459128"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XXXXX</w:t>
      </w:r>
    </w:p>
    <w:p w14:paraId="1ED34A3D" w14:textId="77777777" w:rsidR="00D20655" w:rsidRDefault="00D20655" w:rsidP="00D20655">
      <w:pPr>
        <w:pStyle w:val="Heading2style"/>
        <w:numPr>
          <w:ilvl w:val="0"/>
          <w:numId w:val="0"/>
        </w:numPr>
      </w:pPr>
    </w:p>
    <w:p w14:paraId="2AD3C70D" w14:textId="477D4483" w:rsidR="00D20655" w:rsidRPr="00022A7F" w:rsidRDefault="00D20655" w:rsidP="00D20655">
      <w:pPr>
        <w:pStyle w:val="Heading2"/>
        <w:jc w:val="left"/>
        <w:rPr>
          <w:rFonts w:asciiTheme="minorHAnsi" w:hAnsiTheme="minorHAnsi"/>
          <w:b/>
        </w:rPr>
      </w:pPr>
      <w:r>
        <w:rPr>
          <w:rFonts w:asciiTheme="minorHAnsi" w:hAnsiTheme="minorHAnsi"/>
          <w:b/>
        </w:rPr>
        <w:t>E-Mail Template</w:t>
      </w:r>
      <w:r w:rsidRPr="00D20655">
        <w:rPr>
          <w:rFonts w:asciiTheme="minorHAnsi" w:hAnsiTheme="minorHAnsi"/>
          <w:b/>
        </w:rPr>
        <w:t>: Requesting Additional Time to Review Modification – (to CI/PI/person who submitted modification)</w:t>
      </w:r>
    </w:p>
    <w:p w14:paraId="02E4CE84" w14:textId="77777777" w:rsidR="00D20655" w:rsidRPr="00D20655" w:rsidRDefault="00D20655" w:rsidP="00D20655">
      <w:pPr>
        <w:rPr>
          <w:rFonts w:ascii="Source Sans 3 Light" w:hAnsi="Source Sans 3 Light"/>
          <w:sz w:val="36"/>
          <w:szCs w:val="36"/>
        </w:rPr>
      </w:pPr>
    </w:p>
    <w:p w14:paraId="5F5483F2"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xml:space="preserve">Dear </w:t>
      </w:r>
    </w:p>
    <w:p w14:paraId="4856C7EF"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444100AE"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Study Title: </w:t>
      </w:r>
    </w:p>
    <w:p w14:paraId="0CC3D96C"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5078BF47"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REC No: </w:t>
      </w:r>
    </w:p>
    <w:p w14:paraId="434EE5BA"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lastRenderedPageBreak/>
        <w:t> </w:t>
      </w:r>
    </w:p>
    <w:p w14:paraId="44CFEFBB"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R&amp;D No: </w:t>
      </w:r>
    </w:p>
    <w:p w14:paraId="782CA6A2"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64017C8D"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IRAS No:</w:t>
      </w:r>
    </w:p>
    <w:p w14:paraId="2814160D"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259EA89F"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Modification No:</w:t>
      </w:r>
    </w:p>
    <w:p w14:paraId="52B7A291"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69E48777"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Modification Date:</w:t>
      </w:r>
    </w:p>
    <w:p w14:paraId="7F2DC48E"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19DA841C"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xml:space="preserve">NRSPCC have advised us of the above modification on xxxxxxx.  Due to the assigned implementation date, the governance team need to request more review time. We will issue our approval letter as soon as possible. </w:t>
      </w:r>
    </w:p>
    <w:p w14:paraId="6F0AD7D9"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78CCAEA2" w14:textId="58A6416D"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Kind regards</w:t>
      </w:r>
    </w:p>
    <w:p w14:paraId="567051BE" w14:textId="77777777" w:rsidR="00D20655" w:rsidRDefault="00D20655" w:rsidP="00D20655">
      <w:pPr>
        <w:pStyle w:val="Heading2style"/>
        <w:numPr>
          <w:ilvl w:val="0"/>
          <w:numId w:val="0"/>
        </w:numPr>
      </w:pPr>
    </w:p>
    <w:p w14:paraId="2DFCDC90" w14:textId="471ED5DB" w:rsidR="00D20655" w:rsidRPr="00D20655" w:rsidRDefault="00D20655" w:rsidP="00D20655">
      <w:pPr>
        <w:pStyle w:val="Heading2"/>
        <w:jc w:val="left"/>
        <w:rPr>
          <w:rFonts w:asciiTheme="minorHAnsi" w:hAnsiTheme="minorHAnsi"/>
          <w:b/>
        </w:rPr>
      </w:pPr>
      <w:r>
        <w:rPr>
          <w:rFonts w:asciiTheme="minorHAnsi" w:hAnsiTheme="minorHAnsi"/>
          <w:b/>
        </w:rPr>
        <w:t xml:space="preserve">E-Mail </w:t>
      </w:r>
      <w:r w:rsidRPr="00D20655">
        <w:rPr>
          <w:rFonts w:asciiTheme="minorHAnsi" w:hAnsiTheme="minorHAnsi"/>
          <w:b/>
        </w:rPr>
        <w:t>Template: Change of Study End Date (acknowledgement only)</w:t>
      </w:r>
    </w:p>
    <w:p w14:paraId="6523DF20" w14:textId="77777777" w:rsidR="0032107D" w:rsidRPr="0032107D" w:rsidRDefault="0032107D" w:rsidP="00D20655"/>
    <w:p w14:paraId="5ADA2C92"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Dear</w:t>
      </w:r>
    </w:p>
    <w:p w14:paraId="7EECCBDB"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5D558333"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Study Title: </w:t>
      </w:r>
    </w:p>
    <w:p w14:paraId="34971212"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229D0E83"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REC No: </w:t>
      </w:r>
    </w:p>
    <w:p w14:paraId="7E42867C"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592E4D83"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R&amp;D No: </w:t>
      </w:r>
    </w:p>
    <w:p w14:paraId="60608E34"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733C4524"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IRAS No:</w:t>
      </w:r>
    </w:p>
    <w:p w14:paraId="6A3577A0"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203B3794"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Modification: </w:t>
      </w:r>
    </w:p>
    <w:p w14:paraId="1ACFE54F"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349CD88C"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Change of Study end date to: XX/XX/XX / Active or In-Follow up</w:t>
      </w:r>
    </w:p>
    <w:p w14:paraId="002C4C54"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3E78E159"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We have been advised that as following an modification, the end date of the above research project has been extended.</w:t>
      </w:r>
    </w:p>
    <w:p w14:paraId="3E69DAF7"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7E021077"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xml:space="preserve">The extension to your study date and/or the change to your study status (i.e. continuing to recruit or in follow up) notification has been noted by our department. </w:t>
      </w:r>
    </w:p>
    <w:p w14:paraId="303EA429"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6E2C8758" w14:textId="77777777" w:rsid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Kind regards</w:t>
      </w:r>
    </w:p>
    <w:p w14:paraId="7E16F48D" w14:textId="77777777" w:rsidR="00D20655" w:rsidRDefault="00D20655" w:rsidP="00D20655">
      <w:pPr>
        <w:pStyle w:val="NormalWeb"/>
        <w:spacing w:before="0" w:beforeAutospacing="0" w:after="0" w:afterAutospacing="0"/>
        <w:rPr>
          <w:rFonts w:ascii="Source Sans 3 Light" w:hAnsi="Source Sans 3 Light" w:cs="Arial"/>
        </w:rPr>
      </w:pPr>
    </w:p>
    <w:p w14:paraId="0981CC00" w14:textId="77777777" w:rsidR="00D20655" w:rsidRDefault="00D20655" w:rsidP="00D20655">
      <w:pPr>
        <w:pStyle w:val="Heading2style"/>
        <w:numPr>
          <w:ilvl w:val="0"/>
          <w:numId w:val="0"/>
        </w:numPr>
      </w:pPr>
    </w:p>
    <w:p w14:paraId="537BE282" w14:textId="20E0D2C6" w:rsidR="00D20655" w:rsidRPr="00D20655" w:rsidRDefault="00D20655" w:rsidP="00D20655">
      <w:pPr>
        <w:pStyle w:val="Heading2"/>
        <w:jc w:val="left"/>
        <w:rPr>
          <w:rFonts w:asciiTheme="minorHAnsi" w:hAnsiTheme="minorHAnsi"/>
          <w:b/>
        </w:rPr>
      </w:pPr>
      <w:r>
        <w:rPr>
          <w:rFonts w:asciiTheme="minorHAnsi" w:hAnsiTheme="minorHAnsi"/>
          <w:b/>
        </w:rPr>
        <w:t xml:space="preserve">E-Mail </w:t>
      </w:r>
      <w:r w:rsidRPr="00D20655">
        <w:rPr>
          <w:rFonts w:asciiTheme="minorHAnsi" w:hAnsiTheme="minorHAnsi"/>
          <w:b/>
        </w:rPr>
        <w:t>Template: Change of Study End Date (</w:t>
      </w:r>
      <w:r>
        <w:rPr>
          <w:rFonts w:asciiTheme="minorHAnsi" w:hAnsiTheme="minorHAnsi"/>
          <w:b/>
        </w:rPr>
        <w:t>where R&amp;D approval required</w:t>
      </w:r>
      <w:r w:rsidRPr="00D20655">
        <w:rPr>
          <w:rFonts w:asciiTheme="minorHAnsi" w:hAnsiTheme="minorHAnsi"/>
          <w:b/>
        </w:rPr>
        <w:t>)</w:t>
      </w:r>
    </w:p>
    <w:p w14:paraId="467111D5" w14:textId="77777777" w:rsidR="00D20655" w:rsidRDefault="00D20655" w:rsidP="00D20655">
      <w:pPr>
        <w:pStyle w:val="Heading2"/>
        <w:numPr>
          <w:ilvl w:val="0"/>
          <w:numId w:val="0"/>
        </w:numPr>
        <w:jc w:val="left"/>
        <w:rPr>
          <w:bCs/>
          <w:sz w:val="20"/>
          <w:szCs w:val="20"/>
        </w:rPr>
      </w:pPr>
      <w:r>
        <w:rPr>
          <w:sz w:val="20"/>
          <w:szCs w:val="20"/>
        </w:rPr>
        <w:t> </w:t>
      </w:r>
    </w:p>
    <w:p w14:paraId="7AC5F7FC"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Dear</w:t>
      </w:r>
    </w:p>
    <w:p w14:paraId="17C7760F"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5A08EC7F"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Study Title: </w:t>
      </w:r>
    </w:p>
    <w:p w14:paraId="2365B62E"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100AC7B9"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REC No: </w:t>
      </w:r>
    </w:p>
    <w:p w14:paraId="089CC2DA"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00EBD2FB"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R&amp;D No: </w:t>
      </w:r>
    </w:p>
    <w:p w14:paraId="720999FB"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7565383B"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IRAS No:</w:t>
      </w:r>
    </w:p>
    <w:p w14:paraId="472B132A"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5A8B031B"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Modification: </w:t>
      </w:r>
    </w:p>
    <w:p w14:paraId="2202FC46"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6794DE9F"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Change of Study end date to: XX/XX/XX / Active or In-Follow up</w:t>
      </w:r>
    </w:p>
    <w:p w14:paraId="552D67C1"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49F249D4"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We have been advised that as part of an modification, the end date of the above research project has been extended.</w:t>
      </w:r>
    </w:p>
    <w:p w14:paraId="6F072760"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007E7428"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The extension to your study date(s) and/or the change to your study status (i.e. continuing to recruit or in follow up) notification has been noted by our department, and an modification approval letter will follow once our review is complete.</w:t>
      </w:r>
    </w:p>
    <w:p w14:paraId="0E3AD3C3"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01DAA049"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Kind regards</w:t>
      </w:r>
    </w:p>
    <w:p w14:paraId="3975B16C" w14:textId="77777777" w:rsidR="00D20655" w:rsidRDefault="00D20655" w:rsidP="00D20655">
      <w:pPr>
        <w:pStyle w:val="Heading2style"/>
        <w:numPr>
          <w:ilvl w:val="0"/>
          <w:numId w:val="0"/>
        </w:numPr>
      </w:pPr>
    </w:p>
    <w:p w14:paraId="73243EFE" w14:textId="3689EF7E" w:rsidR="00D20655" w:rsidRDefault="00D20655" w:rsidP="00D20655">
      <w:pPr>
        <w:pStyle w:val="Heading2"/>
        <w:jc w:val="left"/>
        <w:rPr>
          <w:rFonts w:asciiTheme="minorHAnsi" w:hAnsiTheme="minorHAnsi"/>
          <w:b/>
        </w:rPr>
      </w:pPr>
      <w:r>
        <w:rPr>
          <w:rFonts w:asciiTheme="minorHAnsi" w:hAnsiTheme="minorHAnsi"/>
          <w:b/>
        </w:rPr>
        <w:t xml:space="preserve">E-Mail </w:t>
      </w:r>
      <w:r w:rsidRPr="00D20655">
        <w:rPr>
          <w:rFonts w:asciiTheme="minorHAnsi" w:hAnsiTheme="minorHAnsi"/>
          <w:b/>
        </w:rPr>
        <w:t>Template: Acknowledgement of receipt of a Category C Modification (no R&amp;D approval required)</w:t>
      </w:r>
    </w:p>
    <w:p w14:paraId="1102B842" w14:textId="77777777" w:rsidR="00D20655" w:rsidRPr="00D20655" w:rsidRDefault="00D20655" w:rsidP="00D20655">
      <w:pPr>
        <w:pStyle w:val="ListNumber"/>
        <w:tabs>
          <w:tab w:val="clear" w:pos="360"/>
        </w:tabs>
        <w:ind w:left="0" w:firstLine="0"/>
        <w:rPr>
          <w:rFonts w:ascii="Source Sans 3 Light" w:hAnsi="Source Sans 3 Light"/>
          <w:sz w:val="32"/>
          <w:szCs w:val="32"/>
        </w:rPr>
      </w:pPr>
    </w:p>
    <w:p w14:paraId="30636C62"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xml:space="preserve">Dear </w:t>
      </w:r>
    </w:p>
    <w:p w14:paraId="7141AC1D"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7F74BD6E"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Study Title: </w:t>
      </w:r>
    </w:p>
    <w:p w14:paraId="3C94308E"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1C177A59"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REC No: </w:t>
      </w:r>
    </w:p>
    <w:p w14:paraId="4BBD7C1A"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3F4ECE22"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R&amp;D No: </w:t>
      </w:r>
    </w:p>
    <w:p w14:paraId="4D46BC47"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2DB1C609"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IRAS No:</w:t>
      </w:r>
    </w:p>
    <w:p w14:paraId="180723BC"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64F29C51"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lastRenderedPageBreak/>
        <w:t>Modification No:</w:t>
      </w:r>
    </w:p>
    <w:p w14:paraId="4A63B208"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6DB1B83E"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Modification Date:</w:t>
      </w:r>
    </w:p>
    <w:p w14:paraId="55F60C79"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5B4951CD"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xml:space="preserve">NRSPCC have advised us of the above Category C modification (delete as appropriate). </w:t>
      </w:r>
    </w:p>
    <w:p w14:paraId="26D40921"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2F6F00CB"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As this modification does not require R&amp;D approval, you may implement the modification once any other relevant approvals are in place.</w:t>
      </w:r>
    </w:p>
    <w:p w14:paraId="507E425D"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16C4C2BA"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Kind regards</w:t>
      </w:r>
    </w:p>
    <w:p w14:paraId="6CF8D576" w14:textId="77777777" w:rsidR="00D20655" w:rsidRDefault="00D20655" w:rsidP="00D20655">
      <w:pPr>
        <w:pStyle w:val="Heading2style"/>
        <w:numPr>
          <w:ilvl w:val="0"/>
          <w:numId w:val="0"/>
        </w:numPr>
      </w:pPr>
    </w:p>
    <w:p w14:paraId="212208F4" w14:textId="75E9D8B0" w:rsidR="00D20655" w:rsidRDefault="00D20655" w:rsidP="00D20655">
      <w:pPr>
        <w:pStyle w:val="Heading2"/>
        <w:jc w:val="left"/>
        <w:rPr>
          <w:rFonts w:asciiTheme="minorHAnsi" w:hAnsiTheme="minorHAnsi"/>
          <w:b/>
        </w:rPr>
      </w:pPr>
      <w:r>
        <w:rPr>
          <w:rFonts w:asciiTheme="minorHAnsi" w:hAnsiTheme="minorHAnsi"/>
          <w:b/>
        </w:rPr>
        <w:t xml:space="preserve">E-Mail </w:t>
      </w:r>
      <w:r w:rsidRPr="00D20655">
        <w:rPr>
          <w:rFonts w:asciiTheme="minorHAnsi" w:hAnsiTheme="minorHAnsi"/>
          <w:b/>
        </w:rPr>
        <w:t>Template: Acknowledgement of receipt of a Category C Modification (R&amp;D approval required)</w:t>
      </w:r>
    </w:p>
    <w:p w14:paraId="5E61493A" w14:textId="77777777" w:rsidR="00D20655" w:rsidRPr="00D20655" w:rsidRDefault="00D20655" w:rsidP="00D20655"/>
    <w:p w14:paraId="7B618A69" w14:textId="77777777" w:rsidR="00D20655" w:rsidRPr="00D20655" w:rsidRDefault="00D20655" w:rsidP="00D20655">
      <w:pPr>
        <w:rPr>
          <w:rFonts w:ascii="Source Sans 3 Light" w:hAnsi="Source Sans 3 Light"/>
          <w:sz w:val="32"/>
          <w:szCs w:val="32"/>
        </w:rPr>
      </w:pPr>
      <w:r w:rsidRPr="00D20655">
        <w:rPr>
          <w:rFonts w:ascii="Source Sans 3 Light" w:eastAsia="Arial" w:hAnsi="Source Sans 3 Light" w:cs="Arial"/>
          <w:b/>
          <w:bCs/>
          <w:color w:val="242424"/>
          <w:lang w:val="en-US"/>
        </w:rPr>
        <w:t xml:space="preserve">Study Title: </w:t>
      </w:r>
      <w:r w:rsidRPr="00D20655">
        <w:rPr>
          <w:rFonts w:ascii="Source Sans 3 Light" w:eastAsia="Arial" w:hAnsi="Source Sans 3 Light" w:cs="Arial"/>
          <w:color w:val="242424"/>
          <w:lang w:val="en-US"/>
        </w:rPr>
        <w:t xml:space="preserve"> </w:t>
      </w:r>
    </w:p>
    <w:p w14:paraId="6807E77C" w14:textId="77777777" w:rsidR="00D20655" w:rsidRPr="00D20655" w:rsidRDefault="00D20655" w:rsidP="00D20655">
      <w:pPr>
        <w:rPr>
          <w:rFonts w:ascii="Source Sans 3 Light" w:hAnsi="Source Sans 3 Light"/>
          <w:sz w:val="32"/>
          <w:szCs w:val="32"/>
        </w:rPr>
      </w:pPr>
      <w:r w:rsidRPr="00D20655">
        <w:rPr>
          <w:rFonts w:ascii="Source Sans 3 Light" w:eastAsia="Arial" w:hAnsi="Source Sans 3 Light" w:cs="Arial"/>
          <w:b/>
          <w:bCs/>
          <w:color w:val="242424"/>
          <w:lang w:val="en-US"/>
        </w:rPr>
        <w:t> </w:t>
      </w:r>
      <w:r w:rsidRPr="00D20655">
        <w:rPr>
          <w:rFonts w:ascii="Source Sans 3 Light" w:eastAsia="Arial" w:hAnsi="Source Sans 3 Light" w:cs="Arial"/>
          <w:color w:val="242424"/>
          <w:lang w:val="en-US"/>
        </w:rPr>
        <w:t xml:space="preserve"> </w:t>
      </w:r>
    </w:p>
    <w:p w14:paraId="12487E4E" w14:textId="77777777" w:rsidR="00D20655" w:rsidRPr="00D20655" w:rsidRDefault="00D20655" w:rsidP="00D20655">
      <w:pPr>
        <w:rPr>
          <w:rFonts w:ascii="Source Sans 3 Light" w:hAnsi="Source Sans 3 Light"/>
          <w:sz w:val="32"/>
          <w:szCs w:val="32"/>
        </w:rPr>
      </w:pPr>
      <w:r w:rsidRPr="00D20655">
        <w:rPr>
          <w:rFonts w:ascii="Source Sans 3 Light" w:eastAsia="Arial" w:hAnsi="Source Sans 3 Light" w:cs="Arial"/>
          <w:b/>
          <w:bCs/>
          <w:color w:val="242424"/>
          <w:lang w:val="en-US"/>
        </w:rPr>
        <w:t xml:space="preserve">REC No: </w:t>
      </w:r>
      <w:r w:rsidRPr="00D20655">
        <w:rPr>
          <w:rFonts w:ascii="Source Sans 3 Light" w:eastAsia="Arial" w:hAnsi="Source Sans 3 Light" w:cs="Arial"/>
          <w:color w:val="242424"/>
          <w:lang w:val="en-US"/>
        </w:rPr>
        <w:t xml:space="preserve"> </w:t>
      </w:r>
    </w:p>
    <w:p w14:paraId="02222C4A" w14:textId="77777777" w:rsidR="00D20655" w:rsidRPr="00D20655" w:rsidRDefault="00D20655" w:rsidP="00D20655">
      <w:pPr>
        <w:rPr>
          <w:rFonts w:ascii="Source Sans 3 Light" w:hAnsi="Source Sans 3 Light"/>
          <w:sz w:val="32"/>
          <w:szCs w:val="32"/>
        </w:rPr>
      </w:pPr>
      <w:r w:rsidRPr="00D20655">
        <w:rPr>
          <w:rFonts w:ascii="Source Sans 3 Light" w:eastAsia="Arial" w:hAnsi="Source Sans 3 Light" w:cs="Arial"/>
          <w:b/>
          <w:bCs/>
          <w:color w:val="242424"/>
          <w:lang w:val="en-US"/>
        </w:rPr>
        <w:t> </w:t>
      </w:r>
      <w:r w:rsidRPr="00D20655">
        <w:rPr>
          <w:rFonts w:ascii="Source Sans 3 Light" w:eastAsia="Arial" w:hAnsi="Source Sans 3 Light" w:cs="Arial"/>
          <w:color w:val="242424"/>
          <w:lang w:val="en-US"/>
        </w:rPr>
        <w:t xml:space="preserve"> </w:t>
      </w:r>
    </w:p>
    <w:p w14:paraId="7409BDF7" w14:textId="77777777" w:rsidR="00D20655" w:rsidRPr="00D20655" w:rsidRDefault="00D20655" w:rsidP="00D20655">
      <w:pPr>
        <w:rPr>
          <w:rFonts w:ascii="Source Sans 3 Light" w:hAnsi="Source Sans 3 Light"/>
          <w:sz w:val="32"/>
          <w:szCs w:val="32"/>
        </w:rPr>
      </w:pPr>
      <w:r w:rsidRPr="00D20655">
        <w:rPr>
          <w:rFonts w:ascii="Source Sans 3 Light" w:eastAsia="Arial" w:hAnsi="Source Sans 3 Light" w:cs="Arial"/>
          <w:b/>
          <w:bCs/>
          <w:color w:val="242424"/>
          <w:lang w:val="en-US"/>
        </w:rPr>
        <w:t xml:space="preserve">R&amp;D No: </w:t>
      </w:r>
      <w:r w:rsidRPr="00D20655">
        <w:rPr>
          <w:rFonts w:ascii="Source Sans 3 Light" w:eastAsia="Arial" w:hAnsi="Source Sans 3 Light" w:cs="Arial"/>
          <w:color w:val="242424"/>
          <w:lang w:val="en-US"/>
        </w:rPr>
        <w:t xml:space="preserve"> </w:t>
      </w:r>
    </w:p>
    <w:p w14:paraId="34C99795" w14:textId="77777777" w:rsidR="00D20655" w:rsidRPr="00D20655" w:rsidRDefault="00D20655" w:rsidP="00D20655">
      <w:pPr>
        <w:rPr>
          <w:rFonts w:ascii="Source Sans 3 Light" w:hAnsi="Source Sans 3 Light"/>
          <w:sz w:val="32"/>
          <w:szCs w:val="32"/>
        </w:rPr>
      </w:pPr>
      <w:r w:rsidRPr="00D20655">
        <w:rPr>
          <w:rFonts w:ascii="Source Sans 3 Light" w:eastAsia="Arial" w:hAnsi="Source Sans 3 Light" w:cs="Arial"/>
          <w:b/>
          <w:bCs/>
          <w:color w:val="242424"/>
          <w:lang w:val="en-US"/>
        </w:rPr>
        <w:t> </w:t>
      </w:r>
      <w:r w:rsidRPr="00D20655">
        <w:rPr>
          <w:rFonts w:ascii="Source Sans 3 Light" w:eastAsia="Arial" w:hAnsi="Source Sans 3 Light" w:cs="Arial"/>
          <w:color w:val="242424"/>
          <w:lang w:val="en-US"/>
        </w:rPr>
        <w:t xml:space="preserve"> </w:t>
      </w:r>
    </w:p>
    <w:p w14:paraId="34C8FA6F" w14:textId="77777777" w:rsidR="00D20655" w:rsidRPr="00D20655" w:rsidRDefault="00D20655" w:rsidP="00D20655">
      <w:pPr>
        <w:rPr>
          <w:rFonts w:ascii="Source Sans 3 Light" w:hAnsi="Source Sans 3 Light"/>
          <w:sz w:val="32"/>
          <w:szCs w:val="32"/>
        </w:rPr>
      </w:pPr>
      <w:r w:rsidRPr="00D20655">
        <w:rPr>
          <w:rFonts w:ascii="Source Sans 3 Light" w:eastAsia="Arial" w:hAnsi="Source Sans 3 Light" w:cs="Arial"/>
          <w:b/>
          <w:bCs/>
          <w:color w:val="242424"/>
          <w:lang w:val="en-US"/>
        </w:rPr>
        <w:t>IRAS No:</w:t>
      </w:r>
      <w:r w:rsidRPr="00D20655">
        <w:rPr>
          <w:rFonts w:ascii="Source Sans 3 Light" w:eastAsia="Arial" w:hAnsi="Source Sans 3 Light" w:cs="Arial"/>
          <w:color w:val="242424"/>
          <w:lang w:val="en-US"/>
        </w:rPr>
        <w:t xml:space="preserve"> </w:t>
      </w:r>
    </w:p>
    <w:p w14:paraId="1D3C3CDB" w14:textId="77777777" w:rsidR="00D20655" w:rsidRPr="00D20655" w:rsidRDefault="00D20655" w:rsidP="00D20655">
      <w:pPr>
        <w:rPr>
          <w:rFonts w:ascii="Source Sans 3 Light" w:hAnsi="Source Sans 3 Light"/>
          <w:sz w:val="32"/>
          <w:szCs w:val="32"/>
        </w:rPr>
      </w:pPr>
      <w:r w:rsidRPr="00D20655">
        <w:rPr>
          <w:rFonts w:ascii="Source Sans 3 Light" w:eastAsia="Arial" w:hAnsi="Source Sans 3 Light" w:cs="Arial"/>
          <w:b/>
          <w:bCs/>
          <w:color w:val="242424"/>
          <w:lang w:val="en-US"/>
        </w:rPr>
        <w:t> </w:t>
      </w:r>
      <w:r w:rsidRPr="00D20655">
        <w:rPr>
          <w:rFonts w:ascii="Source Sans 3 Light" w:eastAsia="Arial" w:hAnsi="Source Sans 3 Light" w:cs="Arial"/>
          <w:color w:val="242424"/>
          <w:lang w:val="en-US"/>
        </w:rPr>
        <w:t xml:space="preserve"> </w:t>
      </w:r>
    </w:p>
    <w:p w14:paraId="2AF770CE" w14:textId="77777777" w:rsidR="00D20655" w:rsidRPr="00D20655" w:rsidRDefault="00D20655" w:rsidP="00D20655">
      <w:pPr>
        <w:rPr>
          <w:rFonts w:ascii="Source Sans 3 Light" w:hAnsi="Source Sans 3 Light"/>
          <w:sz w:val="32"/>
          <w:szCs w:val="32"/>
        </w:rPr>
      </w:pPr>
      <w:r w:rsidRPr="00D20655">
        <w:rPr>
          <w:rFonts w:ascii="Source Sans 3 Light" w:eastAsia="Arial" w:hAnsi="Source Sans 3 Light" w:cs="Arial"/>
          <w:b/>
          <w:bCs/>
          <w:color w:val="242424"/>
          <w:lang w:val="en-US"/>
        </w:rPr>
        <w:t>Modification No:</w:t>
      </w:r>
      <w:r w:rsidRPr="00D20655">
        <w:rPr>
          <w:rFonts w:ascii="Source Sans 3 Light" w:eastAsia="Arial" w:hAnsi="Source Sans 3 Light" w:cs="Arial"/>
          <w:color w:val="242424"/>
          <w:lang w:val="en-US"/>
        </w:rPr>
        <w:t xml:space="preserve"> </w:t>
      </w:r>
    </w:p>
    <w:p w14:paraId="71AF611B" w14:textId="77777777" w:rsidR="00D20655" w:rsidRPr="00D20655" w:rsidRDefault="00D20655" w:rsidP="00D20655">
      <w:pPr>
        <w:rPr>
          <w:rFonts w:ascii="Source Sans 3 Light" w:hAnsi="Source Sans 3 Light"/>
          <w:sz w:val="32"/>
          <w:szCs w:val="32"/>
        </w:rPr>
      </w:pPr>
      <w:r w:rsidRPr="00D20655">
        <w:rPr>
          <w:rFonts w:ascii="Source Sans 3 Light" w:eastAsia="Arial" w:hAnsi="Source Sans 3 Light" w:cs="Arial"/>
          <w:b/>
          <w:bCs/>
          <w:color w:val="242424"/>
          <w:lang w:val="en-US"/>
        </w:rPr>
        <w:t> </w:t>
      </w:r>
      <w:r w:rsidRPr="00D20655">
        <w:rPr>
          <w:rFonts w:ascii="Source Sans 3 Light" w:eastAsia="Arial" w:hAnsi="Source Sans 3 Light" w:cs="Arial"/>
          <w:color w:val="242424"/>
          <w:lang w:val="en-US"/>
        </w:rPr>
        <w:t xml:space="preserve"> </w:t>
      </w:r>
    </w:p>
    <w:p w14:paraId="702D3394" w14:textId="77777777" w:rsidR="00D20655" w:rsidRPr="00D20655" w:rsidRDefault="00D20655" w:rsidP="00D20655">
      <w:pPr>
        <w:rPr>
          <w:rFonts w:ascii="Source Sans 3 Light" w:hAnsi="Source Sans 3 Light"/>
          <w:sz w:val="32"/>
          <w:szCs w:val="32"/>
        </w:rPr>
      </w:pPr>
      <w:r w:rsidRPr="00D20655">
        <w:rPr>
          <w:rFonts w:ascii="Source Sans 3 Light" w:eastAsia="Arial" w:hAnsi="Source Sans 3 Light" w:cs="Arial"/>
          <w:b/>
          <w:bCs/>
          <w:color w:val="242424"/>
          <w:lang w:val="en-US"/>
        </w:rPr>
        <w:t>Modification Date:</w:t>
      </w:r>
      <w:r w:rsidRPr="00D20655">
        <w:rPr>
          <w:rFonts w:ascii="Source Sans 3 Light" w:eastAsia="Arial" w:hAnsi="Source Sans 3 Light" w:cs="Arial"/>
          <w:color w:val="242424"/>
          <w:lang w:val="en-US"/>
        </w:rPr>
        <w:t xml:space="preserve"> </w:t>
      </w:r>
    </w:p>
    <w:p w14:paraId="1120AED4" w14:textId="77777777" w:rsidR="00D20655" w:rsidRPr="00D20655" w:rsidRDefault="00D20655" w:rsidP="00D20655">
      <w:pPr>
        <w:rPr>
          <w:rFonts w:ascii="Source Sans 3 Light" w:hAnsi="Source Sans 3 Light"/>
          <w:sz w:val="32"/>
          <w:szCs w:val="32"/>
        </w:rPr>
      </w:pPr>
      <w:r w:rsidRPr="00D20655">
        <w:rPr>
          <w:rFonts w:ascii="Source Sans 3 Light" w:eastAsia="Arial" w:hAnsi="Source Sans 3 Light" w:cs="Arial"/>
          <w:color w:val="242424"/>
          <w:lang w:val="en-US"/>
        </w:rPr>
        <w:t xml:space="preserve">  </w:t>
      </w:r>
    </w:p>
    <w:p w14:paraId="2DDFAA72" w14:textId="77777777" w:rsidR="00D20655" w:rsidRPr="00D20655" w:rsidRDefault="00D20655" w:rsidP="00D20655">
      <w:pPr>
        <w:rPr>
          <w:rFonts w:ascii="Source Sans 3 Light" w:hAnsi="Source Sans 3 Light"/>
          <w:sz w:val="32"/>
          <w:szCs w:val="32"/>
        </w:rPr>
      </w:pPr>
      <w:r w:rsidRPr="00D20655">
        <w:rPr>
          <w:rFonts w:ascii="Source Sans 3 Light" w:eastAsia="Arial" w:hAnsi="Source Sans 3 Light" w:cs="Arial"/>
          <w:color w:val="242424"/>
          <w:lang w:val="en-US"/>
        </w:rPr>
        <w:t xml:space="preserve">NRSPCC have advised us of the above modification but we have not been provided with the REC and MHRA approvals. Could you please forward these on when they become available? </w:t>
      </w:r>
    </w:p>
    <w:p w14:paraId="789AB06D" w14:textId="77777777" w:rsidR="00D20655" w:rsidRPr="00D20655" w:rsidRDefault="00D20655" w:rsidP="00D20655">
      <w:pPr>
        <w:rPr>
          <w:rFonts w:ascii="Source Sans 3 Light" w:hAnsi="Source Sans 3 Light"/>
          <w:sz w:val="32"/>
          <w:szCs w:val="32"/>
        </w:rPr>
      </w:pPr>
      <w:r w:rsidRPr="00D20655">
        <w:rPr>
          <w:rFonts w:ascii="Source Sans 3 Light" w:eastAsia="Arial" w:hAnsi="Source Sans 3 Light" w:cs="Arial"/>
          <w:color w:val="242424"/>
          <w:lang w:val="en-US"/>
        </w:rPr>
        <w:t xml:space="preserve"> </w:t>
      </w:r>
    </w:p>
    <w:p w14:paraId="616F3DB5" w14:textId="77777777" w:rsidR="00D20655" w:rsidRPr="00D20655" w:rsidRDefault="00D20655" w:rsidP="00D20655">
      <w:pPr>
        <w:rPr>
          <w:rFonts w:ascii="Source Sans 3 Light" w:eastAsia="Arial" w:hAnsi="Source Sans 3 Light" w:cs="Arial"/>
          <w:color w:val="242424"/>
          <w:lang w:val="en-US"/>
        </w:rPr>
      </w:pPr>
      <w:r w:rsidRPr="00D20655">
        <w:rPr>
          <w:rFonts w:ascii="Source Sans 3 Light" w:eastAsia="Arial" w:hAnsi="Source Sans 3 Light" w:cs="Arial"/>
          <w:color w:val="242424"/>
          <w:lang w:val="en-US"/>
        </w:rPr>
        <w:t xml:space="preserve">Please note that although this is a Category C modification, NHS Lothian will need to review and approve it before it can be implemented. As REC and MHRA approvals are outstanding, the governance team need to request more review time. We will issue our approval letter as soon as possible.  </w:t>
      </w:r>
    </w:p>
    <w:p w14:paraId="399EF96E" w14:textId="77777777" w:rsidR="00D20655" w:rsidRDefault="00D20655" w:rsidP="00D20655">
      <w:pPr>
        <w:pStyle w:val="Heading2style"/>
        <w:numPr>
          <w:ilvl w:val="0"/>
          <w:numId w:val="0"/>
        </w:numPr>
      </w:pPr>
    </w:p>
    <w:p w14:paraId="22D3BC6A" w14:textId="2B3759A1" w:rsidR="00D20655" w:rsidRDefault="00D20655" w:rsidP="00D20655">
      <w:pPr>
        <w:pStyle w:val="Heading2"/>
        <w:jc w:val="left"/>
        <w:rPr>
          <w:rFonts w:asciiTheme="minorHAnsi" w:hAnsiTheme="minorHAnsi"/>
          <w:b/>
        </w:rPr>
      </w:pPr>
      <w:r>
        <w:rPr>
          <w:rFonts w:asciiTheme="minorHAnsi" w:hAnsiTheme="minorHAnsi"/>
          <w:b/>
        </w:rPr>
        <w:t xml:space="preserve">E-Mail </w:t>
      </w:r>
      <w:r w:rsidRPr="00D20655">
        <w:rPr>
          <w:rFonts w:asciiTheme="minorHAnsi" w:hAnsiTheme="minorHAnsi"/>
          <w:b/>
        </w:rPr>
        <w:t xml:space="preserve">Template: </w:t>
      </w:r>
      <w:r>
        <w:rPr>
          <w:rFonts w:asciiTheme="minorHAnsi" w:hAnsiTheme="minorHAnsi"/>
          <w:b/>
        </w:rPr>
        <w:t>Notification of Modification to Support Departments (for information)</w:t>
      </w:r>
    </w:p>
    <w:p w14:paraId="502BCA20" w14:textId="77777777" w:rsidR="00D20655" w:rsidRPr="00D20655" w:rsidRDefault="00D20655" w:rsidP="00D20655">
      <w:pPr>
        <w:pStyle w:val="NormalWeb"/>
        <w:keepLines/>
        <w:rPr>
          <w:rFonts w:ascii="Source Sans 3 Light" w:hAnsi="Source Sans 3 Light" w:cs="Arial"/>
        </w:rPr>
      </w:pPr>
      <w:r w:rsidRPr="00D20655">
        <w:rPr>
          <w:rFonts w:ascii="Source Sans 3 Light" w:hAnsi="Source Sans 3 Light" w:cs="Arial"/>
        </w:rPr>
        <w:t>Dear All</w:t>
      </w:r>
    </w:p>
    <w:p w14:paraId="0B2A562C" w14:textId="6DC49E89" w:rsidR="00D20655" w:rsidRPr="00D20655" w:rsidRDefault="00D20655" w:rsidP="00D20655">
      <w:pPr>
        <w:pStyle w:val="NormalWeb"/>
        <w:keepLines/>
        <w:rPr>
          <w:rFonts w:ascii="Source Sans 3 Light" w:hAnsi="Source Sans 3 Light" w:cs="Arial"/>
        </w:rPr>
      </w:pPr>
      <w:r w:rsidRPr="00D20655">
        <w:rPr>
          <w:rFonts w:ascii="Source Sans 3 Light" w:hAnsi="Source Sans 3 Light" w:cs="Arial"/>
          <w:b/>
          <w:bCs/>
        </w:rPr>
        <w:t xml:space="preserve">Study Title:                  </w:t>
      </w:r>
    </w:p>
    <w:p w14:paraId="010F023D" w14:textId="7369ECD0" w:rsidR="00D20655" w:rsidRPr="00D20655" w:rsidRDefault="00D20655" w:rsidP="00D20655">
      <w:pPr>
        <w:pStyle w:val="NormalWeb"/>
        <w:keepLines/>
        <w:rPr>
          <w:rFonts w:ascii="Source Sans 3 Light" w:hAnsi="Source Sans 3 Light" w:cs="Arial"/>
        </w:rPr>
      </w:pPr>
      <w:r w:rsidRPr="00D20655">
        <w:rPr>
          <w:rFonts w:ascii="Source Sans 3 Light" w:hAnsi="Source Sans 3 Light" w:cs="Arial"/>
          <w:b/>
          <w:bCs/>
        </w:rPr>
        <w:lastRenderedPageBreak/>
        <w:t xml:space="preserve"> REC No:                       </w:t>
      </w:r>
    </w:p>
    <w:p w14:paraId="19572320" w14:textId="5FC3BE57" w:rsidR="00D20655" w:rsidRPr="00D20655" w:rsidRDefault="00D20655" w:rsidP="00D20655">
      <w:pPr>
        <w:pStyle w:val="NormalWeb"/>
        <w:keepLines/>
        <w:rPr>
          <w:rFonts w:ascii="Source Sans 3 Light" w:hAnsi="Source Sans 3 Light" w:cs="Arial"/>
        </w:rPr>
      </w:pPr>
      <w:r w:rsidRPr="00D20655">
        <w:rPr>
          <w:rFonts w:ascii="Source Sans 3 Light" w:hAnsi="Source Sans 3 Light" w:cs="Arial"/>
          <w:b/>
          <w:bCs/>
        </w:rPr>
        <w:t xml:space="preserve"> R&amp;D No:                       </w:t>
      </w:r>
    </w:p>
    <w:p w14:paraId="652D5F93" w14:textId="25585369" w:rsidR="00D20655" w:rsidRPr="00D20655" w:rsidRDefault="00D20655" w:rsidP="00D20655">
      <w:pPr>
        <w:pStyle w:val="NormalWeb"/>
        <w:keepLines/>
        <w:rPr>
          <w:rFonts w:ascii="Source Sans 3 Light" w:hAnsi="Source Sans 3 Light" w:cs="Arial"/>
        </w:rPr>
      </w:pPr>
      <w:r w:rsidRPr="00D20655">
        <w:rPr>
          <w:rFonts w:ascii="Source Sans 3 Light" w:hAnsi="Source Sans 3 Light" w:cs="Arial"/>
          <w:b/>
          <w:bCs/>
        </w:rPr>
        <w:t>IRAS No:     </w:t>
      </w:r>
    </w:p>
    <w:p w14:paraId="77E14E0D" w14:textId="05F2F759" w:rsidR="00D20655" w:rsidRPr="00D20655" w:rsidRDefault="00D20655" w:rsidP="00D20655">
      <w:pPr>
        <w:pStyle w:val="NormalWeb"/>
        <w:keepLines/>
        <w:rPr>
          <w:rFonts w:ascii="Source Sans 3 Light" w:hAnsi="Source Sans 3 Light" w:cs="Arial"/>
        </w:rPr>
      </w:pPr>
      <w:r w:rsidRPr="00D20655">
        <w:rPr>
          <w:rFonts w:ascii="Source Sans 3 Light" w:hAnsi="Source Sans 3 Light" w:cs="Arial"/>
          <w:b/>
          <w:bCs/>
        </w:rPr>
        <w:t>Modification No:</w:t>
      </w:r>
    </w:p>
    <w:p w14:paraId="4DE4566A" w14:textId="42EF935D" w:rsidR="00D20655" w:rsidRPr="00D20655" w:rsidRDefault="00D20655" w:rsidP="00D20655">
      <w:pPr>
        <w:pStyle w:val="NormalWeb"/>
        <w:keepLines/>
        <w:rPr>
          <w:rFonts w:ascii="Source Sans 3 Light" w:hAnsi="Source Sans 3 Light" w:cs="Arial"/>
        </w:rPr>
      </w:pPr>
      <w:r w:rsidRPr="00D20655">
        <w:rPr>
          <w:rFonts w:ascii="Source Sans 3 Light" w:hAnsi="Source Sans 3 Light" w:cs="Arial"/>
          <w:b/>
          <w:bCs/>
        </w:rPr>
        <w:t>Modification Date:</w:t>
      </w:r>
    </w:p>
    <w:p w14:paraId="218DB399" w14:textId="504E5C46" w:rsidR="00D20655" w:rsidRPr="00D20655" w:rsidRDefault="00D20655" w:rsidP="00D20655">
      <w:pPr>
        <w:pStyle w:val="NormalWeb"/>
        <w:keepLines/>
        <w:rPr>
          <w:rFonts w:ascii="Source Sans 3 Light" w:hAnsi="Source Sans 3 Light" w:cs="Arial"/>
        </w:rPr>
      </w:pPr>
      <w:r w:rsidRPr="00D20655">
        <w:rPr>
          <w:rFonts w:ascii="Source Sans 3 Light" w:hAnsi="Source Sans 3 Light" w:cs="Arial"/>
        </w:rPr>
        <w:t xml:space="preserve">Research and Development have been advised of an modification to the above study.  </w:t>
      </w:r>
    </w:p>
    <w:p w14:paraId="43CAB38F" w14:textId="62117C5B" w:rsidR="00D20655" w:rsidRPr="00D20655" w:rsidRDefault="00D20655" w:rsidP="00D20655">
      <w:pPr>
        <w:pStyle w:val="NormalWeb"/>
        <w:keepLines/>
        <w:rPr>
          <w:rFonts w:ascii="Source Sans 3 Light" w:hAnsi="Source Sans 3 Light" w:cs="Arial"/>
        </w:rPr>
      </w:pPr>
      <w:r w:rsidRPr="00D20655">
        <w:rPr>
          <w:rFonts w:ascii="Source Sans 3 Light" w:hAnsi="Source Sans 3 Light" w:cs="Arial"/>
        </w:rPr>
        <w:t>Please find attached the modification tool and updated protocol for your information only.</w:t>
      </w:r>
    </w:p>
    <w:p w14:paraId="59AA4D6F" w14:textId="6B672AEB" w:rsidR="00D20655" w:rsidRPr="00D20655" w:rsidRDefault="00D20655" w:rsidP="00D20655">
      <w:pPr>
        <w:pStyle w:val="NormalWeb"/>
        <w:keepLines/>
        <w:rPr>
          <w:rFonts w:ascii="Arial" w:hAnsi="Arial" w:cs="Arial"/>
          <w:sz w:val="20"/>
          <w:szCs w:val="20"/>
        </w:rPr>
      </w:pPr>
      <w:r w:rsidRPr="00D20655">
        <w:rPr>
          <w:rFonts w:ascii="Source Sans 3 Light" w:hAnsi="Source Sans 3 Light" w:cs="Arial"/>
        </w:rPr>
        <w:t>Kind regards</w:t>
      </w:r>
      <w:r w:rsidRPr="00D20655">
        <w:rPr>
          <w:rFonts w:ascii="Source Sans 3 Light" w:hAnsi="Source Sans 3 Light" w:cs="Arial"/>
        </w:rPr>
        <w:br/>
      </w:r>
    </w:p>
    <w:p w14:paraId="27EB98EB" w14:textId="5FA6C4B7" w:rsidR="00D20655" w:rsidRDefault="00D20655" w:rsidP="00D20655">
      <w:pPr>
        <w:pStyle w:val="Heading2"/>
        <w:jc w:val="left"/>
        <w:rPr>
          <w:rFonts w:asciiTheme="minorHAnsi" w:hAnsiTheme="minorHAnsi"/>
          <w:b/>
        </w:rPr>
      </w:pPr>
      <w:r>
        <w:rPr>
          <w:rFonts w:asciiTheme="minorHAnsi" w:hAnsiTheme="minorHAnsi"/>
          <w:b/>
        </w:rPr>
        <w:t xml:space="preserve">E-Mail </w:t>
      </w:r>
      <w:r w:rsidRPr="00D20655">
        <w:rPr>
          <w:rFonts w:asciiTheme="minorHAnsi" w:hAnsiTheme="minorHAnsi"/>
          <w:b/>
        </w:rPr>
        <w:t xml:space="preserve">Template: </w:t>
      </w:r>
      <w:r>
        <w:rPr>
          <w:rFonts w:asciiTheme="minorHAnsi" w:hAnsiTheme="minorHAnsi"/>
          <w:b/>
        </w:rPr>
        <w:t>Request REC FO for Modification</w:t>
      </w:r>
    </w:p>
    <w:p w14:paraId="7FA86897" w14:textId="77777777" w:rsidR="00D20655" w:rsidRPr="00D20655" w:rsidRDefault="00D20655" w:rsidP="00D20655"/>
    <w:p w14:paraId="6BB8DC72"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xml:space="preserve">Dear </w:t>
      </w:r>
    </w:p>
    <w:p w14:paraId="2DEDE6A5"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1AB60AB5"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Study Title: </w:t>
      </w:r>
    </w:p>
    <w:p w14:paraId="54C56F29"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35465495"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REC No: </w:t>
      </w:r>
    </w:p>
    <w:p w14:paraId="6627A60D"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1A1A3D55"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xml:space="preserve">R&amp;D No: </w:t>
      </w:r>
    </w:p>
    <w:p w14:paraId="7BAF9BF9"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1AFFA535"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IRAS No:</w:t>
      </w:r>
    </w:p>
    <w:p w14:paraId="5C719E92"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0DDD2959"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Modification No:</w:t>
      </w:r>
    </w:p>
    <w:p w14:paraId="7887FACB"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 </w:t>
      </w:r>
    </w:p>
    <w:p w14:paraId="13AD382F"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b/>
          <w:bCs/>
        </w:rPr>
        <w:t>Modification Date:</w:t>
      </w:r>
    </w:p>
    <w:p w14:paraId="77510F0E"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7BBB7DD3"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NRSPCC have advised us of the above modification but we have not been provided with the REC approval. Could you please forward this on when it becomes available?</w:t>
      </w:r>
    </w:p>
    <w:p w14:paraId="62D6FDAA"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6CCE3FE4"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xml:space="preserve">Due to the assigned implementation date, and as REC approval is outstanding, the governance team need to request more review time. We will issue our approval letter as soon as possible. </w:t>
      </w:r>
    </w:p>
    <w:p w14:paraId="3F760590"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 </w:t>
      </w:r>
    </w:p>
    <w:p w14:paraId="2DC04958" w14:textId="77777777" w:rsidR="00D20655" w:rsidRPr="00D20655" w:rsidRDefault="00D20655" w:rsidP="00D20655">
      <w:pPr>
        <w:pStyle w:val="NormalWeb"/>
        <w:spacing w:before="0" w:beforeAutospacing="0" w:after="0" w:afterAutospacing="0"/>
        <w:rPr>
          <w:rFonts w:ascii="Source Sans 3 Light" w:hAnsi="Source Sans 3 Light" w:cs="Arial"/>
        </w:rPr>
      </w:pPr>
      <w:r w:rsidRPr="00D20655">
        <w:rPr>
          <w:rFonts w:ascii="Source Sans 3 Light" w:hAnsi="Source Sans 3 Light" w:cs="Arial"/>
        </w:rPr>
        <w:t>Kind regards</w:t>
      </w:r>
    </w:p>
    <w:p w14:paraId="7DCD75F3" w14:textId="77777777" w:rsidR="00D20655" w:rsidRPr="00D20655" w:rsidRDefault="00D20655" w:rsidP="00D20655">
      <w:pPr>
        <w:pStyle w:val="NormalWeb"/>
        <w:keepLines/>
        <w:rPr>
          <w:rFonts w:ascii="Arial" w:hAnsi="Arial" w:cs="Arial"/>
          <w:sz w:val="20"/>
          <w:szCs w:val="20"/>
        </w:rPr>
      </w:pPr>
      <w:r>
        <w:rPr>
          <w:rFonts w:ascii="Arial" w:hAnsi="Arial" w:cs="Arial"/>
          <w:sz w:val="20"/>
          <w:szCs w:val="20"/>
        </w:rPr>
        <w:lastRenderedPageBreak/>
        <w:t> </w:t>
      </w:r>
    </w:p>
    <w:p w14:paraId="4E32EA81" w14:textId="5271B3E2" w:rsidR="00D20655" w:rsidRDefault="00D20655" w:rsidP="00D20655">
      <w:pPr>
        <w:pStyle w:val="Heading2"/>
        <w:jc w:val="left"/>
        <w:rPr>
          <w:rFonts w:asciiTheme="minorHAnsi" w:hAnsiTheme="minorHAnsi"/>
          <w:b/>
        </w:rPr>
      </w:pPr>
      <w:r>
        <w:rPr>
          <w:rFonts w:asciiTheme="minorHAnsi" w:hAnsiTheme="minorHAnsi"/>
          <w:b/>
        </w:rPr>
        <w:t xml:space="preserve">E-Mail </w:t>
      </w:r>
      <w:r w:rsidRPr="00D20655">
        <w:rPr>
          <w:rFonts w:asciiTheme="minorHAnsi" w:hAnsiTheme="minorHAnsi"/>
          <w:b/>
        </w:rPr>
        <w:t xml:space="preserve">Template: </w:t>
      </w:r>
      <w:r>
        <w:rPr>
          <w:rFonts w:asciiTheme="minorHAnsi" w:hAnsiTheme="minorHAnsi"/>
          <w:b/>
        </w:rPr>
        <w:t>Request REC FO &amp; MHRA CTA for Modification</w:t>
      </w:r>
    </w:p>
    <w:p w14:paraId="44CA7B40" w14:textId="125B4131" w:rsidR="00D20655" w:rsidRDefault="00D20655" w:rsidP="00D20655">
      <w:pPr>
        <w:pStyle w:val="NormalWeb"/>
        <w:spacing w:before="0" w:beforeAutospacing="0" w:after="0" w:afterAutospacing="0"/>
        <w:ind w:left="540"/>
        <w:rPr>
          <w:rFonts w:ascii="Arial" w:hAnsi="Arial" w:cs="Arial"/>
          <w:sz w:val="20"/>
          <w:szCs w:val="20"/>
        </w:rPr>
      </w:pPr>
    </w:p>
    <w:p w14:paraId="43515B63"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color w:val="000000" w:themeColor="text1"/>
        </w:rPr>
        <w:t xml:space="preserve">Dear </w:t>
      </w:r>
    </w:p>
    <w:p w14:paraId="232BBAE9"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color w:val="000000" w:themeColor="text1"/>
        </w:rPr>
        <w:t> </w:t>
      </w:r>
    </w:p>
    <w:p w14:paraId="5FAE3D3B"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b/>
          <w:bCs/>
          <w:color w:val="000000" w:themeColor="text1"/>
        </w:rPr>
        <w:t xml:space="preserve">Study Title: </w:t>
      </w:r>
    </w:p>
    <w:p w14:paraId="3A6FF04D"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b/>
          <w:bCs/>
          <w:color w:val="000000" w:themeColor="text1"/>
        </w:rPr>
        <w:t> </w:t>
      </w:r>
    </w:p>
    <w:p w14:paraId="73629B14"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b/>
          <w:bCs/>
          <w:color w:val="000000" w:themeColor="text1"/>
        </w:rPr>
        <w:t xml:space="preserve">REC No: </w:t>
      </w:r>
    </w:p>
    <w:p w14:paraId="28E437B1"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b/>
          <w:bCs/>
          <w:color w:val="000000" w:themeColor="text1"/>
        </w:rPr>
        <w:t> </w:t>
      </w:r>
    </w:p>
    <w:p w14:paraId="56394AA8"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b/>
          <w:bCs/>
          <w:color w:val="000000" w:themeColor="text1"/>
        </w:rPr>
        <w:t xml:space="preserve">R&amp;D No: </w:t>
      </w:r>
    </w:p>
    <w:p w14:paraId="6EF1E233"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b/>
          <w:bCs/>
          <w:color w:val="000000" w:themeColor="text1"/>
        </w:rPr>
        <w:t> </w:t>
      </w:r>
    </w:p>
    <w:p w14:paraId="507FB031"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b/>
          <w:bCs/>
          <w:color w:val="000000" w:themeColor="text1"/>
        </w:rPr>
        <w:t>IRAS No:</w:t>
      </w:r>
    </w:p>
    <w:p w14:paraId="4D9736C5"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b/>
          <w:bCs/>
          <w:color w:val="000000" w:themeColor="text1"/>
        </w:rPr>
        <w:t> </w:t>
      </w:r>
    </w:p>
    <w:p w14:paraId="3D1CFDC8"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b/>
          <w:bCs/>
          <w:color w:val="000000" w:themeColor="text1"/>
        </w:rPr>
        <w:t>Modification No:</w:t>
      </w:r>
    </w:p>
    <w:p w14:paraId="1C40AFCF"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b/>
          <w:bCs/>
          <w:color w:val="000000" w:themeColor="text1"/>
        </w:rPr>
        <w:t> </w:t>
      </w:r>
    </w:p>
    <w:p w14:paraId="78A55CFB"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b/>
          <w:bCs/>
          <w:color w:val="000000" w:themeColor="text1"/>
        </w:rPr>
        <w:t>Modification Date:</w:t>
      </w:r>
    </w:p>
    <w:p w14:paraId="7AECFFA4"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color w:val="000000" w:themeColor="text1"/>
        </w:rPr>
        <w:t> </w:t>
      </w:r>
    </w:p>
    <w:p w14:paraId="71183D85"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color w:val="000000" w:themeColor="text1"/>
        </w:rPr>
        <w:t>NRSPCC have advised us of the above modification but we have not been provided with the REC and MHRA approvals. Could you please forward these on when they become available?</w:t>
      </w:r>
    </w:p>
    <w:p w14:paraId="49FD1CC3"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color w:val="000000" w:themeColor="text1"/>
        </w:rPr>
        <w:t> </w:t>
      </w:r>
    </w:p>
    <w:p w14:paraId="0E455204"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color w:val="000000" w:themeColor="text1"/>
        </w:rPr>
        <w:t xml:space="preserve">Due to the assigned implementation date, and as REC and MHRA approvals are outstanding, the governance team need to request more review time. We will issue our approval letter as soon as possible. </w:t>
      </w:r>
    </w:p>
    <w:p w14:paraId="14680985" w14:textId="77777777" w:rsidR="00D20655" w:rsidRPr="00D20655" w:rsidRDefault="00D20655" w:rsidP="00D20655">
      <w:pPr>
        <w:pStyle w:val="NormalWeb"/>
        <w:spacing w:before="0" w:beforeAutospacing="0" w:after="0" w:afterAutospacing="0"/>
        <w:rPr>
          <w:rFonts w:ascii="Source Sans 3 Light" w:hAnsi="Source Sans 3 Light" w:cs="Arial"/>
          <w:color w:val="000000" w:themeColor="text1"/>
        </w:rPr>
      </w:pPr>
      <w:r w:rsidRPr="00D20655">
        <w:rPr>
          <w:rFonts w:ascii="Source Sans 3 Light" w:hAnsi="Source Sans 3 Light" w:cs="Arial"/>
          <w:color w:val="000000" w:themeColor="text1"/>
        </w:rPr>
        <w:t> </w:t>
      </w:r>
    </w:p>
    <w:p w14:paraId="7641F147" w14:textId="77777777" w:rsidR="00D20655" w:rsidRPr="00D20655" w:rsidRDefault="00D20655" w:rsidP="00D20655">
      <w:pPr>
        <w:keepNext/>
        <w:tabs>
          <w:tab w:val="left" w:pos="720"/>
        </w:tabs>
        <w:rPr>
          <w:rFonts w:ascii="Source Sans 3 Light" w:hAnsi="Source Sans 3 Light" w:cs="Arial"/>
          <w:color w:val="000000" w:themeColor="text1"/>
          <w:sz w:val="28"/>
          <w:szCs w:val="28"/>
        </w:rPr>
      </w:pPr>
      <w:r w:rsidRPr="00D20655">
        <w:rPr>
          <w:rFonts w:ascii="Source Sans 3 Light" w:hAnsi="Source Sans 3 Light" w:cs="Arial"/>
          <w:color w:val="000000" w:themeColor="text1"/>
        </w:rPr>
        <w:t>Kind regards</w:t>
      </w:r>
    </w:p>
    <w:p w14:paraId="24E4E67B" w14:textId="77777777" w:rsidR="00D20655" w:rsidRDefault="00D20655" w:rsidP="00D20655">
      <w:pPr>
        <w:pStyle w:val="NormalWeb"/>
        <w:keepLines/>
        <w:rPr>
          <w:rFonts w:ascii="Arial" w:hAnsi="Arial" w:cs="Arial"/>
          <w:sz w:val="20"/>
          <w:szCs w:val="20"/>
        </w:rPr>
      </w:pPr>
    </w:p>
    <w:p w14:paraId="57A781CF" w14:textId="77777777" w:rsidR="00D20655" w:rsidRPr="00D20655" w:rsidRDefault="00D20655" w:rsidP="00D20655"/>
    <w:p w14:paraId="393B7908" w14:textId="77777777" w:rsidR="00D20655" w:rsidRDefault="00D20655" w:rsidP="00D20655">
      <w:pPr>
        <w:pStyle w:val="NormalWeb"/>
        <w:spacing w:before="0" w:beforeAutospacing="0" w:after="0" w:afterAutospacing="0"/>
        <w:rPr>
          <w:rFonts w:ascii="Arial" w:hAnsi="Arial" w:cs="Arial"/>
          <w:sz w:val="20"/>
          <w:szCs w:val="20"/>
        </w:rPr>
      </w:pPr>
    </w:p>
    <w:p w14:paraId="559D5CEC" w14:textId="77777777" w:rsidR="00D20655" w:rsidRPr="00D20655" w:rsidRDefault="00D20655" w:rsidP="00D20655">
      <w:pPr>
        <w:rPr>
          <w:rFonts w:ascii="Source Sans 3 Light" w:hAnsi="Source Sans 3 Light"/>
          <w:sz w:val="32"/>
          <w:szCs w:val="32"/>
        </w:rPr>
      </w:pPr>
    </w:p>
    <w:p w14:paraId="50919068" w14:textId="77777777" w:rsidR="00D20655" w:rsidRPr="00D20655" w:rsidRDefault="00D20655" w:rsidP="00D20655">
      <w:pPr>
        <w:pStyle w:val="Heading2"/>
        <w:numPr>
          <w:ilvl w:val="0"/>
          <w:numId w:val="0"/>
        </w:numPr>
        <w:jc w:val="left"/>
        <w:rPr>
          <w:bCs/>
        </w:rPr>
      </w:pPr>
      <w:r w:rsidRPr="00D20655">
        <w:t> </w:t>
      </w:r>
    </w:p>
    <w:p w14:paraId="0FCCA8D5" w14:textId="77777777" w:rsidR="00D20655" w:rsidRPr="00D20655" w:rsidRDefault="00D20655" w:rsidP="00D20655">
      <w:pPr>
        <w:pStyle w:val="Heading2style"/>
        <w:numPr>
          <w:ilvl w:val="0"/>
          <w:numId w:val="0"/>
        </w:numPr>
        <w:rPr>
          <w:rFonts w:ascii="Source Sans 3 Light" w:hAnsi="Source Sans 3 Light"/>
          <w:sz w:val="36"/>
          <w:szCs w:val="36"/>
        </w:rPr>
      </w:pPr>
    </w:p>
    <w:sectPr w:rsidR="00D20655" w:rsidRPr="00D20655" w:rsidSect="00B84D01">
      <w:headerReference w:type="default" r:id="rId14"/>
      <w:footerReference w:type="even" r:id="rId15"/>
      <w:footerReference w:type="default" r:id="rId16"/>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999F" w14:textId="77777777" w:rsidR="00CF1DC0" w:rsidRDefault="00CF1DC0">
      <w:r>
        <w:separator/>
      </w:r>
    </w:p>
  </w:endnote>
  <w:endnote w:type="continuationSeparator" w:id="0">
    <w:p w14:paraId="0B1AB612" w14:textId="77777777" w:rsidR="00CF1DC0" w:rsidRDefault="00CF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06BF0CB9" w14:textId="77777777" w:rsidR="006B4B4E" w:rsidRDefault="006B4B4E" w:rsidP="003A757D">
                          <w:pPr>
                            <w:pStyle w:val="Footer"/>
                            <w:jc w:val="center"/>
                          </w:pPr>
                        </w:p>
                        <w:p w14:paraId="6DC7B4B8" w14:textId="7FAAA5B4" w:rsidR="003A757D" w:rsidRPr="003A757D" w:rsidRDefault="003A757D" w:rsidP="003A757D">
                          <w:pPr>
                            <w:pStyle w:val="Footer"/>
                            <w:jc w:val="center"/>
                            <w:rPr>
                              <w:sz w:val="16"/>
                              <w:szCs w:val="16"/>
                            </w:rPr>
                          </w:pPr>
                          <w:r w:rsidRPr="003A757D">
                            <w:rPr>
                              <w:sz w:val="16"/>
                              <w:szCs w:val="16"/>
                            </w:rPr>
                            <w:t>QA00</w:t>
                          </w:r>
                          <w:r w:rsidR="00884910">
                            <w:rPr>
                              <w:sz w:val="16"/>
                              <w:szCs w:val="16"/>
                            </w:rPr>
                            <w:t>1</w:t>
                          </w:r>
                          <w:r w:rsidRPr="003A757D">
                            <w:rPr>
                              <w:sz w:val="16"/>
                              <w:szCs w:val="16"/>
                            </w:rPr>
                            <w:t>-T0</w:t>
                          </w:r>
                          <w:r w:rsidR="00E15DC9">
                            <w:rPr>
                              <w:sz w:val="16"/>
                              <w:szCs w:val="16"/>
                            </w:rPr>
                            <w:t>2</w:t>
                          </w:r>
                          <w:r w:rsidRPr="003A757D">
                            <w:rPr>
                              <w:sz w:val="16"/>
                              <w:szCs w:val="16"/>
                            </w:rPr>
                            <w:t xml:space="preserve"> v</w:t>
                          </w:r>
                          <w:r w:rsidR="00884910">
                            <w:rPr>
                              <w:sz w:val="16"/>
                              <w:szCs w:val="16"/>
                            </w:rPr>
                            <w:t>5</w:t>
                          </w:r>
                          <w:r w:rsidRPr="003A757D">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06BF0CB9" w14:textId="77777777" w:rsidR="006B4B4E" w:rsidRDefault="006B4B4E" w:rsidP="003A757D">
                    <w:pPr>
                      <w:pStyle w:val="Footer"/>
                      <w:jc w:val="center"/>
                    </w:pPr>
                  </w:p>
                  <w:p w14:paraId="6DC7B4B8" w14:textId="7FAAA5B4" w:rsidR="003A757D" w:rsidRPr="003A757D" w:rsidRDefault="003A757D" w:rsidP="003A757D">
                    <w:pPr>
                      <w:pStyle w:val="Footer"/>
                      <w:jc w:val="center"/>
                      <w:rPr>
                        <w:sz w:val="16"/>
                        <w:szCs w:val="16"/>
                      </w:rPr>
                    </w:pPr>
                    <w:r w:rsidRPr="003A757D">
                      <w:rPr>
                        <w:sz w:val="16"/>
                        <w:szCs w:val="16"/>
                      </w:rPr>
                      <w:t>QA00</w:t>
                    </w:r>
                    <w:r w:rsidR="00884910">
                      <w:rPr>
                        <w:sz w:val="16"/>
                        <w:szCs w:val="16"/>
                      </w:rPr>
                      <w:t>1</w:t>
                    </w:r>
                    <w:r w:rsidRPr="003A757D">
                      <w:rPr>
                        <w:sz w:val="16"/>
                        <w:szCs w:val="16"/>
                      </w:rPr>
                      <w:t>-T0</w:t>
                    </w:r>
                    <w:r w:rsidR="00E15DC9">
                      <w:rPr>
                        <w:sz w:val="16"/>
                        <w:szCs w:val="16"/>
                      </w:rPr>
                      <w:t>2</w:t>
                    </w:r>
                    <w:r w:rsidRPr="003A757D">
                      <w:rPr>
                        <w:sz w:val="16"/>
                        <w:szCs w:val="16"/>
                      </w:rPr>
                      <w:t xml:space="preserve"> v</w:t>
                    </w:r>
                    <w:r w:rsidR="00884910">
                      <w:rPr>
                        <w:sz w:val="16"/>
                        <w:szCs w:val="16"/>
                      </w:rPr>
                      <w:t>5</w:t>
                    </w:r>
                    <w:r w:rsidRPr="003A757D">
                      <w:rPr>
                        <w:sz w:val="16"/>
                        <w:szCs w:val="16"/>
                      </w:rPr>
                      <w:t>.0</w:t>
                    </w: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60D00D65" w:rsidR="006E6AE2" w:rsidRPr="009A0BBA" w:rsidRDefault="006E6AE2" w:rsidP="006E6AE2">
                          <w:pPr>
                            <w:pStyle w:val="Footer"/>
                          </w:pPr>
                          <w:r>
                            <w:t>Document</w:t>
                          </w:r>
                          <w:r w:rsidR="000C369F">
                            <w:t xml:space="preserve"> No: </w:t>
                          </w:r>
                          <w:r w:rsidR="004910A1">
                            <w:t>GS</w:t>
                          </w:r>
                          <w:r w:rsidR="00022A7F">
                            <w:t>00</w:t>
                          </w:r>
                          <w:r w:rsidR="004910A1">
                            <w:t>7</w:t>
                          </w:r>
                          <w:r w:rsidR="006B4B4E">
                            <w:t>-WI0</w:t>
                          </w:r>
                          <w:r w:rsidR="0032107D">
                            <w:t xml:space="preserve">2 </w:t>
                          </w:r>
                          <w:r w:rsidR="000C369F">
                            <w:t>v</w:t>
                          </w:r>
                          <w:r w:rsidR="006B4B4E">
                            <w:t>2</w:t>
                          </w:r>
                          <w:r w:rsidR="000C369F">
                            <w:t>.0</w:t>
                          </w:r>
                          <w:r w:rsidR="000C369F">
                            <w:br/>
                            <w:t>Effective Date:</w:t>
                          </w:r>
                          <w:r w:rsidR="00C35128">
                            <w:t xml:space="preserve"> </w:t>
                          </w:r>
                          <w:r w:rsidR="006B4B4E">
                            <w:t>28-Apr-26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60D00D65" w:rsidR="006E6AE2" w:rsidRPr="009A0BBA" w:rsidRDefault="006E6AE2" w:rsidP="006E6AE2">
                    <w:pPr>
                      <w:pStyle w:val="Footer"/>
                    </w:pPr>
                    <w:r>
                      <w:t>Document</w:t>
                    </w:r>
                    <w:r w:rsidR="000C369F">
                      <w:t xml:space="preserve"> No: </w:t>
                    </w:r>
                    <w:r w:rsidR="004910A1">
                      <w:t>GS</w:t>
                    </w:r>
                    <w:r w:rsidR="00022A7F">
                      <w:t>00</w:t>
                    </w:r>
                    <w:r w:rsidR="004910A1">
                      <w:t>7</w:t>
                    </w:r>
                    <w:r w:rsidR="006B4B4E">
                      <w:t>-WI0</w:t>
                    </w:r>
                    <w:r w:rsidR="0032107D">
                      <w:t xml:space="preserve">2 </w:t>
                    </w:r>
                    <w:r w:rsidR="000C369F">
                      <w:t>v</w:t>
                    </w:r>
                    <w:r w:rsidR="006B4B4E">
                      <w:t>2</w:t>
                    </w:r>
                    <w:r w:rsidR="000C369F">
                      <w:t>.0</w:t>
                    </w:r>
                    <w:r w:rsidR="000C369F">
                      <w:br/>
                      <w:t>Effective Date:</w:t>
                    </w:r>
                    <w:r w:rsidR="00C35128">
                      <w:t xml:space="preserve"> </w:t>
                    </w:r>
                    <w:r w:rsidR="006B4B4E">
                      <w:t>28-Apr-26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67BC0" w14:textId="77777777" w:rsidR="00CF1DC0" w:rsidRDefault="00CF1DC0">
      <w:r>
        <w:separator/>
      </w:r>
    </w:p>
  </w:footnote>
  <w:footnote w:type="continuationSeparator" w:id="0">
    <w:p w14:paraId="655A1D6B" w14:textId="77777777" w:rsidR="00CF1DC0" w:rsidRDefault="00CF1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D82898E"/>
    <w:lvl w:ilvl="0">
      <w:start w:val="1"/>
      <w:numFmt w:val="decimal"/>
      <w:lvlText w:val="%1."/>
      <w:lvlJc w:val="left"/>
      <w:pPr>
        <w:tabs>
          <w:tab w:val="num" w:pos="360"/>
        </w:tabs>
        <w:ind w:left="360" w:hanging="360"/>
      </w:pPr>
    </w:lvl>
  </w:abstractNum>
  <w:abstractNum w:abstractNumId="1"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4DD71F4"/>
    <w:multiLevelType w:val="hybridMultilevel"/>
    <w:tmpl w:val="FD704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7" w15:restartNumberingAfterBreak="0">
    <w:nsid w:val="393615B4"/>
    <w:multiLevelType w:val="hybridMultilevel"/>
    <w:tmpl w:val="996A2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6C6056"/>
    <w:multiLevelType w:val="hybridMultilevel"/>
    <w:tmpl w:val="3D7AE5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8F57B8"/>
    <w:multiLevelType w:val="hybridMultilevel"/>
    <w:tmpl w:val="D2B6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3A4FE5"/>
    <w:multiLevelType w:val="multilevel"/>
    <w:tmpl w:val="926A6A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72D46EF6"/>
    <w:multiLevelType w:val="multilevel"/>
    <w:tmpl w:val="4C12A7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763F0F82"/>
    <w:multiLevelType w:val="hybridMultilevel"/>
    <w:tmpl w:val="30DAA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4"/>
  </w:num>
  <w:num w:numId="2" w16cid:durableId="414785922">
    <w:abstractNumId w:val="6"/>
  </w:num>
  <w:num w:numId="3" w16cid:durableId="271670744">
    <w:abstractNumId w:val="1"/>
  </w:num>
  <w:num w:numId="4" w16cid:durableId="1802457831">
    <w:abstractNumId w:val="3"/>
  </w:num>
  <w:num w:numId="5" w16cid:durableId="79107731">
    <w:abstractNumId w:val="2"/>
  </w:num>
  <w:num w:numId="6" w16cid:durableId="868178813">
    <w:abstractNumId w:val="14"/>
  </w:num>
  <w:num w:numId="7" w16cid:durableId="1911036947">
    <w:abstractNumId w:val="9"/>
  </w:num>
  <w:num w:numId="8" w16cid:durableId="1189225087">
    <w:abstractNumId w:val="0"/>
  </w:num>
  <w:num w:numId="9" w16cid:durableId="1208907407">
    <w:abstractNumId w:val="8"/>
  </w:num>
  <w:num w:numId="10" w16cid:durableId="1155031195">
    <w:abstractNumId w:val="5"/>
  </w:num>
  <w:num w:numId="11" w16cid:durableId="1711147867">
    <w:abstractNumId w:val="13"/>
  </w:num>
  <w:num w:numId="12" w16cid:durableId="1098792684">
    <w:abstractNumId w:val="11"/>
  </w:num>
  <w:num w:numId="13" w16cid:durableId="615600718">
    <w:abstractNumId w:val="12"/>
  </w:num>
  <w:num w:numId="14" w16cid:durableId="902719426">
    <w:abstractNumId w:val="7"/>
  </w:num>
  <w:num w:numId="15" w16cid:durableId="6345067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40E3"/>
    <w:rsid w:val="002C6BF3"/>
    <w:rsid w:val="002D14EF"/>
    <w:rsid w:val="002E03EF"/>
    <w:rsid w:val="002F33D6"/>
    <w:rsid w:val="002F52B9"/>
    <w:rsid w:val="00300D48"/>
    <w:rsid w:val="0030596B"/>
    <w:rsid w:val="00312166"/>
    <w:rsid w:val="00315850"/>
    <w:rsid w:val="00317F70"/>
    <w:rsid w:val="00321039"/>
    <w:rsid w:val="0032107D"/>
    <w:rsid w:val="00335EB5"/>
    <w:rsid w:val="00343FCF"/>
    <w:rsid w:val="003440BF"/>
    <w:rsid w:val="00351148"/>
    <w:rsid w:val="00353821"/>
    <w:rsid w:val="003659A2"/>
    <w:rsid w:val="00372698"/>
    <w:rsid w:val="0037540A"/>
    <w:rsid w:val="00375901"/>
    <w:rsid w:val="00376A68"/>
    <w:rsid w:val="00390C83"/>
    <w:rsid w:val="0039116C"/>
    <w:rsid w:val="00396993"/>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3E6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255FA"/>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4B4E"/>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0AF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1196"/>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01779"/>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43CAB"/>
    <w:rsid w:val="00C513DD"/>
    <w:rsid w:val="00C71B30"/>
    <w:rsid w:val="00C74016"/>
    <w:rsid w:val="00C7560F"/>
    <w:rsid w:val="00CA70AA"/>
    <w:rsid w:val="00CA7194"/>
    <w:rsid w:val="00CB0E4D"/>
    <w:rsid w:val="00CB44BD"/>
    <w:rsid w:val="00CB53B7"/>
    <w:rsid w:val="00CC4B7A"/>
    <w:rsid w:val="00CD297B"/>
    <w:rsid w:val="00CE1FAA"/>
    <w:rsid w:val="00CE2274"/>
    <w:rsid w:val="00CE2E8A"/>
    <w:rsid w:val="00CF1DC0"/>
    <w:rsid w:val="00D0280F"/>
    <w:rsid w:val="00D20655"/>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15DC9"/>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0576"/>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00FF73CE"/>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customStyle="1" w:styleId="xmsonormal">
    <w:name w:val="x_msonormal"/>
    <w:basedOn w:val="Normal"/>
    <w:rsid w:val="0032107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gov@accord.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th.atgmcommittee@nhs.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th.rdrecruitmentuploads@nhs.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c613bac0-5563-4f3d-be06-7856d04ac816"/>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e9a5a534-d80e-4429-8569-37d59b1d7518"/>
    <ds:schemaRef ds:uri="http://www.w3.org/XML/1998/namespace"/>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2C1D2692-17B4-4E7B-A405-21CB0B956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2</TotalTime>
  <Pages>12</Pages>
  <Words>2366</Words>
  <Characters>13170</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7</cp:revision>
  <cp:lastPrinted>2024-10-23T11:36:00Z</cp:lastPrinted>
  <dcterms:created xsi:type="dcterms:W3CDTF">2026-02-13T16:47:00Z</dcterms:created>
  <dcterms:modified xsi:type="dcterms:W3CDTF">2026-02-26T09:26:00Z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