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11AE2" w14:textId="31440AD9" w:rsidR="00280C57" w:rsidRPr="00FA62EC" w:rsidRDefault="00735C4C" w:rsidP="00280C57">
      <w:pPr>
        <w:jc w:val="center"/>
        <w:rPr>
          <w:rFonts w:ascii="Tilt Neon" w:hAnsi="Tilt Neon" w:cs="Arial"/>
          <w:b/>
          <w:sz w:val="40"/>
          <w:szCs w:val="40"/>
        </w:rPr>
      </w:pPr>
      <w:r>
        <w:rPr>
          <w:rFonts w:ascii="Tilt Neon" w:hAnsi="Tilt Neon" w:cs="Arial"/>
          <w:b/>
          <w:sz w:val="40"/>
          <w:szCs w:val="40"/>
        </w:rPr>
        <w:t>Trial Specific Prescription Review</w:t>
      </w:r>
    </w:p>
    <w:p w14:paraId="20B10155" w14:textId="77777777" w:rsidR="00280C57" w:rsidRDefault="00280C57" w:rsidP="00280C57">
      <w:pPr>
        <w:rPr>
          <w:rFonts w:ascii="Arial" w:hAnsi="Arial" w:cs="Arial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1668"/>
        <w:gridCol w:w="3543"/>
        <w:gridCol w:w="851"/>
        <w:gridCol w:w="3260"/>
      </w:tblGrid>
      <w:tr w:rsidR="00735C4C" w:rsidRPr="00735C4C" w14:paraId="2A6028D6" w14:textId="77777777" w:rsidTr="00EF1C6B">
        <w:tc>
          <w:tcPr>
            <w:tcW w:w="9322" w:type="dxa"/>
            <w:gridSpan w:val="4"/>
            <w:shd w:val="clear" w:color="auto" w:fill="00325F"/>
          </w:tcPr>
          <w:p w14:paraId="77BD0B1C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35C4C">
              <w:rPr>
                <w:rFonts w:asciiTheme="minorHAnsi" w:hAnsiTheme="minorHAnsi" w:cstheme="minorHAnsi"/>
                <w:sz w:val="28"/>
                <w:szCs w:val="28"/>
              </w:rPr>
              <w:t>Study Details</w:t>
            </w:r>
          </w:p>
        </w:tc>
      </w:tr>
      <w:tr w:rsidR="00735C4C" w:rsidRPr="00735C4C" w14:paraId="5866A635" w14:textId="77777777" w:rsidTr="000873A5">
        <w:tc>
          <w:tcPr>
            <w:tcW w:w="1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B505D" w14:textId="029EA972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Study name</w:t>
            </w:r>
          </w:p>
        </w:tc>
        <w:tc>
          <w:tcPr>
            <w:tcW w:w="7654" w:type="dxa"/>
            <w:gridSpan w:val="3"/>
          </w:tcPr>
          <w:p w14:paraId="3B16E996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0BE53F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5C4C" w:rsidRPr="00735C4C" w14:paraId="00E289EC" w14:textId="77777777" w:rsidTr="000873A5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33710" w14:textId="0071D8D8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Type of study</w:t>
            </w:r>
          </w:p>
        </w:tc>
        <w:tc>
          <w:tcPr>
            <w:tcW w:w="7654" w:type="dxa"/>
            <w:gridSpan w:val="3"/>
          </w:tcPr>
          <w:p w14:paraId="17644BAA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B76D21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5C4C" w:rsidRPr="00735C4C" w14:paraId="774DF8D9" w14:textId="77777777" w:rsidTr="000873A5">
        <w:trPr>
          <w:trHeight w:val="399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1CAD3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IMP/agent name</w:t>
            </w:r>
          </w:p>
        </w:tc>
        <w:tc>
          <w:tcPr>
            <w:tcW w:w="3543" w:type="dxa"/>
          </w:tcPr>
          <w:p w14:paraId="445EBAF3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136C766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Dose</w:t>
            </w:r>
          </w:p>
        </w:tc>
        <w:tc>
          <w:tcPr>
            <w:tcW w:w="3260" w:type="dxa"/>
          </w:tcPr>
          <w:p w14:paraId="2D8C3806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5508ACB" w14:textId="77777777" w:rsidR="00735C4C" w:rsidRPr="00735C4C" w:rsidRDefault="00735C4C" w:rsidP="00735C4C">
      <w:pPr>
        <w:rPr>
          <w:rFonts w:asciiTheme="minorHAnsi" w:hAnsiTheme="minorHAnsi" w:cstheme="minorHAnsi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1789"/>
        <w:gridCol w:w="1021"/>
        <w:gridCol w:w="667"/>
        <w:gridCol w:w="987"/>
        <w:gridCol w:w="695"/>
        <w:gridCol w:w="1539"/>
        <w:gridCol w:w="2624"/>
      </w:tblGrid>
      <w:tr w:rsidR="00735C4C" w:rsidRPr="00735C4C" w14:paraId="78CE357F" w14:textId="77777777" w:rsidTr="00EF1C6B">
        <w:tc>
          <w:tcPr>
            <w:tcW w:w="93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00325F"/>
            <w:vAlign w:val="center"/>
          </w:tcPr>
          <w:p w14:paraId="7DE94377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35C4C">
              <w:rPr>
                <w:rFonts w:asciiTheme="minorHAnsi" w:hAnsiTheme="minorHAnsi" w:cstheme="minorHAnsi"/>
                <w:sz w:val="28"/>
                <w:szCs w:val="28"/>
              </w:rPr>
              <w:t>Prescription Details</w:t>
            </w:r>
          </w:p>
        </w:tc>
      </w:tr>
      <w:tr w:rsidR="00735C4C" w:rsidRPr="00735C4C" w14:paraId="3FC6BBED" w14:textId="77777777" w:rsidTr="000873A5">
        <w:trPr>
          <w:trHeight w:val="383"/>
        </w:trPr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E7405A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Type of prescription  (</w:t>
            </w:r>
            <w:r w:rsidRPr="00735C4C">
              <w:rPr>
                <w:rFonts w:asciiTheme="minorHAnsi" w:hAnsiTheme="minorHAnsi" w:cstheme="minorHAnsi"/>
                <w:sz w:val="18"/>
                <w:szCs w:val="18"/>
              </w:rPr>
              <w:sym w:font="Wingdings" w:char="F0FC"/>
            </w:r>
            <w:r w:rsidRPr="00735C4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579C6FDF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Master</w:t>
            </w:r>
          </w:p>
        </w:tc>
        <w:tc>
          <w:tcPr>
            <w:tcW w:w="667" w:type="dxa"/>
            <w:vAlign w:val="center"/>
          </w:tcPr>
          <w:p w14:paraId="277C9A2D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723373DB" w14:textId="26E0ED3C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Site specific</w:t>
            </w:r>
            <w:r w:rsidR="00E81DDF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695" w:type="dxa"/>
            <w:vAlign w:val="center"/>
          </w:tcPr>
          <w:p w14:paraId="3AF08BA6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F2F2F2" w:themeFill="background1" w:themeFillShade="F2"/>
          </w:tcPr>
          <w:p w14:paraId="392A3925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If site specific state site name</w:t>
            </w:r>
          </w:p>
        </w:tc>
        <w:tc>
          <w:tcPr>
            <w:tcW w:w="2624" w:type="dxa"/>
            <w:vAlign w:val="center"/>
          </w:tcPr>
          <w:p w14:paraId="23DF121E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5C4C" w:rsidRPr="00735C4C" w14:paraId="07900843" w14:textId="77777777" w:rsidTr="000873A5">
        <w:trPr>
          <w:trHeight w:val="488"/>
        </w:trPr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244153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Version (date)</w:t>
            </w:r>
          </w:p>
        </w:tc>
        <w:tc>
          <w:tcPr>
            <w:tcW w:w="7533" w:type="dxa"/>
            <w:gridSpan w:val="6"/>
            <w:vAlign w:val="center"/>
          </w:tcPr>
          <w:p w14:paraId="77EAD8E7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B99AD02" w14:textId="6BCD4B18" w:rsidR="00735C4C" w:rsidRDefault="00E81DDF" w:rsidP="00735C4C">
      <w:pPr>
        <w:rPr>
          <w:rFonts w:asciiTheme="minorHAnsi" w:hAnsiTheme="minorHAnsi" w:cstheme="minorHAnsi"/>
          <w:sz w:val="18"/>
          <w:szCs w:val="18"/>
        </w:rPr>
      </w:pPr>
      <w:r w:rsidRPr="00E56F35">
        <w:rPr>
          <w:rFonts w:asciiTheme="minorHAnsi" w:hAnsiTheme="minorHAnsi" w:cstheme="minorHAnsi"/>
          <w:sz w:val="18"/>
          <w:szCs w:val="18"/>
        </w:rPr>
        <w:t>*</w:t>
      </w:r>
      <w:proofErr w:type="gramStart"/>
      <w:r w:rsidRPr="00E56F35">
        <w:rPr>
          <w:rFonts w:asciiTheme="minorHAnsi" w:hAnsiTheme="minorHAnsi" w:cstheme="minorHAnsi"/>
          <w:sz w:val="18"/>
          <w:szCs w:val="18"/>
        </w:rPr>
        <w:t>full</w:t>
      </w:r>
      <w:proofErr w:type="gramEnd"/>
      <w:r w:rsidRPr="00E56F35">
        <w:rPr>
          <w:rFonts w:asciiTheme="minorHAnsi" w:hAnsiTheme="minorHAnsi" w:cstheme="minorHAnsi"/>
          <w:sz w:val="18"/>
          <w:szCs w:val="18"/>
        </w:rPr>
        <w:t xml:space="preserve"> review of site specific prescription template</w:t>
      </w:r>
      <w:r>
        <w:rPr>
          <w:rFonts w:asciiTheme="minorHAnsi" w:hAnsiTheme="minorHAnsi" w:cstheme="minorHAnsi"/>
          <w:sz w:val="18"/>
          <w:szCs w:val="18"/>
        </w:rPr>
        <w:t xml:space="preserve"> i</w:t>
      </w:r>
      <w:r w:rsidRPr="00E56F35">
        <w:rPr>
          <w:rFonts w:asciiTheme="minorHAnsi" w:hAnsiTheme="minorHAnsi" w:cstheme="minorHAnsi"/>
          <w:sz w:val="18"/>
          <w:szCs w:val="18"/>
        </w:rPr>
        <w:t xml:space="preserve">s only undertaken if required by combined risk assessment. </w:t>
      </w:r>
    </w:p>
    <w:p w14:paraId="6CB87EEC" w14:textId="77777777" w:rsidR="00E81DDF" w:rsidRPr="00E56F35" w:rsidRDefault="00E81DDF" w:rsidP="00735C4C">
      <w:pPr>
        <w:rPr>
          <w:rFonts w:asciiTheme="minorHAnsi" w:hAnsiTheme="minorHAnsi" w:cstheme="minorHAnsi"/>
          <w:sz w:val="18"/>
          <w:szCs w:val="18"/>
        </w:rPr>
      </w:pPr>
    </w:p>
    <w:p w14:paraId="7B556AAE" w14:textId="58A2AEFA" w:rsidR="00735C4C" w:rsidRPr="00735C4C" w:rsidRDefault="00735C4C" w:rsidP="00735C4C">
      <w:pPr>
        <w:rPr>
          <w:rFonts w:asciiTheme="minorHAnsi" w:hAnsiTheme="minorHAnsi" w:cstheme="minorHAnsi"/>
          <w:i/>
          <w:sz w:val="18"/>
          <w:szCs w:val="18"/>
        </w:rPr>
      </w:pPr>
      <w:r w:rsidRPr="00735C4C">
        <w:rPr>
          <w:rFonts w:asciiTheme="minorHAnsi" w:hAnsiTheme="minorHAnsi" w:cstheme="minorHAnsi"/>
          <w:i/>
          <w:sz w:val="18"/>
          <w:szCs w:val="18"/>
        </w:rPr>
        <w:t>Note: Required content of prescription will vary according to study design, IMP formulation and risk adaption. The following table should be used as a guide</w:t>
      </w:r>
      <w:r w:rsidR="00E81DDF">
        <w:rPr>
          <w:rFonts w:asciiTheme="minorHAnsi" w:hAnsiTheme="minorHAnsi" w:cstheme="minorHAnsi"/>
          <w:i/>
          <w:sz w:val="18"/>
          <w:szCs w:val="18"/>
        </w:rPr>
        <w:t xml:space="preserve"> only, it is not essential for all information listed below to be present on all trial prescriptions</w:t>
      </w:r>
      <w:r w:rsidRPr="00735C4C">
        <w:rPr>
          <w:rFonts w:asciiTheme="minorHAnsi" w:hAnsiTheme="minorHAnsi" w:cstheme="minorHAnsi"/>
          <w:i/>
          <w:sz w:val="18"/>
          <w:szCs w:val="18"/>
        </w:rPr>
        <w:t>. Where information is</w:t>
      </w:r>
      <w:r w:rsidR="00E81DDF">
        <w:rPr>
          <w:rFonts w:asciiTheme="minorHAnsi" w:hAnsiTheme="minorHAnsi" w:cstheme="minorHAnsi"/>
          <w:i/>
          <w:sz w:val="18"/>
          <w:szCs w:val="18"/>
        </w:rPr>
        <w:t xml:space="preserve"> not required for a </w:t>
      </w:r>
      <w:r w:rsidR="007E7C10">
        <w:rPr>
          <w:rFonts w:asciiTheme="minorHAnsi" w:hAnsiTheme="minorHAnsi" w:cstheme="minorHAnsi"/>
          <w:i/>
          <w:sz w:val="18"/>
          <w:szCs w:val="18"/>
        </w:rPr>
        <w:t>trial</w:t>
      </w:r>
      <w:r w:rsidR="00E81DDF">
        <w:rPr>
          <w:rFonts w:asciiTheme="minorHAnsi" w:hAnsiTheme="minorHAnsi" w:cstheme="minorHAnsi"/>
          <w:i/>
          <w:sz w:val="18"/>
          <w:szCs w:val="18"/>
        </w:rPr>
        <w:t xml:space="preserve"> design please</w:t>
      </w:r>
      <w:r w:rsidRPr="00735C4C">
        <w:rPr>
          <w:rFonts w:asciiTheme="minorHAnsi" w:hAnsiTheme="minorHAnsi" w:cstheme="minorHAnsi"/>
          <w:i/>
          <w:sz w:val="18"/>
          <w:szCs w:val="18"/>
        </w:rPr>
        <w:t xml:space="preserve"> mark as n/</w:t>
      </w:r>
      <w:proofErr w:type="gramStart"/>
      <w:r w:rsidRPr="00735C4C">
        <w:rPr>
          <w:rFonts w:asciiTheme="minorHAnsi" w:hAnsiTheme="minorHAnsi" w:cstheme="minorHAnsi"/>
          <w:i/>
          <w:sz w:val="18"/>
          <w:szCs w:val="18"/>
        </w:rPr>
        <w:t>a</w:t>
      </w:r>
      <w:r w:rsidR="00E81DDF">
        <w:rPr>
          <w:rFonts w:asciiTheme="minorHAnsi" w:hAnsiTheme="minorHAnsi" w:cstheme="minorHAnsi"/>
          <w:i/>
          <w:sz w:val="18"/>
          <w:szCs w:val="18"/>
        </w:rPr>
        <w:t xml:space="preserve"> and</w:t>
      </w:r>
      <w:proofErr w:type="gramEnd"/>
      <w:r w:rsidR="00E81DDF">
        <w:rPr>
          <w:rFonts w:asciiTheme="minorHAnsi" w:hAnsiTheme="minorHAnsi" w:cstheme="minorHAnsi"/>
          <w:i/>
          <w:sz w:val="18"/>
          <w:szCs w:val="18"/>
        </w:rPr>
        <w:t xml:space="preserve"> provide a </w:t>
      </w:r>
      <w:r w:rsidRPr="00735C4C">
        <w:rPr>
          <w:rFonts w:asciiTheme="minorHAnsi" w:hAnsiTheme="minorHAnsi" w:cstheme="minorHAnsi"/>
          <w:i/>
          <w:sz w:val="18"/>
          <w:szCs w:val="18"/>
        </w:rPr>
        <w:t>justification in the comments box.</w:t>
      </w: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2660"/>
        <w:gridCol w:w="921"/>
        <w:gridCol w:w="922"/>
        <w:gridCol w:w="992"/>
        <w:gridCol w:w="3827"/>
      </w:tblGrid>
      <w:tr w:rsidR="00735C4C" w:rsidRPr="00735C4C" w14:paraId="3D99D426" w14:textId="77777777" w:rsidTr="00EF1C6B">
        <w:tc>
          <w:tcPr>
            <w:tcW w:w="93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325F"/>
            <w:vAlign w:val="center"/>
          </w:tcPr>
          <w:p w14:paraId="3739C07A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35C4C">
              <w:rPr>
                <w:rFonts w:asciiTheme="minorHAnsi" w:hAnsiTheme="minorHAnsi" w:cstheme="minorHAnsi"/>
                <w:sz w:val="28"/>
                <w:szCs w:val="28"/>
              </w:rPr>
              <w:t>Prescription Review</w:t>
            </w:r>
          </w:p>
        </w:tc>
      </w:tr>
      <w:tr w:rsidR="00735C4C" w:rsidRPr="00735C4C" w14:paraId="7AC0115D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C88C0" w14:textId="77777777" w:rsidR="00735C4C" w:rsidRPr="00735C4C" w:rsidRDefault="00735C4C" w:rsidP="000873A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735C4C">
              <w:rPr>
                <w:rFonts w:asciiTheme="minorHAnsi" w:hAnsiTheme="minorHAnsi" w:cstheme="minorHAnsi"/>
                <w:sz w:val="18"/>
                <w:szCs w:val="18"/>
              </w:rPr>
              <w:sym w:font="Wingdings" w:char="F0FC"/>
            </w:r>
            <w:r w:rsidRPr="00735C4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4BC70A83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5C4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2DEB187C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5C4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F171F2B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5C4C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25139176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5C4C">
              <w:rPr>
                <w:rFonts w:asciiTheme="minorHAnsi" w:hAnsiTheme="minorHAnsi" w:cstheme="minorHAnsi"/>
                <w:sz w:val="18"/>
                <w:szCs w:val="18"/>
              </w:rPr>
              <w:t>Comments</w:t>
            </w:r>
          </w:p>
        </w:tc>
      </w:tr>
      <w:tr w:rsidR="00735C4C" w:rsidRPr="00735C4C" w14:paraId="4F952361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671126" w14:textId="741F969E" w:rsidR="00735C4C" w:rsidRPr="00735C4C" w:rsidRDefault="00E81DDF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Trial name and unique identifier (e.g. IRAS number, local R&amp;D number)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E09BC17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66819DAA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8A5E66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8542826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0182A672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7B1788" w14:textId="7AE21784" w:rsidR="00735C4C" w:rsidRPr="00735C4C" w:rsidRDefault="00E81DDF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Location</w:t>
            </w:r>
            <w:r w:rsidR="00735C4C" w:rsidRPr="00735C4C">
              <w:rPr>
                <w:rFonts w:asciiTheme="minorHAnsi" w:hAnsiTheme="minorHAnsi" w:cstheme="minorHAnsi"/>
                <w:sz w:val="20"/>
                <w:szCs w:val="20"/>
              </w:rPr>
              <w:t xml:space="preserve"> name / number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8428756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6B4EBA4B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4DB719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E760AA2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6A11D50B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D01BD0" w14:textId="0096713A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Sponsor</w:t>
            </w:r>
            <w:r w:rsidR="00E81DDF">
              <w:rPr>
                <w:rFonts w:asciiTheme="minorHAnsi" w:hAnsiTheme="minorHAnsi" w:cstheme="minorHAnsi"/>
                <w:sz w:val="20"/>
                <w:szCs w:val="20"/>
              </w:rPr>
              <w:t xml:space="preserve"> name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4C7B83A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0CF375B8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F7D5DA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8D40D60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7BF753A4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6F78A" w14:textId="5B42FA3D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Patient details (name, address, date of birth, hospital identifier,</w:t>
            </w:r>
            <w:r w:rsidR="00E81DDF">
              <w:rPr>
                <w:rFonts w:asciiTheme="minorHAnsi" w:hAnsiTheme="minorHAnsi" w:cstheme="minorHAnsi"/>
                <w:sz w:val="20"/>
                <w:szCs w:val="20"/>
              </w:rPr>
              <w:t xml:space="preserve"> any</w:t>
            </w: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 xml:space="preserve"> known allergies)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6F33C3A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6C5A67C4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4BBD37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BA6E049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6C43DD84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0B5FC" w14:textId="4EAD275A" w:rsidR="00735C4C" w:rsidRPr="00735C4C" w:rsidRDefault="00E81DDF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Participant</w:t>
            </w:r>
            <w:r w:rsidR="00735C4C" w:rsidRPr="00735C4C">
              <w:rPr>
                <w:rFonts w:asciiTheme="minorHAnsi" w:hAnsiTheme="minorHAnsi" w:cstheme="minorHAnsi"/>
                <w:sz w:val="20"/>
                <w:szCs w:val="20"/>
              </w:rPr>
              <w:t xml:space="preserve"> ID number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56264AE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0ABD42C7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B77E6C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F79BC91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49E7DA21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5FECD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Visit Date/Number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F5CBD0A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33CCF5D0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FEFA7D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8DC63A7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1337633E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8035F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Name of IMP/agent prescribed including form &amp; strength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E96361D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13A6F83D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8DFFD3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D9BF5F3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53F3293F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E6EDA8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Dose of IMP/agent prescribed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C381F59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60176096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E150BA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DE2E18A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63FE5B69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245FB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Quantity of IMP/agent to dispense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AC37DD5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48BF3171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D88674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2AAF824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5B3F5E55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5BF49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Pack numbers of IMP/agent to dispense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7881BD3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6BA0525B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844BB2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E58AF06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4CD0CAA6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2D080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Eligibility confirmation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1D58E5F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08C3C47B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5560B9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B6C8255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5BE96720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B1EFF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Prescribers signature and date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CE0C433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15D3AEC6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E4A37D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260F025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2649037D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60C7F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Prescriber contact details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2BA34C2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1C86E167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81E79C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B9F388A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141A43AF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7A7E7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Professional / clinical check (initials and date)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8912C6C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54620D77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AB6D17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B84E38B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06388C47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35189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Dispensed by (initials and date)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A7BE11D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2D780867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E71C59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D3786BA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5756E791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A3943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Checked by (initials and date)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023A565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728CD64D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06342C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90C48F0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4C6725F1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FE9159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Collected by (initials, date and time)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01ADDD9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11BD917F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836970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C70BF49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1DDF" w:rsidRPr="00735C4C" w14:paraId="16AEC5EF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1A6641" w14:textId="714E6B4D" w:rsidR="00E81DDF" w:rsidRPr="00735C4C" w:rsidRDefault="00E81DDF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Blind maintained (review if any unblinded data is documented on the prescription and if yes ensure blind can be adequately maintained as per protocol).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3D1B0EB" w14:textId="77777777" w:rsidR="00E81DDF" w:rsidRPr="00735C4C" w:rsidRDefault="00E81DDF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5E7CF106" w14:textId="77777777" w:rsidR="00E81DDF" w:rsidRPr="00735C4C" w:rsidRDefault="00E81DDF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376238" w14:textId="77777777" w:rsidR="00E81DDF" w:rsidRPr="00735C4C" w:rsidRDefault="00E81DDF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9C005E4" w14:textId="77777777" w:rsidR="00E81DDF" w:rsidRPr="00735C4C" w:rsidRDefault="00E81DDF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2CCD50D5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760E6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 xml:space="preserve">Additional requirements </w:t>
            </w:r>
            <w:r w:rsidRPr="00735C4C">
              <w:rPr>
                <w:rFonts w:asciiTheme="minorHAnsi" w:hAnsiTheme="minorHAnsi" w:cstheme="minorHAnsi"/>
                <w:i/>
                <w:sz w:val="18"/>
                <w:szCs w:val="18"/>
              </w:rPr>
              <w:t>(please list)</w:t>
            </w: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DBD22EE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5BF1FA52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1D1159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F2F8350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BA2BAC4" w14:textId="77777777" w:rsidR="00735C4C" w:rsidRPr="00735C4C" w:rsidRDefault="00735C4C" w:rsidP="00735C4C">
      <w:pPr>
        <w:rPr>
          <w:rFonts w:asciiTheme="minorHAnsi" w:hAnsiTheme="minorHAnsi" w:cstheme="minorHAnsi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3227"/>
        <w:gridCol w:w="1015"/>
        <w:gridCol w:w="1016"/>
        <w:gridCol w:w="1016"/>
        <w:gridCol w:w="355"/>
        <w:gridCol w:w="661"/>
        <w:gridCol w:w="331"/>
        <w:gridCol w:w="685"/>
        <w:gridCol w:w="1016"/>
      </w:tblGrid>
      <w:tr w:rsidR="00735C4C" w:rsidRPr="00735C4C" w14:paraId="1DC84A71" w14:textId="77777777" w:rsidTr="00EF1C6B">
        <w:tc>
          <w:tcPr>
            <w:tcW w:w="9322" w:type="dxa"/>
            <w:gridSpan w:val="9"/>
            <w:shd w:val="clear" w:color="auto" w:fill="00325F"/>
          </w:tcPr>
          <w:p w14:paraId="0CE3E4AC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35C4C">
              <w:rPr>
                <w:rFonts w:asciiTheme="minorHAnsi" w:hAnsiTheme="minorHAnsi" w:cstheme="minorHAnsi"/>
                <w:sz w:val="28"/>
                <w:szCs w:val="28"/>
              </w:rPr>
              <w:t>Review Completion</w:t>
            </w:r>
          </w:p>
        </w:tc>
      </w:tr>
      <w:tr w:rsidR="00735C4C" w:rsidRPr="00735C4C" w14:paraId="16432BA4" w14:textId="77777777" w:rsidTr="000873A5">
        <w:tc>
          <w:tcPr>
            <w:tcW w:w="32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C8E1F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b/>
                <w:sz w:val="20"/>
                <w:szCs w:val="20"/>
              </w:rPr>
              <w:t>If</w:t>
            </w: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C4C">
              <w:rPr>
                <w:rFonts w:asciiTheme="minorHAnsi" w:hAnsiTheme="minorHAnsi" w:cstheme="minorHAnsi"/>
                <w:b/>
                <w:sz w:val="20"/>
                <w:szCs w:val="20"/>
              </w:rPr>
              <w:t>master prescription</w:t>
            </w: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, content approved by NHSL pharmacy? (</w:t>
            </w:r>
            <w:r w:rsidRPr="00735C4C">
              <w:rPr>
                <w:rFonts w:asciiTheme="minorHAnsi" w:hAnsiTheme="minorHAnsi" w:cstheme="minorHAnsi"/>
                <w:sz w:val="18"/>
                <w:szCs w:val="18"/>
              </w:rPr>
              <w:sym w:font="Wingdings" w:char="F0FC"/>
            </w:r>
            <w:r w:rsidRPr="00735C4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015" w:type="dxa"/>
            <w:vAlign w:val="center"/>
          </w:tcPr>
          <w:p w14:paraId="5344F029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1016" w:type="dxa"/>
            <w:vAlign w:val="center"/>
          </w:tcPr>
          <w:p w14:paraId="16BE37E1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1A726432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1016" w:type="dxa"/>
            <w:gridSpan w:val="2"/>
            <w:vAlign w:val="center"/>
          </w:tcPr>
          <w:p w14:paraId="317A8125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43B93E02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016" w:type="dxa"/>
          </w:tcPr>
          <w:p w14:paraId="348CBD33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5C4C" w:rsidRPr="00735C4C" w14:paraId="52B64BFE" w14:textId="77777777" w:rsidTr="000873A5">
        <w:trPr>
          <w:trHeight w:val="459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DEB73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Comments</w:t>
            </w:r>
          </w:p>
        </w:tc>
        <w:tc>
          <w:tcPr>
            <w:tcW w:w="6095" w:type="dxa"/>
            <w:gridSpan w:val="8"/>
          </w:tcPr>
          <w:p w14:paraId="276E6F73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5C4C" w:rsidRPr="00735C4C" w14:paraId="2BD3093B" w14:textId="77777777" w:rsidTr="000873A5">
        <w:trPr>
          <w:trHeight w:val="388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E3879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Final prescription version approved</w:t>
            </w:r>
          </w:p>
        </w:tc>
        <w:tc>
          <w:tcPr>
            <w:tcW w:w="6095" w:type="dxa"/>
            <w:gridSpan w:val="8"/>
          </w:tcPr>
          <w:p w14:paraId="091954B3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5C4C" w:rsidRPr="00735C4C" w14:paraId="08CB7BBF" w14:textId="77777777" w:rsidTr="000873A5">
        <w:trPr>
          <w:trHeight w:val="388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5EABB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Name of reviewer</w:t>
            </w:r>
          </w:p>
        </w:tc>
        <w:tc>
          <w:tcPr>
            <w:tcW w:w="6095" w:type="dxa"/>
            <w:gridSpan w:val="8"/>
          </w:tcPr>
          <w:p w14:paraId="15DB0105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C2E4AD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5C4C" w:rsidRPr="00735C4C" w14:paraId="0FD29ED8" w14:textId="77777777" w:rsidTr="000873A5">
        <w:trPr>
          <w:trHeight w:val="594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6F906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</w:tc>
        <w:tc>
          <w:tcPr>
            <w:tcW w:w="3402" w:type="dxa"/>
            <w:gridSpan w:val="4"/>
          </w:tcPr>
          <w:p w14:paraId="009C1C39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7FF35D4B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1701" w:type="dxa"/>
            <w:gridSpan w:val="2"/>
          </w:tcPr>
          <w:p w14:paraId="364F007D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24795F" w14:textId="77777777" w:rsidR="00735C4C" w:rsidRDefault="00735C4C" w:rsidP="00735C4C"/>
    <w:p w14:paraId="01E04A31" w14:textId="77777777" w:rsidR="00735C4C" w:rsidRPr="00950B6B" w:rsidRDefault="00735C4C" w:rsidP="00280C57">
      <w:pPr>
        <w:rPr>
          <w:rFonts w:ascii="Arial" w:hAnsi="Arial" w:cs="Arial"/>
        </w:rPr>
      </w:pPr>
    </w:p>
    <w:sectPr w:rsidR="00735C4C" w:rsidRPr="00950B6B" w:rsidSect="006E6AE2">
      <w:headerReference w:type="default" r:id="rId11"/>
      <w:footerReference w:type="even" r:id="rId12"/>
      <w:footerReference w:type="default" r:id="rId13"/>
      <w:pgSz w:w="11906" w:h="16838"/>
      <w:pgMar w:top="1440" w:right="1304" w:bottom="1440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EC08A" w14:textId="77777777" w:rsidR="006C23EB" w:rsidRDefault="006C23EB">
      <w:r>
        <w:separator/>
      </w:r>
    </w:p>
  </w:endnote>
  <w:endnote w:type="continuationSeparator" w:id="0">
    <w:p w14:paraId="6C110A27" w14:textId="77777777" w:rsidR="006C23EB" w:rsidRDefault="006C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A56FC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BF03CF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5E3E56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6D8A36F1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6A6AA340" w14:textId="77777777" w:rsidR="008B0E17" w:rsidRDefault="000C369F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F5474C" wp14:editId="1EBCFB7D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F58025" w14:textId="1EB1DFA1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</w:t>
                          </w:r>
                          <w:r w:rsidR="007C50A7">
                            <w:t xml:space="preserve"> </w:t>
                          </w:r>
                          <w:r w:rsidR="00735C4C">
                            <w:t>GS</w:t>
                          </w:r>
                          <w:r w:rsidR="007C50A7">
                            <w:t>0</w:t>
                          </w:r>
                          <w:r w:rsidR="00735C4C">
                            <w:t>10</w:t>
                          </w:r>
                          <w:r w:rsidR="007C50A7">
                            <w:t>-</w:t>
                          </w:r>
                          <w:r w:rsidR="00735C4C">
                            <w:t>T03</w:t>
                          </w:r>
                          <w:r w:rsidR="007C50A7">
                            <w:t xml:space="preserve"> v</w:t>
                          </w:r>
                          <w:r w:rsidR="00E81DDF">
                            <w:t>3</w:t>
                          </w:r>
                          <w:r w:rsidR="007C50A7">
                            <w:t>.0</w:t>
                          </w:r>
                          <w:r w:rsidR="00E81DDF">
                            <w:t xml:space="preserve"> </w:t>
                          </w:r>
                          <w:r w:rsidR="000C369F">
                            <w:t xml:space="preserve">Effective Date: </w:t>
                          </w:r>
                          <w:r w:rsidR="001A0A82">
                            <w:t>2</w:t>
                          </w:r>
                          <w:r w:rsidR="00537D24">
                            <w:t>8</w:t>
                          </w:r>
                          <w:r w:rsidR="001A0A82">
                            <w:t>-</w:t>
                          </w:r>
                          <w:r w:rsidR="00537D24">
                            <w:t>APR</w:t>
                          </w:r>
                          <w:r w:rsidR="001A0A82">
                            <w:t>-202</w:t>
                          </w:r>
                          <w:r w:rsidR="00537D24"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F5474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" filled="f" stroked="f" strokeweight=".5pt">
              <v:textbox>
                <w:txbxContent>
                  <w:p w14:paraId="1FF58025" w14:textId="1EB1DFA1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</w:t>
                    </w:r>
                    <w:r w:rsidR="007C50A7">
                      <w:t xml:space="preserve"> </w:t>
                    </w:r>
                    <w:r w:rsidR="00735C4C">
                      <w:t>GS</w:t>
                    </w:r>
                    <w:r w:rsidR="007C50A7">
                      <w:t>0</w:t>
                    </w:r>
                    <w:r w:rsidR="00735C4C">
                      <w:t>10</w:t>
                    </w:r>
                    <w:r w:rsidR="007C50A7">
                      <w:t>-</w:t>
                    </w:r>
                    <w:r w:rsidR="00735C4C">
                      <w:t>T03</w:t>
                    </w:r>
                    <w:r w:rsidR="007C50A7">
                      <w:t xml:space="preserve"> v</w:t>
                    </w:r>
                    <w:r w:rsidR="00E81DDF">
                      <w:t>3</w:t>
                    </w:r>
                    <w:r w:rsidR="007C50A7">
                      <w:t>.0</w:t>
                    </w:r>
                    <w:r w:rsidR="00E81DDF">
                      <w:t xml:space="preserve"> </w:t>
                    </w:r>
                    <w:r w:rsidR="000C369F">
                      <w:t xml:space="preserve">Effective Date: </w:t>
                    </w:r>
                    <w:r w:rsidR="001A0A82">
                      <w:t>2</w:t>
                    </w:r>
                    <w:r w:rsidR="00537D24">
                      <w:t>8</w:t>
                    </w:r>
                    <w:r w:rsidR="001A0A82">
                      <w:t>-</w:t>
                    </w:r>
                    <w:r w:rsidR="00537D24">
                      <w:t>APR</w:t>
                    </w:r>
                    <w:r w:rsidR="001A0A82">
                      <w:t>-202</w:t>
                    </w:r>
                    <w:r w:rsidR="00537D24"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308ABD2" wp14:editId="0EB48716">
              <wp:simplePos x="0" y="0"/>
              <wp:positionH relativeFrom="column">
                <wp:posOffset>-20320</wp:posOffset>
              </wp:positionH>
              <wp:positionV relativeFrom="paragraph">
                <wp:posOffset>-193224</wp:posOffset>
              </wp:positionV>
              <wp:extent cx="3611880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178E96" w14:textId="254C131E" w:rsidR="006E6AE2" w:rsidRPr="009A0BBA" w:rsidRDefault="006E6AE2" w:rsidP="00280C57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308ABD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.6pt;margin-top:-15.2pt;width:284.4pt;height:3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snGg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" filled="f" stroked="f" strokeweight=".5pt">
              <v:textbox>
                <w:txbxContent>
                  <w:p w14:paraId="00178E96" w14:textId="254C131E" w:rsidR="006E6AE2" w:rsidRPr="009A0BBA" w:rsidRDefault="006E6AE2" w:rsidP="00280C57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EAF0AC5" wp14:editId="5C3CEEBF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C28D10" id="Group 10" o:spid="_x0000_s1026" style="position:absolute;margin-left:-95pt;margin-top:-19.55pt;width:621.6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8A004A8" wp14:editId="1DDF70C2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21311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A004A8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1821311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2A23" w14:textId="77777777" w:rsidR="006C23EB" w:rsidRDefault="006C23EB">
      <w:r>
        <w:separator/>
      </w:r>
    </w:p>
  </w:footnote>
  <w:footnote w:type="continuationSeparator" w:id="0">
    <w:p w14:paraId="16AF7F91" w14:textId="77777777" w:rsidR="006C23EB" w:rsidRDefault="006C2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4B95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8A3C10" wp14:editId="6C2F249A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8882723" id="Rectangle 4" o:spid="_x0000_s1026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 fillcolor="white [321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9C0C46" wp14:editId="688FBBA9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4912AF1" id="Rectangle 4" o:spid="_x0000_s1026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1F2140" wp14:editId="5E4B92CD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941DCC" id="Rectangle 4" o:spid="_x0000_s1026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 fillcolor="#0096dc" stroked="f" strokeweight="1pt"/>
          </w:pict>
        </mc:Fallback>
      </mc:AlternateContent>
    </w:r>
    <w:r>
      <w:rPr>
        <w:noProof/>
      </w:rPr>
      <w:drawing>
        <wp:inline distT="0" distB="0" distL="0" distR="0" wp14:anchorId="144BBABC" wp14:editId="3847863B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9060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7C52"/>
    <w:multiLevelType w:val="hybridMultilevel"/>
    <w:tmpl w:val="A3DE1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12CD2"/>
    <w:multiLevelType w:val="hybridMultilevel"/>
    <w:tmpl w:val="4BE4E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F74568"/>
    <w:multiLevelType w:val="hybridMultilevel"/>
    <w:tmpl w:val="D86098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8837F33"/>
    <w:multiLevelType w:val="multilevel"/>
    <w:tmpl w:val="105ABEA6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 w15:restartNumberingAfterBreak="0">
    <w:nsid w:val="26D43DF7"/>
    <w:multiLevelType w:val="hybridMultilevel"/>
    <w:tmpl w:val="F5ECE1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2D2628"/>
    <w:multiLevelType w:val="hybridMultilevel"/>
    <w:tmpl w:val="8C6EC7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2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3A1575"/>
    <w:multiLevelType w:val="hybridMultilevel"/>
    <w:tmpl w:val="DF38E0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00326AC"/>
    <w:multiLevelType w:val="hybridMultilevel"/>
    <w:tmpl w:val="492C99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7980827"/>
    <w:multiLevelType w:val="multilevel"/>
    <w:tmpl w:val="9C0029D4"/>
    <w:numStyleLink w:val="Style1"/>
  </w:abstractNum>
  <w:abstractNum w:abstractNumId="30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203972">
    <w:abstractNumId w:val="20"/>
  </w:num>
  <w:num w:numId="2" w16cid:durableId="2068794485">
    <w:abstractNumId w:val="7"/>
  </w:num>
  <w:num w:numId="3" w16cid:durableId="1451632113">
    <w:abstractNumId w:val="34"/>
  </w:num>
  <w:num w:numId="4" w16cid:durableId="1617592029">
    <w:abstractNumId w:val="28"/>
  </w:num>
  <w:num w:numId="5" w16cid:durableId="1071926371">
    <w:abstractNumId w:val="31"/>
  </w:num>
  <w:num w:numId="6" w16cid:durableId="632442825">
    <w:abstractNumId w:val="25"/>
  </w:num>
  <w:num w:numId="7" w16cid:durableId="2133280612">
    <w:abstractNumId w:val="39"/>
  </w:num>
  <w:num w:numId="8" w16cid:durableId="273365938">
    <w:abstractNumId w:val="14"/>
  </w:num>
  <w:num w:numId="9" w16cid:durableId="730663321">
    <w:abstractNumId w:val="33"/>
  </w:num>
  <w:num w:numId="10" w16cid:durableId="1446772813">
    <w:abstractNumId w:val="37"/>
  </w:num>
  <w:num w:numId="11" w16cid:durableId="2054423618">
    <w:abstractNumId w:val="19"/>
  </w:num>
  <w:num w:numId="12" w16cid:durableId="918514977">
    <w:abstractNumId w:val="30"/>
  </w:num>
  <w:num w:numId="13" w16cid:durableId="1093356480">
    <w:abstractNumId w:val="4"/>
  </w:num>
  <w:num w:numId="14" w16cid:durableId="1062867998">
    <w:abstractNumId w:val="15"/>
  </w:num>
  <w:num w:numId="15" w16cid:durableId="1423407326">
    <w:abstractNumId w:val="32"/>
  </w:num>
  <w:num w:numId="16" w16cid:durableId="1223101481">
    <w:abstractNumId w:val="8"/>
  </w:num>
  <w:num w:numId="17" w16cid:durableId="1318611791">
    <w:abstractNumId w:val="22"/>
  </w:num>
  <w:num w:numId="18" w16cid:durableId="1812941281">
    <w:abstractNumId w:val="13"/>
  </w:num>
  <w:num w:numId="19" w16cid:durableId="2007785947">
    <w:abstractNumId w:val="38"/>
  </w:num>
  <w:num w:numId="20" w16cid:durableId="1963878042">
    <w:abstractNumId w:val="18"/>
  </w:num>
  <w:num w:numId="21" w16cid:durableId="351029201">
    <w:abstractNumId w:val="35"/>
  </w:num>
  <w:num w:numId="22" w16cid:durableId="683868691">
    <w:abstractNumId w:val="36"/>
  </w:num>
  <w:num w:numId="23" w16cid:durableId="937175242">
    <w:abstractNumId w:val="23"/>
  </w:num>
  <w:num w:numId="24" w16cid:durableId="1932883719">
    <w:abstractNumId w:val="11"/>
  </w:num>
  <w:num w:numId="25" w16cid:durableId="280914773">
    <w:abstractNumId w:val="1"/>
  </w:num>
  <w:num w:numId="26" w16cid:durableId="234584183">
    <w:abstractNumId w:val="0"/>
  </w:num>
  <w:num w:numId="27" w16cid:durableId="83840853">
    <w:abstractNumId w:val="12"/>
  </w:num>
  <w:num w:numId="28" w16cid:durableId="2036467404">
    <w:abstractNumId w:val="26"/>
  </w:num>
  <w:num w:numId="29" w16cid:durableId="49696435">
    <w:abstractNumId w:val="6"/>
  </w:num>
  <w:num w:numId="30" w16cid:durableId="414785922">
    <w:abstractNumId w:val="21"/>
  </w:num>
  <w:num w:numId="31" w16cid:durableId="924726321">
    <w:abstractNumId w:val="29"/>
  </w:num>
  <w:num w:numId="32" w16cid:durableId="1557207147">
    <w:abstractNumId w:val="10"/>
  </w:num>
  <w:num w:numId="33" w16cid:durableId="271670744">
    <w:abstractNumId w:val="2"/>
  </w:num>
  <w:num w:numId="34" w16cid:durableId="1401174004">
    <w:abstractNumId w:val="5"/>
  </w:num>
  <w:num w:numId="35" w16cid:durableId="934436103">
    <w:abstractNumId w:val="9"/>
  </w:num>
  <w:num w:numId="36" w16cid:durableId="2119135657">
    <w:abstractNumId w:val="27"/>
  </w:num>
  <w:num w:numId="37" w16cid:durableId="987854877">
    <w:abstractNumId w:val="17"/>
  </w:num>
  <w:num w:numId="38" w16cid:durableId="724304951">
    <w:abstractNumId w:val="24"/>
  </w:num>
  <w:num w:numId="39" w16cid:durableId="2125155487">
    <w:abstractNumId w:val="3"/>
  </w:num>
  <w:num w:numId="40" w16cid:durableId="13440932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D46"/>
    <w:rsid w:val="00005CA3"/>
    <w:rsid w:val="00010300"/>
    <w:rsid w:val="0001122F"/>
    <w:rsid w:val="00014CA2"/>
    <w:rsid w:val="00015AEC"/>
    <w:rsid w:val="00025387"/>
    <w:rsid w:val="00032984"/>
    <w:rsid w:val="00052526"/>
    <w:rsid w:val="000529B7"/>
    <w:rsid w:val="00052EF5"/>
    <w:rsid w:val="00052F9F"/>
    <w:rsid w:val="0005398C"/>
    <w:rsid w:val="0005464D"/>
    <w:rsid w:val="00055479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0AC0"/>
    <w:rsid w:val="000E2C75"/>
    <w:rsid w:val="000E4B32"/>
    <w:rsid w:val="000F2E2E"/>
    <w:rsid w:val="000F4AEA"/>
    <w:rsid w:val="000F6800"/>
    <w:rsid w:val="001134D5"/>
    <w:rsid w:val="0011378B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0A8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F1375"/>
    <w:rsid w:val="001F301F"/>
    <w:rsid w:val="001F61A7"/>
    <w:rsid w:val="00201D6D"/>
    <w:rsid w:val="0021347C"/>
    <w:rsid w:val="0021762B"/>
    <w:rsid w:val="002350A2"/>
    <w:rsid w:val="00237C68"/>
    <w:rsid w:val="00245C8D"/>
    <w:rsid w:val="002511F5"/>
    <w:rsid w:val="00253D07"/>
    <w:rsid w:val="00256679"/>
    <w:rsid w:val="002708F0"/>
    <w:rsid w:val="00271AB2"/>
    <w:rsid w:val="0027678A"/>
    <w:rsid w:val="00280C57"/>
    <w:rsid w:val="002930FB"/>
    <w:rsid w:val="00293293"/>
    <w:rsid w:val="0029790E"/>
    <w:rsid w:val="002A0A97"/>
    <w:rsid w:val="002A0DF0"/>
    <w:rsid w:val="002A54E4"/>
    <w:rsid w:val="002C6BF3"/>
    <w:rsid w:val="002D6609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B432C"/>
    <w:rsid w:val="003C4156"/>
    <w:rsid w:val="003D261C"/>
    <w:rsid w:val="003D4424"/>
    <w:rsid w:val="003D4912"/>
    <w:rsid w:val="003E6AAC"/>
    <w:rsid w:val="003E6DB7"/>
    <w:rsid w:val="00407CA4"/>
    <w:rsid w:val="004123E6"/>
    <w:rsid w:val="0041618B"/>
    <w:rsid w:val="00416EE6"/>
    <w:rsid w:val="0042429C"/>
    <w:rsid w:val="0042488F"/>
    <w:rsid w:val="00430BF2"/>
    <w:rsid w:val="0043258E"/>
    <w:rsid w:val="00435FA9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73AC"/>
    <w:rsid w:val="004A7EB5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37D24"/>
    <w:rsid w:val="00550B7E"/>
    <w:rsid w:val="00555553"/>
    <w:rsid w:val="00556A4F"/>
    <w:rsid w:val="00571DB0"/>
    <w:rsid w:val="005936F0"/>
    <w:rsid w:val="005A066C"/>
    <w:rsid w:val="005A21CC"/>
    <w:rsid w:val="005A7B8D"/>
    <w:rsid w:val="005B0D21"/>
    <w:rsid w:val="005B0FC5"/>
    <w:rsid w:val="005B3A22"/>
    <w:rsid w:val="005B7EDD"/>
    <w:rsid w:val="005D1789"/>
    <w:rsid w:val="005D1E99"/>
    <w:rsid w:val="005F38E5"/>
    <w:rsid w:val="00614786"/>
    <w:rsid w:val="0062028D"/>
    <w:rsid w:val="00622F6B"/>
    <w:rsid w:val="00623F46"/>
    <w:rsid w:val="006250E1"/>
    <w:rsid w:val="00643A43"/>
    <w:rsid w:val="006525FD"/>
    <w:rsid w:val="006558F2"/>
    <w:rsid w:val="00656849"/>
    <w:rsid w:val="00656890"/>
    <w:rsid w:val="006845DA"/>
    <w:rsid w:val="00686232"/>
    <w:rsid w:val="006867DB"/>
    <w:rsid w:val="00687F6D"/>
    <w:rsid w:val="006A0E5F"/>
    <w:rsid w:val="006A1FCA"/>
    <w:rsid w:val="006B46EF"/>
    <w:rsid w:val="006C07FB"/>
    <w:rsid w:val="006C23E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5C4C"/>
    <w:rsid w:val="007363DE"/>
    <w:rsid w:val="007401E8"/>
    <w:rsid w:val="00742EBF"/>
    <w:rsid w:val="00743669"/>
    <w:rsid w:val="00743A1A"/>
    <w:rsid w:val="00745D46"/>
    <w:rsid w:val="0075139C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C50A7"/>
    <w:rsid w:val="007E500B"/>
    <w:rsid w:val="007E7C10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D707B"/>
    <w:rsid w:val="008E1422"/>
    <w:rsid w:val="008E3062"/>
    <w:rsid w:val="008F4F97"/>
    <w:rsid w:val="00901251"/>
    <w:rsid w:val="009158C0"/>
    <w:rsid w:val="00931597"/>
    <w:rsid w:val="0093350B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F0750"/>
    <w:rsid w:val="009F1E8E"/>
    <w:rsid w:val="009F290C"/>
    <w:rsid w:val="009F34AF"/>
    <w:rsid w:val="00A02EEF"/>
    <w:rsid w:val="00A03575"/>
    <w:rsid w:val="00A04743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19AD"/>
    <w:rsid w:val="00B4467E"/>
    <w:rsid w:val="00B45848"/>
    <w:rsid w:val="00B513F2"/>
    <w:rsid w:val="00B5422B"/>
    <w:rsid w:val="00B700A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A70AA"/>
    <w:rsid w:val="00CB0E4D"/>
    <w:rsid w:val="00CB44BD"/>
    <w:rsid w:val="00CB53B7"/>
    <w:rsid w:val="00CC4B7A"/>
    <w:rsid w:val="00CD297B"/>
    <w:rsid w:val="00CE1FAA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56F35"/>
    <w:rsid w:val="00E71B17"/>
    <w:rsid w:val="00E71B88"/>
    <w:rsid w:val="00E71D1C"/>
    <w:rsid w:val="00E726F0"/>
    <w:rsid w:val="00E74F49"/>
    <w:rsid w:val="00E75583"/>
    <w:rsid w:val="00E80263"/>
    <w:rsid w:val="00E81DDF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ED22A2"/>
    <w:rsid w:val="00EF1C6B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576C075E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5EEC48"/>
  <w15:chartTrackingRefBased/>
  <w15:docId w15:val="{DF6408F1-F632-4604-857D-92107CAA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C5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280C57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="Calibr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80C57"/>
    <w:pPr>
      <w:tabs>
        <w:tab w:val="left" w:pos="720"/>
      </w:tabs>
    </w:pPr>
    <w:rPr>
      <w:rFonts w:ascii="Source Sans 3 Light" w:hAnsi="Source Sans 3 Light" w:cs="Arial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280C57"/>
    <w:rPr>
      <w:rFonts w:ascii="Source Sans 3 Light" w:hAnsi="Source Sans 3 Light" w:cs="Calibr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80C57"/>
    <w:rPr>
      <w:rFonts w:ascii="Source Sans 3 Light" w:hAnsi="Source Sans 3 Light" w:cs="Arial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0C369F"/>
    <w:rPr>
      <w:rFonts w:ascii="Calibri" w:hAnsi="Calibri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rFonts w:ascii="Tilt Neon" w:hAnsi="Tilt Neon"/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280C57"/>
    <w:pPr>
      <w:tabs>
        <w:tab w:val="num" w:pos="360"/>
      </w:tabs>
      <w:ind w:left="360" w:hanging="360"/>
      <w:contextualSpacing/>
    </w:pPr>
  </w:style>
  <w:style w:type="paragraph" w:styleId="Revision">
    <w:name w:val="Revision"/>
    <w:hidden/>
    <w:uiPriority w:val="99"/>
    <w:semiHidden/>
    <w:rsid w:val="00E81DDF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QA001-T02%20WI%20Template%20v5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6F7A3B-F176-4055-A198-2E887D14B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63C029-DB53-4B4F-9CF0-B772110D366C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c613bac0-5563-4f3d-be06-7856d04ac816"/>
    <ds:schemaRef ds:uri="e9a5a534-d80e-4429-8569-37d59b1d75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QA001-T02 WI Template v5.0</Template>
  <TotalTime>1</TotalTime>
  <Pages>2</Pages>
  <Words>258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QA001-T02 WI Template</vt:lpstr>
    </vt:vector>
  </TitlesOfParts>
  <Company>LUHD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QA001-T02 WI Template</dc:title>
  <dc:subject/>
  <dc:creator>Ellis, Roisin</dc:creator>
  <cp:keywords/>
  <cp:lastModifiedBy>Gavin Robertson</cp:lastModifiedBy>
  <cp:revision>3</cp:revision>
  <cp:lastPrinted>2024-09-05T13:41:00Z</cp:lastPrinted>
  <dcterms:created xsi:type="dcterms:W3CDTF">2026-04-14T10:19:00Z</dcterms:created>
  <dcterms:modified xsi:type="dcterms:W3CDTF">2026-04-14T14:01:00Z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