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A153A4">
      <w:pPr>
        <w:pStyle w:val="BodyText"/>
      </w:pPr>
    </w:p>
    <w:p w14:paraId="035A31D6" w14:textId="1419796E" w:rsidR="00F74320" w:rsidRPr="00CE2274" w:rsidRDefault="00370E23" w:rsidP="00CE2274">
      <w:pPr>
        <w:pStyle w:val="DocumentTitleA"/>
      </w:pPr>
      <w:r>
        <w:t>Study Handover Form</w:t>
      </w:r>
    </w:p>
    <w:p w14:paraId="363681A9" w14:textId="77777777" w:rsidR="00F74320" w:rsidRPr="00FE70A5" w:rsidRDefault="00F74320" w:rsidP="00A153A4">
      <w:pPr>
        <w:pStyle w:val="BodyText"/>
      </w:pPr>
    </w:p>
    <w:p w14:paraId="29FC2DBC" w14:textId="77777777" w:rsidR="00407CA4" w:rsidRPr="00864B7F" w:rsidRDefault="00407CA4" w:rsidP="00A153A4">
      <w:pPr>
        <w:pStyle w:val="BodyText"/>
      </w:pPr>
    </w:p>
    <w:p w14:paraId="5A139581" w14:textId="661B22B8" w:rsidR="00CE2274" w:rsidRDefault="00351148" w:rsidP="00370E23">
      <w:pPr>
        <w:pStyle w:val="Heading2"/>
        <w:numPr>
          <w:ilvl w:val="0"/>
          <w:numId w:val="0"/>
        </w:numPr>
        <w:ind w:left="720" w:hanging="720"/>
      </w:pPr>
      <w:r w:rsidRPr="00670165">
        <w:t>T</w:t>
      </w:r>
      <w:r w:rsidR="00370E23">
        <w:t>o be completed by monitor handing over the study or study site.</w:t>
      </w:r>
    </w:p>
    <w:p w14:paraId="0F2860FE" w14:textId="4FA9AA79" w:rsidR="00370E23" w:rsidRDefault="00370E23" w:rsidP="00370E23">
      <w:pPr>
        <w:rPr>
          <w:rFonts w:asciiTheme="minorHAnsi" w:hAnsiTheme="minorHAnsi" w:cstheme="minorHAnsi"/>
          <w:b/>
          <w:bCs/>
        </w:rPr>
      </w:pPr>
      <w:r w:rsidRPr="00370E23">
        <w:rPr>
          <w:rFonts w:asciiTheme="minorHAnsi" w:hAnsiTheme="minorHAnsi" w:cstheme="minorHAnsi"/>
          <w:b/>
          <w:bCs/>
        </w:rPr>
        <w:t>NHS Lothian R&amp;D Reference Number:</w:t>
      </w:r>
    </w:p>
    <w:p w14:paraId="5DD919C3" w14:textId="77777777" w:rsidR="00370E23" w:rsidRDefault="00370E23" w:rsidP="00370E23">
      <w:pPr>
        <w:rPr>
          <w:rFonts w:asciiTheme="minorHAnsi" w:hAnsiTheme="minorHAnsi" w:cstheme="minorHAnsi"/>
          <w:b/>
          <w:bCs/>
        </w:rPr>
      </w:pPr>
    </w:p>
    <w:p w14:paraId="5A381F83" w14:textId="4F8AC73B" w:rsidR="00370E23" w:rsidRDefault="00370E23" w:rsidP="00370E2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Study Title:</w:t>
      </w:r>
    </w:p>
    <w:p w14:paraId="0F7E344F" w14:textId="77777777" w:rsidR="00370E23" w:rsidRDefault="00370E23" w:rsidP="00370E23">
      <w:pPr>
        <w:rPr>
          <w:rFonts w:asciiTheme="minorHAnsi" w:hAnsiTheme="minorHAnsi" w:cstheme="minorHAnsi"/>
          <w:b/>
          <w:bCs/>
        </w:rPr>
      </w:pPr>
    </w:p>
    <w:p w14:paraId="3895D5CC" w14:textId="47972049" w:rsidR="00370E23" w:rsidRDefault="00370E23" w:rsidP="00370E2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Current Protocol (Version and Date):</w:t>
      </w:r>
    </w:p>
    <w:p w14:paraId="20FDB460" w14:textId="77777777" w:rsidR="00370E23" w:rsidRDefault="00370E23" w:rsidP="00370E23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416"/>
      </w:tblGrid>
      <w:tr w:rsidR="00370E23" w:rsidRPr="00205C9D" w14:paraId="75E1F5E5" w14:textId="77777777" w:rsidTr="00774DAE">
        <w:trPr>
          <w:trHeight w:val="465"/>
        </w:trPr>
        <w:tc>
          <w:tcPr>
            <w:tcW w:w="4106" w:type="dxa"/>
          </w:tcPr>
          <w:p w14:paraId="31220241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theme="minorHAnsi"/>
                <w:sz w:val="22"/>
                <w:szCs w:val="22"/>
              </w:rPr>
            </w:pPr>
            <w:r w:rsidRPr="00370E23">
              <w:rPr>
                <w:rFonts w:ascii="Source Sans 3 Light" w:hAnsi="Source Sans 3 Light" w:cstheme="minorHAnsi"/>
                <w:sz w:val="22"/>
                <w:szCs w:val="22"/>
              </w:rPr>
              <w:t xml:space="preserve">Summary of </w:t>
            </w:r>
            <w:proofErr w:type="gramStart"/>
            <w:r w:rsidRPr="00370E23">
              <w:rPr>
                <w:rFonts w:ascii="Source Sans 3 Light" w:hAnsi="Source Sans 3 Light" w:cstheme="minorHAnsi"/>
                <w:sz w:val="22"/>
                <w:szCs w:val="22"/>
              </w:rPr>
              <w:t>current status</w:t>
            </w:r>
            <w:proofErr w:type="gramEnd"/>
            <w:r w:rsidRPr="00370E23">
              <w:rPr>
                <w:rFonts w:ascii="Source Sans 3 Light" w:hAnsi="Source Sans 3 Light" w:cstheme="minorHAnsi"/>
                <w:sz w:val="22"/>
                <w:szCs w:val="22"/>
              </w:rPr>
              <w:t xml:space="preserve"> of study (e.g. recruiting, in follow-up, in close-out):</w:t>
            </w:r>
          </w:p>
          <w:p w14:paraId="00BD56B4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7AB3D7C2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6069194C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3AFC6CAD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00E1EA30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07F0CE93" w14:textId="77777777" w:rsidTr="00774DAE">
        <w:trPr>
          <w:trHeight w:val="465"/>
        </w:trPr>
        <w:tc>
          <w:tcPr>
            <w:tcW w:w="4106" w:type="dxa"/>
          </w:tcPr>
          <w:p w14:paraId="78A356D0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br w:type="page"/>
              <w:t>What are the dates of the last onsite and remote monitoring visit (MV) reports (if applicable)?</w:t>
            </w:r>
          </w:p>
          <w:p w14:paraId="2D466246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0034E2E3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39C7BF87" w14:textId="77777777" w:rsidTr="00774DAE">
        <w:trPr>
          <w:trHeight w:val="465"/>
        </w:trPr>
        <w:tc>
          <w:tcPr>
            <w:tcW w:w="4106" w:type="dxa"/>
          </w:tcPr>
          <w:p w14:paraId="3C31820B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Action logs outstanding (for onsite and remote visits) – please list below:</w:t>
            </w:r>
          </w:p>
          <w:p w14:paraId="5256C165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65460F57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4BC759AA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2B997E74" w14:textId="77777777" w:rsidTr="00774DAE">
        <w:trPr>
          <w:trHeight w:val="465"/>
        </w:trPr>
        <w:tc>
          <w:tcPr>
            <w:tcW w:w="4106" w:type="dxa"/>
          </w:tcPr>
          <w:p w14:paraId="3F0B5FAE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Current risk assessment, monitoring plan and SDV plan discussed?</w:t>
            </w:r>
          </w:p>
          <w:p w14:paraId="3262748C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Please list the current versions:</w:t>
            </w:r>
          </w:p>
          <w:p w14:paraId="061DECA4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450BF185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763D6004" w14:textId="77777777" w:rsidR="00370E23" w:rsidRPr="00930D5B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6D1560BF" w14:textId="77777777" w:rsidTr="00774DAE">
        <w:trPr>
          <w:trHeight w:val="465"/>
        </w:trPr>
        <w:tc>
          <w:tcPr>
            <w:tcW w:w="4106" w:type="dxa"/>
          </w:tcPr>
          <w:p w14:paraId="3A94EB80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Date of last Sponsor File Review – (list any outstanding actions below):</w:t>
            </w:r>
          </w:p>
          <w:p w14:paraId="7E1B72A6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7E0A52BF" w14:textId="77777777" w:rsidR="00370E23" w:rsidRPr="00930D5B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561AB887" w14:textId="77777777" w:rsidTr="00774DAE">
        <w:trPr>
          <w:trHeight w:val="465"/>
        </w:trPr>
        <w:tc>
          <w:tcPr>
            <w:tcW w:w="4106" w:type="dxa"/>
          </w:tcPr>
          <w:p w14:paraId="682D66DC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Date of last Trial Master File Review – (list any outstanding actions below):</w:t>
            </w:r>
          </w:p>
          <w:p w14:paraId="30D00048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36A79563" w14:textId="77777777" w:rsidR="00370E23" w:rsidRPr="00930D5B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236B1553" w14:textId="77777777" w:rsidTr="00774DAE">
        <w:trPr>
          <w:trHeight w:val="465"/>
        </w:trPr>
        <w:tc>
          <w:tcPr>
            <w:tcW w:w="4106" w:type="dxa"/>
          </w:tcPr>
          <w:p w14:paraId="5A25EA68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Is the study specific tab on the Monitoring Tracker (SharePoint) current and up to date (including approved documents and Study Team contact details)?</w:t>
            </w:r>
          </w:p>
          <w:p w14:paraId="7B9E900A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0D08BDEE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345BCF3B" w14:textId="77777777" w:rsidTr="00774DAE">
        <w:trPr>
          <w:trHeight w:val="465"/>
        </w:trPr>
        <w:tc>
          <w:tcPr>
            <w:tcW w:w="4106" w:type="dxa"/>
          </w:tcPr>
          <w:p w14:paraId="5E1DDE07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Is filing on SharePoint current and up to date?</w:t>
            </w:r>
          </w:p>
          <w:p w14:paraId="3ADB9A52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15BC0539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 xml:space="preserve">If </w:t>
            </w:r>
            <w:proofErr w:type="gramStart"/>
            <w:r w:rsidRPr="00370E23">
              <w:rPr>
                <w:rFonts w:ascii="Source Sans 3 Light" w:hAnsi="Source Sans 3 Light" w:cs="Arial"/>
                <w:sz w:val="22"/>
                <w:szCs w:val="22"/>
              </w:rPr>
              <w:t>not</w:t>
            </w:r>
            <w:proofErr w:type="gramEnd"/>
            <w:r w:rsidRPr="00370E23">
              <w:rPr>
                <w:rFonts w:ascii="Source Sans 3 Light" w:hAnsi="Source Sans 3 Light" w:cs="Arial"/>
                <w:sz w:val="22"/>
                <w:szCs w:val="22"/>
              </w:rPr>
              <w:t xml:space="preserve"> please list outstanding actions below. </w:t>
            </w:r>
          </w:p>
        </w:tc>
        <w:tc>
          <w:tcPr>
            <w:tcW w:w="4416" w:type="dxa"/>
          </w:tcPr>
          <w:p w14:paraId="69210F7B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5AA89337" w14:textId="77777777" w:rsidTr="00774DAE">
        <w:trPr>
          <w:trHeight w:val="465"/>
        </w:trPr>
        <w:tc>
          <w:tcPr>
            <w:tcW w:w="4106" w:type="dxa"/>
          </w:tcPr>
          <w:p w14:paraId="4129D357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Any ongoing study matters (e.g. Modifications (include a short summary of updates), IMP issues, Serious Breach investigations, SUSARs etc)?</w:t>
            </w:r>
          </w:p>
          <w:p w14:paraId="7C9D8053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4150FA8C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5EB7C90B" w14:textId="77777777" w:rsidTr="00774DAE">
        <w:trPr>
          <w:trHeight w:val="465"/>
        </w:trPr>
        <w:tc>
          <w:tcPr>
            <w:tcW w:w="4106" w:type="dxa"/>
          </w:tcPr>
          <w:p w14:paraId="10249454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Next MV due (remote and onsite where applicable):</w:t>
            </w:r>
          </w:p>
          <w:p w14:paraId="665B0AD8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4DBBE060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3B9BAFE5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38A787C2" w14:textId="77777777" w:rsidTr="00774DAE">
        <w:trPr>
          <w:trHeight w:val="465"/>
        </w:trPr>
        <w:tc>
          <w:tcPr>
            <w:tcW w:w="4106" w:type="dxa"/>
          </w:tcPr>
          <w:p w14:paraId="4BA89791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  <w:r w:rsidRPr="00370E23">
              <w:rPr>
                <w:rFonts w:ascii="Source Sans 3 Light" w:hAnsi="Source Sans 3 Light" w:cs="Arial"/>
                <w:sz w:val="22"/>
                <w:szCs w:val="22"/>
              </w:rPr>
              <w:t>Any other comments:</w:t>
            </w:r>
          </w:p>
          <w:p w14:paraId="1DCB7716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21A43F91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35275679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  <w:p w14:paraId="412D2DA8" w14:textId="77777777" w:rsidR="00370E23" w:rsidRPr="00370E23" w:rsidRDefault="00370E23" w:rsidP="00774DAE">
            <w:pPr>
              <w:spacing w:after="120" w:line="360" w:lineRule="auto"/>
              <w:rPr>
                <w:rFonts w:ascii="Source Sans 3 Light" w:hAnsi="Source Sans 3 Light" w:cs="Arial"/>
                <w:sz w:val="22"/>
                <w:szCs w:val="22"/>
              </w:rPr>
            </w:pPr>
          </w:p>
        </w:tc>
        <w:tc>
          <w:tcPr>
            <w:tcW w:w="4416" w:type="dxa"/>
          </w:tcPr>
          <w:p w14:paraId="7D3D6DBB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66DDC" w14:textId="77777777" w:rsidR="00E20696" w:rsidRDefault="00E20696" w:rsidP="00A153A4">
      <w:pPr>
        <w:pStyle w:val="BodyText"/>
      </w:pPr>
    </w:p>
    <w:p w14:paraId="16C07306" w14:textId="77777777" w:rsidR="00370E23" w:rsidRPr="00370E23" w:rsidRDefault="00370E23" w:rsidP="00370E23">
      <w:pPr>
        <w:pStyle w:val="A-Unassigned"/>
        <w:spacing w:before="0" w:after="240" w:line="360" w:lineRule="auto"/>
        <w:rPr>
          <w:rFonts w:asciiTheme="minorHAnsi" w:hAnsiTheme="minorHAnsi" w:cstheme="minorHAnsi"/>
          <w:bCs/>
          <w:szCs w:val="24"/>
        </w:rPr>
      </w:pPr>
      <w:r w:rsidRPr="00370E23">
        <w:rPr>
          <w:rFonts w:asciiTheme="minorHAnsi" w:hAnsiTheme="minorHAnsi" w:cstheme="minorHAnsi"/>
          <w:bCs/>
          <w:szCs w:val="24"/>
        </w:rPr>
        <w:t>Other Outstanding Actions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691"/>
        <w:gridCol w:w="1574"/>
      </w:tblGrid>
      <w:tr w:rsidR="00370E23" w:rsidRPr="00370E23" w14:paraId="7FD4D765" w14:textId="77777777" w:rsidTr="00774DAE">
        <w:tc>
          <w:tcPr>
            <w:tcW w:w="5328" w:type="dxa"/>
          </w:tcPr>
          <w:p w14:paraId="700975A2" w14:textId="77777777" w:rsidR="00370E23" w:rsidRPr="00370E23" w:rsidRDefault="00370E23" w:rsidP="00774DAE">
            <w:pPr>
              <w:spacing w:after="120" w:line="360" w:lineRule="auto"/>
              <w:rPr>
                <w:rFonts w:asciiTheme="minorHAnsi" w:hAnsiTheme="minorHAnsi" w:cstheme="minorHAnsi"/>
                <w:b/>
              </w:rPr>
            </w:pPr>
            <w:r w:rsidRPr="00370E23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20" w:type="dxa"/>
          </w:tcPr>
          <w:p w14:paraId="35F2BA7E" w14:textId="77777777" w:rsidR="00370E23" w:rsidRPr="00370E23" w:rsidRDefault="00370E23" w:rsidP="00774DAE">
            <w:pPr>
              <w:spacing w:after="120" w:line="360" w:lineRule="auto"/>
              <w:rPr>
                <w:rFonts w:asciiTheme="minorHAnsi" w:hAnsiTheme="minorHAnsi" w:cstheme="minorHAnsi"/>
                <w:b/>
              </w:rPr>
            </w:pPr>
            <w:r w:rsidRPr="00370E23">
              <w:rPr>
                <w:rFonts w:asciiTheme="minorHAnsi" w:hAnsiTheme="minorHAnsi" w:cstheme="minorHAnsi"/>
                <w:b/>
              </w:rPr>
              <w:t>Responsible Monitor/other support</w:t>
            </w:r>
          </w:p>
        </w:tc>
        <w:tc>
          <w:tcPr>
            <w:tcW w:w="1574" w:type="dxa"/>
          </w:tcPr>
          <w:p w14:paraId="3BE94A51" w14:textId="77777777" w:rsidR="00370E23" w:rsidRPr="00370E23" w:rsidRDefault="00370E23" w:rsidP="00774DAE">
            <w:pPr>
              <w:spacing w:after="120" w:line="360" w:lineRule="auto"/>
              <w:rPr>
                <w:rFonts w:asciiTheme="minorHAnsi" w:hAnsiTheme="minorHAnsi" w:cstheme="minorHAnsi"/>
                <w:b/>
              </w:rPr>
            </w:pPr>
            <w:r w:rsidRPr="00370E23">
              <w:rPr>
                <w:rFonts w:asciiTheme="minorHAnsi" w:hAnsiTheme="minorHAnsi" w:cstheme="minorHAnsi"/>
                <w:b/>
              </w:rPr>
              <w:t>Date to be completed:</w:t>
            </w:r>
          </w:p>
        </w:tc>
      </w:tr>
      <w:tr w:rsidR="00370E23" w:rsidRPr="00205C9D" w14:paraId="43C1055C" w14:textId="77777777" w:rsidTr="00774DAE">
        <w:tc>
          <w:tcPr>
            <w:tcW w:w="5328" w:type="dxa"/>
          </w:tcPr>
          <w:p w14:paraId="235832F5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79ED3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E84B281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4A375DC6" w14:textId="77777777" w:rsidTr="00774DAE">
        <w:tc>
          <w:tcPr>
            <w:tcW w:w="5328" w:type="dxa"/>
          </w:tcPr>
          <w:p w14:paraId="5EF7760F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78FCE8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A8B39DA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67159A0E" w14:textId="77777777" w:rsidTr="00774DAE">
        <w:tc>
          <w:tcPr>
            <w:tcW w:w="5328" w:type="dxa"/>
          </w:tcPr>
          <w:p w14:paraId="49155F41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F410C9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5534D67F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5CF709B9" w14:textId="77777777" w:rsidTr="00774DAE">
        <w:tc>
          <w:tcPr>
            <w:tcW w:w="5328" w:type="dxa"/>
          </w:tcPr>
          <w:p w14:paraId="42C3F5B6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B60CCC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D15EB77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23" w:rsidRPr="00205C9D" w14:paraId="677F3DFD" w14:textId="77777777" w:rsidTr="00774DAE">
        <w:tc>
          <w:tcPr>
            <w:tcW w:w="5328" w:type="dxa"/>
          </w:tcPr>
          <w:p w14:paraId="0C3CE1B7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ABE55A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</w:tcPr>
          <w:p w14:paraId="5B8A6631" w14:textId="77777777" w:rsidR="00370E23" w:rsidRPr="00205C9D" w:rsidRDefault="00370E23" w:rsidP="00774DA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A0B19" w14:textId="77777777" w:rsidR="00370E23" w:rsidRPr="00205C9D" w:rsidRDefault="00370E23" w:rsidP="00370E23">
      <w:pPr>
        <w:spacing w:line="360" w:lineRule="auto"/>
        <w:rPr>
          <w:rFonts w:ascii="Arial" w:hAnsi="Arial" w:cs="Arial"/>
          <w:sz w:val="20"/>
          <w:szCs w:val="20"/>
        </w:rPr>
      </w:pPr>
    </w:p>
    <w:p w14:paraId="40087F0C" w14:textId="77777777" w:rsidR="00370E23" w:rsidRPr="00370E23" w:rsidRDefault="00370E23" w:rsidP="00370E23">
      <w:pPr>
        <w:tabs>
          <w:tab w:val="left" w:pos="851"/>
          <w:tab w:val="left" w:leader="underscore" w:pos="2977"/>
          <w:tab w:val="left" w:pos="3119"/>
          <w:tab w:val="left" w:leader="underscore" w:pos="6379"/>
          <w:tab w:val="left" w:pos="6521"/>
          <w:tab w:val="left" w:leader="underscore" w:pos="8789"/>
        </w:tabs>
        <w:spacing w:line="480" w:lineRule="auto"/>
        <w:rPr>
          <w:rFonts w:ascii="Source Sans 3 Light" w:hAnsi="Source Sans 3 Light" w:cs="Arial"/>
        </w:rPr>
      </w:pPr>
      <w:r w:rsidRPr="00370E23">
        <w:rPr>
          <w:rFonts w:ascii="Source Sans 3 Light" w:hAnsi="Source Sans 3 Light" w:cs="Arial"/>
        </w:rPr>
        <w:t xml:space="preserve">Signed: </w:t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  <w:t xml:space="preserve">Print name: </w:t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  <w:t xml:space="preserve">Date: </w:t>
      </w:r>
      <w:r w:rsidRPr="00370E23">
        <w:rPr>
          <w:rFonts w:ascii="Source Sans 3 Light" w:hAnsi="Source Sans 3 Light" w:cs="Arial"/>
        </w:rPr>
        <w:tab/>
      </w:r>
    </w:p>
    <w:p w14:paraId="20FEB558" w14:textId="77777777" w:rsidR="00370E23" w:rsidRPr="00370E23" w:rsidRDefault="00370E23" w:rsidP="00370E23">
      <w:pPr>
        <w:tabs>
          <w:tab w:val="left" w:pos="851"/>
          <w:tab w:val="left" w:pos="2977"/>
          <w:tab w:val="left" w:pos="3119"/>
          <w:tab w:val="left" w:pos="6379"/>
          <w:tab w:val="left" w:pos="6521"/>
          <w:tab w:val="left" w:pos="8789"/>
        </w:tabs>
        <w:spacing w:line="480" w:lineRule="auto"/>
        <w:rPr>
          <w:rFonts w:ascii="Source Sans 3 Light" w:hAnsi="Source Sans 3 Light" w:cs="Arial"/>
        </w:rPr>
      </w:pPr>
      <w:r w:rsidRPr="00370E23">
        <w:rPr>
          <w:rFonts w:ascii="Source Sans 3 Light" w:hAnsi="Source Sans 3 Light" w:cs="Arial"/>
        </w:rPr>
        <w:tab/>
        <w:t>(Previous Monitor)</w:t>
      </w:r>
    </w:p>
    <w:p w14:paraId="667FBD78" w14:textId="77777777" w:rsidR="00370E23" w:rsidRPr="00370E23" w:rsidRDefault="00370E23" w:rsidP="00370E23">
      <w:pPr>
        <w:tabs>
          <w:tab w:val="left" w:pos="851"/>
          <w:tab w:val="left" w:leader="underscore" w:pos="2977"/>
          <w:tab w:val="left" w:pos="3119"/>
          <w:tab w:val="left" w:leader="underscore" w:pos="6379"/>
          <w:tab w:val="left" w:pos="6521"/>
          <w:tab w:val="left" w:leader="underscore" w:pos="8789"/>
        </w:tabs>
        <w:spacing w:line="480" w:lineRule="auto"/>
        <w:rPr>
          <w:rFonts w:ascii="Source Sans 3 Light" w:hAnsi="Source Sans 3 Light" w:cs="Arial"/>
        </w:rPr>
      </w:pPr>
      <w:r w:rsidRPr="00370E23">
        <w:rPr>
          <w:rFonts w:ascii="Source Sans 3 Light" w:hAnsi="Source Sans 3 Light" w:cs="Arial"/>
        </w:rPr>
        <w:t xml:space="preserve">Signed: </w:t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  <w:t xml:space="preserve">Print name: </w:t>
      </w:r>
      <w:r w:rsidRPr="00370E23">
        <w:rPr>
          <w:rFonts w:ascii="Source Sans 3 Light" w:hAnsi="Source Sans 3 Light" w:cs="Arial"/>
        </w:rPr>
        <w:tab/>
      </w:r>
      <w:r w:rsidRPr="00370E23">
        <w:rPr>
          <w:rFonts w:ascii="Source Sans 3 Light" w:hAnsi="Source Sans 3 Light" w:cs="Arial"/>
        </w:rPr>
        <w:tab/>
        <w:t xml:space="preserve">Date: </w:t>
      </w:r>
      <w:r w:rsidRPr="00370E23">
        <w:rPr>
          <w:rFonts w:ascii="Source Sans 3 Light" w:hAnsi="Source Sans 3 Light" w:cs="Arial"/>
        </w:rPr>
        <w:tab/>
      </w:r>
    </w:p>
    <w:p w14:paraId="4D948FE4" w14:textId="77777777" w:rsidR="00370E23" w:rsidRPr="00370E23" w:rsidRDefault="00370E23" w:rsidP="00370E23">
      <w:pPr>
        <w:spacing w:line="480" w:lineRule="auto"/>
        <w:rPr>
          <w:rFonts w:ascii="Source Sans 3 Light" w:hAnsi="Source Sans 3 Light" w:cs="Arial"/>
        </w:rPr>
      </w:pPr>
      <w:r w:rsidRPr="00370E23">
        <w:rPr>
          <w:rFonts w:ascii="Source Sans 3 Light" w:hAnsi="Source Sans 3 Light" w:cs="Arial"/>
        </w:rPr>
        <w:tab/>
        <w:t xml:space="preserve">  (New Monitor)</w:t>
      </w:r>
    </w:p>
    <w:p w14:paraId="5760FBDD" w14:textId="77777777" w:rsidR="00370E23" w:rsidRPr="00205C9D" w:rsidRDefault="00370E23" w:rsidP="00370E2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EAB258D" w14:textId="77777777" w:rsidR="00370E23" w:rsidRPr="00205C9D" w:rsidRDefault="00370E23" w:rsidP="00370E2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55297F4" w14:textId="77777777" w:rsidR="00B27BC1" w:rsidRPr="000C369F" w:rsidRDefault="00B27BC1" w:rsidP="00CE2274">
      <w:pPr>
        <w:pStyle w:val="DocumentTitleA"/>
      </w:pPr>
    </w:p>
    <w:sectPr w:rsidR="00B27BC1" w:rsidRPr="000C369F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034A" w14:textId="77777777" w:rsidR="0067388D" w:rsidRDefault="0067388D">
      <w:r>
        <w:separator/>
      </w:r>
    </w:p>
  </w:endnote>
  <w:endnote w:type="continuationSeparator" w:id="0">
    <w:p w14:paraId="45E530F3" w14:textId="77777777" w:rsidR="0067388D" w:rsidRDefault="0067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04DD9" w14:textId="6507DECC" w:rsidR="00BF14D7" w:rsidRPr="00D450E7" w:rsidRDefault="00BF14D7" w:rsidP="00BF14D7">
                          <w:pPr>
                            <w:pStyle w:val="Foot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450E7">
                            <w:rPr>
                              <w:b/>
                              <w:sz w:val="24"/>
                              <w:szCs w:val="24"/>
                            </w:rPr>
                            <w:t>File to Monitoring Section of Sponsor TMF/Sponsor File</w:t>
                          </w:r>
                        </w:p>
                        <w:p w14:paraId="68AF77F7" w14:textId="62B76F7F" w:rsidR="006E6AE2" w:rsidRPr="00BF14D7" w:rsidRDefault="006E6AE2" w:rsidP="003A757D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C7B4B8" w14:textId="79FB1731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C004DD9" w14:textId="6507DECC" w:rsidR="00BF14D7" w:rsidRPr="00D450E7" w:rsidRDefault="00BF14D7" w:rsidP="00BF14D7">
                    <w:pPr>
                      <w:pStyle w:val="Foot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D450E7">
                      <w:rPr>
                        <w:b/>
                        <w:sz w:val="24"/>
                        <w:szCs w:val="24"/>
                      </w:rPr>
                      <w:t>File to Monitoring Section of Sponsor TMF/Sponsor File</w:t>
                    </w:r>
                  </w:p>
                  <w:p w14:paraId="68AF77F7" w14:textId="62B76F7F" w:rsidR="006E6AE2" w:rsidRPr="00BF14D7" w:rsidRDefault="006E6AE2" w:rsidP="003A757D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C7B4B8" w14:textId="79FB1731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2609E26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267FDD">
                            <w:t>HR</w:t>
                          </w:r>
                          <w:r w:rsidR="00022A7F">
                            <w:t>00</w:t>
                          </w:r>
                          <w:r w:rsidR="00267FDD">
                            <w:t>2-F01</w:t>
                          </w:r>
                          <w:r w:rsidR="000C369F">
                            <w:t xml:space="preserve"> v</w:t>
                          </w:r>
                          <w:r w:rsidR="00267FDD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760BF9">
                            <w:t>28-APR-26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2609E26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267FDD">
                      <w:t>HR</w:t>
                    </w:r>
                    <w:r w:rsidR="00022A7F">
                      <w:t>00</w:t>
                    </w:r>
                    <w:r w:rsidR="00267FDD">
                      <w:t>2-F01</w:t>
                    </w:r>
                    <w:r w:rsidR="000C369F">
                      <w:t xml:space="preserve"> v</w:t>
                    </w:r>
                    <w:r w:rsidR="00267FDD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760BF9">
                      <w:t>28-APR-26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FEC3" w14:textId="77777777" w:rsidR="0067388D" w:rsidRDefault="0067388D">
      <w:r>
        <w:separator/>
      </w:r>
    </w:p>
  </w:footnote>
  <w:footnote w:type="continuationSeparator" w:id="0">
    <w:p w14:paraId="4729DDDC" w14:textId="77777777" w:rsidR="0067388D" w:rsidRDefault="0067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99E3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8694B"/>
    <w:multiLevelType w:val="hybridMultilevel"/>
    <w:tmpl w:val="D55E3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E64EE"/>
    <w:multiLevelType w:val="hybridMultilevel"/>
    <w:tmpl w:val="953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6338"/>
    <w:multiLevelType w:val="hybridMultilevel"/>
    <w:tmpl w:val="285CA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7116A"/>
    <w:multiLevelType w:val="hybridMultilevel"/>
    <w:tmpl w:val="1D2098BC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3EB1"/>
    <w:multiLevelType w:val="hybridMultilevel"/>
    <w:tmpl w:val="8D740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B4E33"/>
    <w:multiLevelType w:val="hybridMultilevel"/>
    <w:tmpl w:val="61B0F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F8485D"/>
    <w:multiLevelType w:val="hybridMultilevel"/>
    <w:tmpl w:val="97983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040BB5"/>
    <w:multiLevelType w:val="hybridMultilevel"/>
    <w:tmpl w:val="A5FAD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A6E355D"/>
    <w:multiLevelType w:val="hybridMultilevel"/>
    <w:tmpl w:val="B9C8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F3A51"/>
    <w:multiLevelType w:val="hybridMultilevel"/>
    <w:tmpl w:val="0DE0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E22A6"/>
    <w:multiLevelType w:val="hybridMultilevel"/>
    <w:tmpl w:val="D6F04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B7269"/>
    <w:multiLevelType w:val="hybridMultilevel"/>
    <w:tmpl w:val="1AEC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3C53B6"/>
    <w:multiLevelType w:val="hybridMultilevel"/>
    <w:tmpl w:val="0E82D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8426BF"/>
    <w:multiLevelType w:val="hybridMultilevel"/>
    <w:tmpl w:val="9D6A95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386C5F"/>
    <w:multiLevelType w:val="hybridMultilevel"/>
    <w:tmpl w:val="9476D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30F66"/>
    <w:multiLevelType w:val="hybridMultilevel"/>
    <w:tmpl w:val="729A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858E6"/>
    <w:multiLevelType w:val="hybridMultilevel"/>
    <w:tmpl w:val="93802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8259A6"/>
    <w:multiLevelType w:val="hybridMultilevel"/>
    <w:tmpl w:val="F742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B0BEC"/>
    <w:multiLevelType w:val="hybridMultilevel"/>
    <w:tmpl w:val="C4B4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839DE"/>
    <w:multiLevelType w:val="hybridMultilevel"/>
    <w:tmpl w:val="8F9A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2C01"/>
    <w:multiLevelType w:val="hybridMultilevel"/>
    <w:tmpl w:val="C5E46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F5618B"/>
    <w:multiLevelType w:val="hybridMultilevel"/>
    <w:tmpl w:val="9B046DE8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7134B"/>
    <w:multiLevelType w:val="hybridMultilevel"/>
    <w:tmpl w:val="96D6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7" w15:restartNumberingAfterBreak="0">
    <w:nsid w:val="39EE2598"/>
    <w:multiLevelType w:val="hybridMultilevel"/>
    <w:tmpl w:val="33BCF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8943D9"/>
    <w:multiLevelType w:val="hybridMultilevel"/>
    <w:tmpl w:val="3886B4BC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34467"/>
    <w:multiLevelType w:val="hybridMultilevel"/>
    <w:tmpl w:val="CE04E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6032B7"/>
    <w:multiLevelType w:val="hybridMultilevel"/>
    <w:tmpl w:val="AE4A0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400E8E"/>
    <w:multiLevelType w:val="hybridMultilevel"/>
    <w:tmpl w:val="2BC81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410ADC"/>
    <w:multiLevelType w:val="hybridMultilevel"/>
    <w:tmpl w:val="A0D4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54558"/>
    <w:multiLevelType w:val="hybridMultilevel"/>
    <w:tmpl w:val="EF56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3716F"/>
    <w:multiLevelType w:val="multilevel"/>
    <w:tmpl w:val="DAD82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56BC8"/>
    <w:multiLevelType w:val="hybridMultilevel"/>
    <w:tmpl w:val="6AE2BFD0"/>
    <w:lvl w:ilvl="0" w:tplc="873A3F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3D91"/>
    <w:multiLevelType w:val="hybridMultilevel"/>
    <w:tmpl w:val="4A946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82D36"/>
    <w:multiLevelType w:val="hybridMultilevel"/>
    <w:tmpl w:val="DDCC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D1312"/>
    <w:multiLevelType w:val="hybridMultilevel"/>
    <w:tmpl w:val="AEA21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41F6B"/>
    <w:multiLevelType w:val="hybridMultilevel"/>
    <w:tmpl w:val="2904E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61E6C"/>
    <w:multiLevelType w:val="hybridMultilevel"/>
    <w:tmpl w:val="78B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26025"/>
    <w:multiLevelType w:val="hybridMultilevel"/>
    <w:tmpl w:val="4990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6269D"/>
    <w:multiLevelType w:val="hybridMultilevel"/>
    <w:tmpl w:val="FB406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D86F99"/>
    <w:multiLevelType w:val="hybridMultilevel"/>
    <w:tmpl w:val="6444F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E70F2"/>
    <w:multiLevelType w:val="hybridMultilevel"/>
    <w:tmpl w:val="8F44A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842EB4"/>
    <w:multiLevelType w:val="hybridMultilevel"/>
    <w:tmpl w:val="B49EB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0853">
    <w:abstractNumId w:val="10"/>
  </w:num>
  <w:num w:numId="2" w16cid:durableId="414785922">
    <w:abstractNumId w:val="26"/>
  </w:num>
  <w:num w:numId="3" w16cid:durableId="271670744">
    <w:abstractNumId w:val="2"/>
  </w:num>
  <w:num w:numId="4" w16cid:durableId="1590968698">
    <w:abstractNumId w:val="16"/>
  </w:num>
  <w:num w:numId="5" w16cid:durableId="563687979">
    <w:abstractNumId w:val="37"/>
  </w:num>
  <w:num w:numId="6" w16cid:durableId="1692953429">
    <w:abstractNumId w:val="1"/>
  </w:num>
  <w:num w:numId="7" w16cid:durableId="2104180647">
    <w:abstractNumId w:val="7"/>
  </w:num>
  <w:num w:numId="8" w16cid:durableId="1555501484">
    <w:abstractNumId w:val="10"/>
  </w:num>
  <w:num w:numId="9" w16cid:durableId="167869253">
    <w:abstractNumId w:val="10"/>
  </w:num>
  <w:num w:numId="10" w16cid:durableId="2076850940">
    <w:abstractNumId w:val="0"/>
  </w:num>
  <w:num w:numId="11" w16cid:durableId="1594127249">
    <w:abstractNumId w:val="11"/>
  </w:num>
  <w:num w:numId="12" w16cid:durableId="1202593953">
    <w:abstractNumId w:val="41"/>
  </w:num>
  <w:num w:numId="13" w16cid:durableId="1968244555">
    <w:abstractNumId w:val="40"/>
  </w:num>
  <w:num w:numId="14" w16cid:durableId="1771200677">
    <w:abstractNumId w:val="4"/>
  </w:num>
  <w:num w:numId="15" w16cid:durableId="1567885390">
    <w:abstractNumId w:val="20"/>
  </w:num>
  <w:num w:numId="16" w16cid:durableId="1363288733">
    <w:abstractNumId w:val="3"/>
  </w:num>
  <w:num w:numId="17" w16cid:durableId="719939391">
    <w:abstractNumId w:val="35"/>
  </w:num>
  <w:num w:numId="18" w16cid:durableId="612131768">
    <w:abstractNumId w:val="8"/>
  </w:num>
  <w:num w:numId="19" w16cid:durableId="1477916018">
    <w:abstractNumId w:val="28"/>
  </w:num>
  <w:num w:numId="20" w16cid:durableId="114494858">
    <w:abstractNumId w:val="32"/>
  </w:num>
  <w:num w:numId="21" w16cid:durableId="2002073402">
    <w:abstractNumId w:val="13"/>
  </w:num>
  <w:num w:numId="22" w16cid:durableId="1668629502">
    <w:abstractNumId w:val="34"/>
  </w:num>
  <w:num w:numId="23" w16cid:durableId="624310565">
    <w:abstractNumId w:val="39"/>
  </w:num>
  <w:num w:numId="24" w16cid:durableId="2038461165">
    <w:abstractNumId w:val="19"/>
  </w:num>
  <w:num w:numId="25" w16cid:durableId="739333120">
    <w:abstractNumId w:val="15"/>
  </w:num>
  <w:num w:numId="26" w16cid:durableId="1323192303">
    <w:abstractNumId w:val="29"/>
  </w:num>
  <w:num w:numId="27" w16cid:durableId="1257320819">
    <w:abstractNumId w:val="25"/>
  </w:num>
  <w:num w:numId="28" w16cid:durableId="1248924562">
    <w:abstractNumId w:val="22"/>
  </w:num>
  <w:num w:numId="29" w16cid:durableId="1983151935">
    <w:abstractNumId w:val="6"/>
  </w:num>
  <w:num w:numId="30" w16cid:durableId="1768572389">
    <w:abstractNumId w:val="5"/>
  </w:num>
  <w:num w:numId="31" w16cid:durableId="837576675">
    <w:abstractNumId w:val="14"/>
  </w:num>
  <w:num w:numId="32" w16cid:durableId="775368292">
    <w:abstractNumId w:val="43"/>
  </w:num>
  <w:num w:numId="33" w16cid:durableId="1752315396">
    <w:abstractNumId w:val="30"/>
  </w:num>
  <w:num w:numId="34" w16cid:durableId="1736200501">
    <w:abstractNumId w:val="17"/>
  </w:num>
  <w:num w:numId="35" w16cid:durableId="10474863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4795131">
    <w:abstractNumId w:val="44"/>
  </w:num>
  <w:num w:numId="37" w16cid:durableId="92825167">
    <w:abstractNumId w:val="12"/>
  </w:num>
  <w:num w:numId="38" w16cid:durableId="964626295">
    <w:abstractNumId w:val="9"/>
  </w:num>
  <w:num w:numId="39" w16cid:durableId="96297401">
    <w:abstractNumId w:val="45"/>
  </w:num>
  <w:num w:numId="40" w16cid:durableId="1397509572">
    <w:abstractNumId w:val="24"/>
  </w:num>
  <w:num w:numId="41" w16cid:durableId="594826938">
    <w:abstractNumId w:val="36"/>
  </w:num>
  <w:num w:numId="42" w16cid:durableId="1395204233">
    <w:abstractNumId w:val="27"/>
  </w:num>
  <w:num w:numId="43" w16cid:durableId="1438528728">
    <w:abstractNumId w:val="21"/>
  </w:num>
  <w:num w:numId="44" w16cid:durableId="539325866">
    <w:abstractNumId w:val="38"/>
  </w:num>
  <w:num w:numId="45" w16cid:durableId="537661995">
    <w:abstractNumId w:val="31"/>
  </w:num>
  <w:num w:numId="46" w16cid:durableId="765810373">
    <w:abstractNumId w:val="42"/>
  </w:num>
  <w:num w:numId="47" w16cid:durableId="212039559">
    <w:abstractNumId w:val="18"/>
  </w:num>
  <w:num w:numId="48" w16cid:durableId="128122991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6DDE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B6863"/>
    <w:rsid w:val="000C0FB5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1671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561F"/>
    <w:rsid w:val="00237C68"/>
    <w:rsid w:val="00245C8D"/>
    <w:rsid w:val="002511F5"/>
    <w:rsid w:val="00253D07"/>
    <w:rsid w:val="00267FDD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2CAE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0E23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3F2872"/>
    <w:rsid w:val="003F5B5D"/>
    <w:rsid w:val="00407CA4"/>
    <w:rsid w:val="0041618B"/>
    <w:rsid w:val="00416EE6"/>
    <w:rsid w:val="0042429C"/>
    <w:rsid w:val="0042488F"/>
    <w:rsid w:val="00430BF2"/>
    <w:rsid w:val="0043258E"/>
    <w:rsid w:val="00436755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8082D"/>
    <w:rsid w:val="00493EBB"/>
    <w:rsid w:val="0049475C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303B2"/>
    <w:rsid w:val="00640815"/>
    <w:rsid w:val="00643A43"/>
    <w:rsid w:val="006525FD"/>
    <w:rsid w:val="006558F2"/>
    <w:rsid w:val="00656849"/>
    <w:rsid w:val="00656890"/>
    <w:rsid w:val="00670165"/>
    <w:rsid w:val="0067388D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21C8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0BF9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E7BB2"/>
    <w:rsid w:val="009F0750"/>
    <w:rsid w:val="009F1E8E"/>
    <w:rsid w:val="009F290C"/>
    <w:rsid w:val="009F34AF"/>
    <w:rsid w:val="00A02EEF"/>
    <w:rsid w:val="00A153A4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652E7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468"/>
    <w:rsid w:val="00B94C51"/>
    <w:rsid w:val="00B9603F"/>
    <w:rsid w:val="00B961E3"/>
    <w:rsid w:val="00BA0C5D"/>
    <w:rsid w:val="00BA244D"/>
    <w:rsid w:val="00BB21DA"/>
    <w:rsid w:val="00BC2B95"/>
    <w:rsid w:val="00BC78EF"/>
    <w:rsid w:val="00BD3608"/>
    <w:rsid w:val="00BE0B99"/>
    <w:rsid w:val="00BE1895"/>
    <w:rsid w:val="00BF14D7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3D2D"/>
    <w:rsid w:val="00C97D4D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450E7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305"/>
    <w:rsid w:val="00DB3B68"/>
    <w:rsid w:val="00DB5DE4"/>
    <w:rsid w:val="00DC2BF6"/>
    <w:rsid w:val="00DC6A4F"/>
    <w:rsid w:val="00DC76FD"/>
    <w:rsid w:val="00DD59FB"/>
    <w:rsid w:val="00DE2292"/>
    <w:rsid w:val="00DE36C0"/>
    <w:rsid w:val="00DF1F6E"/>
    <w:rsid w:val="00DF6600"/>
    <w:rsid w:val="00E019D0"/>
    <w:rsid w:val="00E02421"/>
    <w:rsid w:val="00E065A2"/>
    <w:rsid w:val="00E066AC"/>
    <w:rsid w:val="00E13CB2"/>
    <w:rsid w:val="00E20696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2BCD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5BF6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25BA"/>
    <w:rsid w:val="00FE25CF"/>
    <w:rsid w:val="00FE31AF"/>
    <w:rsid w:val="00FE70A5"/>
    <w:rsid w:val="00FF7375"/>
    <w:rsid w:val="1BBB4F89"/>
    <w:rsid w:val="1C26EFC6"/>
    <w:rsid w:val="4C1BC983"/>
    <w:rsid w:val="576C075E"/>
    <w:rsid w:val="68448A7C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A153A4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153A4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E02421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53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153A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53A4"/>
    <w:rPr>
      <w:rFonts w:ascii="Consolas" w:eastAsia="Calibri" w:hAnsi="Consolas"/>
      <w:sz w:val="21"/>
      <w:szCs w:val="21"/>
      <w:lang w:val="en-GB" w:eastAsia="en-US"/>
    </w:rPr>
  </w:style>
  <w:style w:type="paragraph" w:styleId="Revision">
    <w:name w:val="Revision"/>
    <w:hidden/>
    <w:uiPriority w:val="99"/>
    <w:semiHidden/>
    <w:rsid w:val="00A153A4"/>
    <w:rPr>
      <w:sz w:val="24"/>
      <w:szCs w:val="24"/>
      <w:lang w:val="en-GB" w:eastAsia="en-US"/>
    </w:rPr>
  </w:style>
  <w:style w:type="character" w:customStyle="1" w:styleId="cf01">
    <w:name w:val="cf01"/>
    <w:basedOn w:val="DefaultParagraphFont"/>
    <w:rsid w:val="00E2069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20696"/>
    <w:pPr>
      <w:spacing w:before="100" w:beforeAutospacing="1" w:after="100" w:afterAutospacing="1"/>
    </w:pPr>
    <w:rPr>
      <w:lang w:eastAsia="en-GB"/>
    </w:rPr>
  </w:style>
  <w:style w:type="character" w:customStyle="1" w:styleId="cf11">
    <w:name w:val="cf11"/>
    <w:basedOn w:val="DefaultParagraphFont"/>
    <w:rsid w:val="00E2069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1">
    <w:name w:val="normaltextrun1"/>
    <w:rsid w:val="00E20696"/>
  </w:style>
  <w:style w:type="paragraph" w:customStyle="1" w:styleId="A-Unassigned">
    <w:name w:val="A-Unassigned"/>
    <w:next w:val="Normal"/>
    <w:rsid w:val="00370E23"/>
    <w:pPr>
      <w:keepNext/>
      <w:spacing w:before="120" w:after="120"/>
    </w:pPr>
    <w:rPr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C1DF2-DE57-4B3A-BF58-E7F52D24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c613bac0-5563-4f3d-be06-7856d04ac816"/>
    <ds:schemaRef ds:uri="e9a5a534-d80e-4429-8569-37d59b1d751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3</Pages>
  <Words>195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2025-11-26T16:34:00Z</dcterms:created>
  <dcterms:modified xsi:type="dcterms:W3CDTF">2026-03-13T13:37:00Z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