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A153A4">
      <w:pPr>
        <w:pStyle w:val="BodyText"/>
      </w:pPr>
    </w:p>
    <w:p w14:paraId="035A31D6" w14:textId="33D19AF7" w:rsidR="00F74320" w:rsidRPr="00CE2274" w:rsidRDefault="00BE3681" w:rsidP="00CE2274">
      <w:pPr>
        <w:pStyle w:val="DocumentTitleA"/>
      </w:pPr>
      <w:r>
        <w:t>ACCORD Staff Exit Checklist</w:t>
      </w:r>
    </w:p>
    <w:p w14:paraId="18D75A90" w14:textId="77777777" w:rsidR="00BE3681" w:rsidRDefault="00BE3681" w:rsidP="00BE3681">
      <w:pPr>
        <w:pStyle w:val="Heading2"/>
        <w:numPr>
          <w:ilvl w:val="0"/>
          <w:numId w:val="0"/>
        </w:numPr>
      </w:pP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010"/>
      </w:tblGrid>
      <w:tr w:rsidR="00BE3681" w14:paraId="1D7E78B3" w14:textId="77777777" w:rsidTr="00BE368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A3020" w14:textId="0933EDEE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  <w:r w:rsidRPr="00BE3681">
              <w:rPr>
                <w:rFonts w:ascii="Source Sans 3 Light" w:hAnsi="Source Sans 3 Light" w:cs="Segoe UI"/>
              </w:rPr>
              <w:t>Name: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530D0" w14:textId="0743538D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</w:p>
        </w:tc>
      </w:tr>
      <w:tr w:rsidR="00BE3681" w14:paraId="5E60C788" w14:textId="77777777" w:rsidTr="00BE368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93C67" w14:textId="0E6B5F51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  <w:r w:rsidRPr="00BE3681">
              <w:rPr>
                <w:rStyle w:val="normaltextrun"/>
                <w:rFonts w:ascii="Source Sans 3 Light" w:hAnsi="Source Sans 3 Light"/>
              </w:rPr>
              <w:t>Position:</w:t>
            </w:r>
            <w:r w:rsidRPr="00BE3681">
              <w:rPr>
                <w:rStyle w:val="eop"/>
                <w:rFonts w:ascii="Source Sans 3 Light" w:hAnsi="Source Sans 3 Light" w:cs="Segoe UI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EF8EF" w14:textId="656C4FEE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</w:p>
        </w:tc>
      </w:tr>
      <w:tr w:rsidR="00BE3681" w14:paraId="06A4361B" w14:textId="77777777" w:rsidTr="00BE368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39D06" w14:textId="26DA1354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  <w:r w:rsidRPr="00BE3681">
              <w:rPr>
                <w:rStyle w:val="normaltextrun"/>
                <w:rFonts w:ascii="Source Sans 3 Light" w:hAnsi="Source Sans 3 Light"/>
              </w:rPr>
              <w:t>Scheduled Leaving Date:</w:t>
            </w:r>
            <w:r w:rsidRPr="00BE3681">
              <w:rPr>
                <w:rStyle w:val="eop"/>
                <w:rFonts w:ascii="Source Sans 3 Light" w:hAnsi="Source Sans 3 Light" w:cs="Segoe UI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BC93E" w14:textId="172444B3" w:rsidR="00BE3681" w:rsidRPr="00BE3681" w:rsidRDefault="00BE3681" w:rsidP="00BE368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3 Light" w:hAnsi="Source Sans 3 Light" w:cs="Segoe UI"/>
              </w:rPr>
            </w:pPr>
          </w:p>
        </w:tc>
      </w:tr>
    </w:tbl>
    <w:p w14:paraId="35DDDBF2" w14:textId="77777777" w:rsidR="00BE3681" w:rsidRDefault="00BE3681" w:rsidP="00370E23">
      <w:pPr>
        <w:pStyle w:val="Heading2"/>
        <w:numPr>
          <w:ilvl w:val="0"/>
          <w:numId w:val="0"/>
        </w:numPr>
        <w:ind w:left="720" w:hanging="720"/>
      </w:pPr>
    </w:p>
    <w:p w14:paraId="28D06FF9" w14:textId="77777777" w:rsidR="00BE3681" w:rsidRPr="00BE3681" w:rsidRDefault="00BE3681" w:rsidP="00BE3681">
      <w:pPr>
        <w:jc w:val="both"/>
        <w:rPr>
          <w:rFonts w:ascii="Source Sans 3 Light" w:hAnsi="Source Sans 3 Light" w:cs="Arial"/>
        </w:rPr>
      </w:pPr>
      <w:r w:rsidRPr="00BE3681">
        <w:rPr>
          <w:rFonts w:ascii="Source Sans 3 Light" w:hAnsi="Source Sans 3 Light" w:cs="Arial"/>
        </w:rPr>
        <w:t xml:space="preserve">In conjunction with the staff member, the Line Manager must complete this form prior to the staff members’ scheduled departure. </w:t>
      </w:r>
    </w:p>
    <w:p w14:paraId="5F645E46" w14:textId="77777777" w:rsidR="00BE3681" w:rsidRPr="00BE3681" w:rsidRDefault="00BE3681" w:rsidP="00BE3681">
      <w:pPr>
        <w:jc w:val="both"/>
        <w:rPr>
          <w:rFonts w:ascii="Source Sans 3 Light" w:hAnsi="Source Sans 3 Light" w:cs="Arial"/>
        </w:rPr>
      </w:pPr>
    </w:p>
    <w:p w14:paraId="288193D3" w14:textId="77777777" w:rsidR="00BE3681" w:rsidRPr="00BE3681" w:rsidRDefault="00BE3681" w:rsidP="00BE3681">
      <w:pPr>
        <w:jc w:val="both"/>
        <w:rPr>
          <w:rFonts w:ascii="Source Sans 3 Light" w:hAnsi="Source Sans 3 Light" w:cs="Arial"/>
        </w:rPr>
      </w:pPr>
      <w:r w:rsidRPr="00BE3681">
        <w:rPr>
          <w:rFonts w:ascii="Source Sans 3 Light" w:hAnsi="Source Sans 3 Light" w:cs="Arial"/>
        </w:rPr>
        <w:t>It is recognised that not all sections of this form will be relevant to all staff, where a section is not relevant, please indicate in the box provided.</w:t>
      </w:r>
    </w:p>
    <w:p w14:paraId="0E10CAD1" w14:textId="77777777" w:rsidR="00BE3681" w:rsidRPr="00BE3681" w:rsidRDefault="00BE3681" w:rsidP="00BE3681">
      <w:pPr>
        <w:jc w:val="both"/>
        <w:rPr>
          <w:rFonts w:ascii="Source Sans 3 Light" w:hAnsi="Source Sans 3 Light" w:cs="Arial"/>
        </w:rPr>
      </w:pPr>
    </w:p>
    <w:p w14:paraId="35415A24" w14:textId="77777777" w:rsidR="00BE3681" w:rsidRPr="00BE3681" w:rsidRDefault="00BE3681" w:rsidP="00BE3681">
      <w:pPr>
        <w:jc w:val="both"/>
        <w:rPr>
          <w:rFonts w:ascii="Source Sans 3 Light" w:hAnsi="Source Sans 3 Light" w:cs="Arial"/>
        </w:rPr>
      </w:pPr>
      <w:r w:rsidRPr="00BE3681">
        <w:rPr>
          <w:rFonts w:ascii="Source Sans 3 Light" w:hAnsi="Source Sans 3 Light" w:cs="Arial"/>
          <w:highlight w:val="yellow"/>
        </w:rPr>
        <w:t>Highlighted text</w:t>
      </w:r>
      <w:r w:rsidRPr="00BE3681">
        <w:rPr>
          <w:rFonts w:ascii="Source Sans 3 Light" w:hAnsi="Source Sans 3 Light" w:cs="Arial"/>
        </w:rPr>
        <w:t xml:space="preserve"> is included as an example and should be amended with appropriate details. </w:t>
      </w:r>
    </w:p>
    <w:p w14:paraId="66C18351" w14:textId="77777777" w:rsidR="00BE3681" w:rsidRDefault="00BE3681" w:rsidP="00370E23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pPr w:leftFromText="181" w:rightFromText="181" w:vertAnchor="text" w:horzAnchor="margin" w:tblpXSpec="center" w:tblpY="253"/>
        <w:tblW w:w="4964" w:type="pct"/>
        <w:tblInd w:w="0" w:type="dxa"/>
        <w:tblLook w:val="04A0" w:firstRow="1" w:lastRow="0" w:firstColumn="1" w:lastColumn="0" w:noHBand="0" w:noVBand="1"/>
      </w:tblPr>
      <w:tblGrid>
        <w:gridCol w:w="4446"/>
        <w:gridCol w:w="1286"/>
        <w:gridCol w:w="3095"/>
      </w:tblGrid>
      <w:tr w:rsidR="00BE3681" w:rsidRPr="000F5DA7" w14:paraId="1DE767B4" w14:textId="77777777" w:rsidTr="006D5DE5">
        <w:trPr>
          <w:trHeight w:val="551"/>
          <w:tblHeader/>
        </w:trPr>
        <w:tc>
          <w:tcPr>
            <w:tcW w:w="4651" w:type="dxa"/>
            <w:shd w:val="clear" w:color="auto" w:fill="00325F"/>
            <w:vAlign w:val="center"/>
          </w:tcPr>
          <w:p w14:paraId="2D295FDA" w14:textId="77777777" w:rsidR="00BE3681" w:rsidRPr="00BE3681" w:rsidRDefault="00BE3681" w:rsidP="003238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681">
              <w:rPr>
                <w:rFonts w:asciiTheme="minorHAnsi" w:hAnsiTheme="minorHAnsi" w:cstheme="minorHAnsi"/>
                <w:b/>
                <w:sz w:val="22"/>
                <w:szCs w:val="22"/>
              </w:rPr>
              <w:t>Details</w:t>
            </w:r>
          </w:p>
        </w:tc>
        <w:tc>
          <w:tcPr>
            <w:tcW w:w="1301" w:type="dxa"/>
            <w:shd w:val="clear" w:color="auto" w:fill="00325F"/>
            <w:vAlign w:val="center"/>
          </w:tcPr>
          <w:p w14:paraId="274F009E" w14:textId="77777777" w:rsidR="00BE3681" w:rsidRPr="00BE3681" w:rsidRDefault="00BE3681" w:rsidP="003238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6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 </w:t>
            </w:r>
            <w:r w:rsidRPr="00BE368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(i.e. Yes / No / N.A.)</w:t>
            </w:r>
          </w:p>
        </w:tc>
        <w:tc>
          <w:tcPr>
            <w:tcW w:w="3223" w:type="dxa"/>
            <w:shd w:val="clear" w:color="auto" w:fill="00325F"/>
            <w:vAlign w:val="center"/>
          </w:tcPr>
          <w:p w14:paraId="1CD77FBF" w14:textId="77777777" w:rsidR="00BE3681" w:rsidRPr="00BE3681" w:rsidRDefault="00BE3681" w:rsidP="003238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6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Outcome </w:t>
            </w:r>
          </w:p>
          <w:p w14:paraId="124C8DC5" w14:textId="77777777" w:rsidR="00BE3681" w:rsidRPr="00BE3681" w:rsidRDefault="00BE3681" w:rsidP="003238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68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(i.e. method of disposal / name of person with responsibility)</w:t>
            </w:r>
          </w:p>
        </w:tc>
      </w:tr>
      <w:tr w:rsidR="00BE3681" w:rsidRPr="000F5DA7" w14:paraId="7A711FCF" w14:textId="77777777" w:rsidTr="00323803">
        <w:trPr>
          <w:trHeight w:val="695"/>
        </w:trPr>
        <w:tc>
          <w:tcPr>
            <w:tcW w:w="4651" w:type="dxa"/>
            <w:vAlign w:val="center"/>
          </w:tcPr>
          <w:p w14:paraId="51823384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All keys / swipe cards / staff badges returned to line manager</w:t>
            </w:r>
          </w:p>
          <w:p w14:paraId="0AFF219A" w14:textId="77777777" w:rsidR="00BE3681" w:rsidRPr="00BE3681" w:rsidRDefault="00BE3681" w:rsidP="00BE36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8D1D5" w14:textId="6CB31C19" w:rsidR="00BE3681" w:rsidRPr="00BE3681" w:rsidRDefault="00BE3681" w:rsidP="00BE3681">
            <w:pPr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</w:pPr>
            <w:r w:rsidRPr="00BE3681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 xml:space="preserve">Note that you are required to contact the Usher Operations Manager to ensure that the member of staff’s building access is revoked on the UoE database. </w:t>
            </w:r>
          </w:p>
          <w:p w14:paraId="6556BDC1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4BBA8C2D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4EA065E0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Building access pass, ID badge and keys returned to Line Manager</w:t>
            </w:r>
          </w:p>
        </w:tc>
      </w:tr>
      <w:tr w:rsidR="00BE3681" w:rsidRPr="000F5DA7" w14:paraId="06F2A3D7" w14:textId="77777777" w:rsidTr="00323803">
        <w:trPr>
          <w:trHeight w:val="705"/>
        </w:trPr>
        <w:tc>
          <w:tcPr>
            <w:tcW w:w="4651" w:type="dxa"/>
            <w:vAlign w:val="center"/>
          </w:tcPr>
          <w:p w14:paraId="60DE3571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All equipment returned to line manager / IT</w:t>
            </w:r>
          </w:p>
          <w:p w14:paraId="47B529F5" w14:textId="77777777" w:rsidR="00BE3681" w:rsidRPr="00BE3681" w:rsidRDefault="00BE3681" w:rsidP="00BE3681">
            <w:pPr>
              <w:rPr>
                <w:rFonts w:ascii="Source Sans 3 Light" w:hAnsi="Source Sans 3 Light" w:cs="Arial"/>
                <w:i/>
                <w:sz w:val="18"/>
                <w:szCs w:val="18"/>
              </w:rPr>
            </w:pPr>
            <w:r w:rsidRPr="00BE3681">
              <w:rPr>
                <w:rFonts w:ascii="Source Sans 3 Light" w:hAnsi="Source Sans 3 Light" w:cs="Arial"/>
                <w:i/>
                <w:sz w:val="20"/>
                <w:szCs w:val="20"/>
              </w:rPr>
              <w:t>(e.g. laptops, data sticks, mobile phones)</w:t>
            </w:r>
          </w:p>
        </w:tc>
        <w:tc>
          <w:tcPr>
            <w:tcW w:w="1301" w:type="dxa"/>
          </w:tcPr>
          <w:p w14:paraId="0C178A27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7E1BAE17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Laptop returned to Line Manager</w:t>
            </w:r>
          </w:p>
        </w:tc>
      </w:tr>
      <w:tr w:rsidR="00BE3681" w:rsidRPr="000F5DA7" w14:paraId="346F432E" w14:textId="77777777" w:rsidTr="00323803">
        <w:trPr>
          <w:trHeight w:val="687"/>
        </w:trPr>
        <w:tc>
          <w:tcPr>
            <w:tcW w:w="4651" w:type="dxa"/>
            <w:vAlign w:val="center"/>
          </w:tcPr>
          <w:p w14:paraId="25842FC5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Access to electronic systems revoked</w:t>
            </w:r>
          </w:p>
          <w:p w14:paraId="5B29690A" w14:textId="2E49CF56" w:rsidR="00BE3681" w:rsidRPr="00BE3681" w:rsidRDefault="00BE3681" w:rsidP="00BE3681">
            <w:pPr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BE3681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 xml:space="preserve">(e.g. PV database(s), SharePoint, study specific </w:t>
            </w:r>
            <w:proofErr w:type="spellStart"/>
            <w:r w:rsidRPr="00BE3681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>e</w:t>
            </w:r>
            <w:r w:rsidR="006D5DE5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>-</w:t>
            </w:r>
            <w:r w:rsidRPr="00BE3681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>systems</w:t>
            </w:r>
            <w:proofErr w:type="spellEnd"/>
            <w:r w:rsidRPr="00BE3681">
              <w:rPr>
                <w:rFonts w:ascii="Source Sans 3 Light" w:hAnsi="Source Sans 3 Light" w:cs="Arial"/>
                <w:i/>
                <w:iCs/>
                <w:sz w:val="20"/>
                <w:szCs w:val="20"/>
              </w:rPr>
              <w:t>. This may also include systems not related to study data e.g. social media accounts)</w:t>
            </w:r>
          </w:p>
        </w:tc>
        <w:tc>
          <w:tcPr>
            <w:tcW w:w="1301" w:type="dxa"/>
          </w:tcPr>
          <w:p w14:paraId="5EAF819E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0E0C7433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 xml:space="preserve">Line Manager requested access to the following systems is </w:t>
            </w:r>
            <w:proofErr w:type="gramStart"/>
            <w:r w:rsidRPr="00BE3681">
              <w:rPr>
                <w:rFonts w:ascii="Source Sans 3 Light" w:hAnsi="Source Sans 3 Light" w:cs="Arial"/>
                <w:highlight w:val="yellow"/>
              </w:rPr>
              <w:t>revoked;</w:t>
            </w:r>
            <w:proofErr w:type="gramEnd"/>
          </w:p>
          <w:p w14:paraId="0ED28E4A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PV database</w:t>
            </w:r>
          </w:p>
          <w:p w14:paraId="3EA9647B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SharePoint</w:t>
            </w:r>
          </w:p>
          <w:p w14:paraId="038093FC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Adobe Sign</w:t>
            </w:r>
          </w:p>
          <w:p w14:paraId="76B9E117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</w:p>
          <w:p w14:paraId="53FD388C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Employee has confirmed access to study specific databases has been revoked.</w:t>
            </w:r>
          </w:p>
        </w:tc>
      </w:tr>
      <w:tr w:rsidR="00BE3681" w:rsidRPr="000F5DA7" w14:paraId="70B8BA05" w14:textId="77777777" w:rsidTr="00323803">
        <w:trPr>
          <w:trHeight w:val="687"/>
        </w:trPr>
        <w:tc>
          <w:tcPr>
            <w:tcW w:w="4651" w:type="dxa"/>
            <w:vAlign w:val="center"/>
          </w:tcPr>
          <w:p w14:paraId="2B70F9E7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lastRenderedPageBreak/>
              <w:t>Any file or device passwords passed on</w:t>
            </w:r>
          </w:p>
          <w:p w14:paraId="282FE39E" w14:textId="77777777" w:rsidR="00BE3681" w:rsidRPr="00BE3681" w:rsidRDefault="00BE3681" w:rsidP="00BE3681">
            <w:pPr>
              <w:rPr>
                <w:rFonts w:ascii="Source Sans 3 Light" w:hAnsi="Source Sans 3 Light" w:cs="Arial"/>
                <w:i/>
                <w:sz w:val="20"/>
                <w:szCs w:val="20"/>
              </w:rPr>
            </w:pPr>
            <w:r w:rsidRPr="00BE3681">
              <w:rPr>
                <w:rFonts w:ascii="Source Sans 3 Light" w:hAnsi="Source Sans 3 Light" w:cs="Arial"/>
                <w:i/>
                <w:sz w:val="20"/>
                <w:szCs w:val="20"/>
              </w:rPr>
              <w:t>(e.g. password protected excel spreadsheets)</w:t>
            </w:r>
          </w:p>
          <w:p w14:paraId="503BEFED" w14:textId="77777777" w:rsidR="00BE3681" w:rsidRPr="00BE3681" w:rsidRDefault="00BE3681" w:rsidP="00BE3681">
            <w:pPr>
              <w:rPr>
                <w:rFonts w:ascii="Source Sans 3 Light" w:hAnsi="Source Sans 3 Light" w:cs="Arial"/>
                <w:i/>
                <w:sz w:val="20"/>
                <w:szCs w:val="20"/>
              </w:rPr>
            </w:pPr>
          </w:p>
          <w:p w14:paraId="26703489" w14:textId="77777777" w:rsidR="00BE3681" w:rsidRPr="00C82E94" w:rsidRDefault="00BE3681" w:rsidP="00BE368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E3681">
              <w:rPr>
                <w:rFonts w:ascii="Source Sans 3 Light" w:hAnsi="Source Sans 3 Light" w:cs="Arial"/>
                <w:i/>
                <w:sz w:val="20"/>
                <w:szCs w:val="20"/>
              </w:rPr>
              <w:t>Note your personal account password must not be shared</w:t>
            </w:r>
          </w:p>
        </w:tc>
        <w:tc>
          <w:tcPr>
            <w:tcW w:w="1301" w:type="dxa"/>
          </w:tcPr>
          <w:p w14:paraId="399C32A7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38500410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 xml:space="preserve">Line Manager has a note of archiving excel spreadsheet password. </w:t>
            </w:r>
          </w:p>
        </w:tc>
      </w:tr>
      <w:tr w:rsidR="00BE3681" w:rsidRPr="000F5DA7" w14:paraId="0977F72B" w14:textId="77777777" w:rsidTr="00323803">
        <w:trPr>
          <w:trHeight w:val="712"/>
        </w:trPr>
        <w:tc>
          <w:tcPr>
            <w:tcW w:w="4651" w:type="dxa"/>
            <w:vAlign w:val="center"/>
          </w:tcPr>
          <w:p w14:paraId="79C53458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Relevant study teams / support departments notified of staff leaving</w:t>
            </w:r>
          </w:p>
        </w:tc>
        <w:tc>
          <w:tcPr>
            <w:tcW w:w="1301" w:type="dxa"/>
          </w:tcPr>
          <w:p w14:paraId="1D760EC7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5521B70B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Employee has emailed relevant Trial Managers</w:t>
            </w:r>
          </w:p>
        </w:tc>
      </w:tr>
      <w:tr w:rsidR="00BE3681" w:rsidRPr="000F5DA7" w14:paraId="322AF854" w14:textId="77777777" w:rsidTr="00323803">
        <w:trPr>
          <w:trHeight w:val="712"/>
        </w:trPr>
        <w:tc>
          <w:tcPr>
            <w:tcW w:w="4651" w:type="dxa"/>
            <w:vAlign w:val="center"/>
          </w:tcPr>
          <w:p w14:paraId="5A51DBC0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Appropriate arrangements / handover made for the continuation of projects</w:t>
            </w:r>
          </w:p>
        </w:tc>
        <w:tc>
          <w:tcPr>
            <w:tcW w:w="1301" w:type="dxa"/>
          </w:tcPr>
          <w:p w14:paraId="11683842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6642F7D8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Handover meeting minutes documented and retained by Line Manager</w:t>
            </w:r>
          </w:p>
        </w:tc>
      </w:tr>
      <w:tr w:rsidR="00BE3681" w:rsidRPr="000F5DA7" w14:paraId="0A34050E" w14:textId="77777777" w:rsidTr="00323803">
        <w:trPr>
          <w:trHeight w:val="712"/>
        </w:trPr>
        <w:tc>
          <w:tcPr>
            <w:tcW w:w="4651" w:type="dxa"/>
            <w:vAlign w:val="center"/>
          </w:tcPr>
          <w:p w14:paraId="358586B5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>Relevant emails/electronic documents saved centrally and out of office initiated</w:t>
            </w:r>
          </w:p>
          <w:p w14:paraId="5E8D9F93" w14:textId="77777777" w:rsidR="00BE3681" w:rsidRDefault="00BE3681" w:rsidP="00BE368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2FB1BA" w14:textId="77777777" w:rsidR="00BE3681" w:rsidRPr="00BE3681" w:rsidRDefault="00BE3681" w:rsidP="00BE3681">
            <w:pPr>
              <w:rPr>
                <w:rFonts w:ascii="Source Sans 3 Light" w:hAnsi="Source Sans 3 Light" w:cs="Arial"/>
                <w:i/>
                <w:sz w:val="18"/>
                <w:szCs w:val="18"/>
              </w:rPr>
            </w:pPr>
            <w:r w:rsidRPr="00BE3681">
              <w:rPr>
                <w:rFonts w:ascii="Source Sans 3 Light" w:hAnsi="Source Sans 3 Light" w:cs="Arial"/>
                <w:i/>
                <w:sz w:val="20"/>
                <w:szCs w:val="20"/>
              </w:rPr>
              <w:t>Important emails/electronic documents must be saved to an appropriate secure network folder or forwarded to line manager. An out of office message should be initiated indicating a contact in your absence</w:t>
            </w:r>
          </w:p>
        </w:tc>
        <w:tc>
          <w:tcPr>
            <w:tcW w:w="1301" w:type="dxa"/>
          </w:tcPr>
          <w:p w14:paraId="12C218EB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3B42BC06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 xml:space="preserve">Employee has cleared inbox and saved study specific emails to SharePoint. Out of office contact lists Line Manager as appropriate contact. </w:t>
            </w:r>
          </w:p>
        </w:tc>
      </w:tr>
      <w:tr w:rsidR="00BE3681" w:rsidRPr="000F5DA7" w14:paraId="2B9E7356" w14:textId="77777777" w:rsidTr="00323803">
        <w:trPr>
          <w:trHeight w:val="712"/>
        </w:trPr>
        <w:tc>
          <w:tcPr>
            <w:tcW w:w="4651" w:type="dxa"/>
            <w:vAlign w:val="center"/>
          </w:tcPr>
          <w:p w14:paraId="08B29985" w14:textId="77777777" w:rsidR="00BE3681" w:rsidRPr="00BE3681" w:rsidRDefault="00BE3681" w:rsidP="00BE3681">
            <w:pPr>
              <w:rPr>
                <w:rFonts w:ascii="Source Sans 3 Light" w:hAnsi="Source Sans 3 Light" w:cs="Arial"/>
              </w:rPr>
            </w:pPr>
            <w:r w:rsidRPr="00BE3681">
              <w:rPr>
                <w:rFonts w:ascii="Source Sans 3 Light" w:hAnsi="Source Sans 3 Light" w:cs="Arial"/>
              </w:rPr>
              <w:t xml:space="preserve">Human Resources / Payroll / IT informed </w:t>
            </w:r>
          </w:p>
          <w:p w14:paraId="46B835F8" w14:textId="77777777" w:rsidR="00BE3681" w:rsidRPr="00BE3681" w:rsidRDefault="00BE3681" w:rsidP="00BE3681">
            <w:pPr>
              <w:keepNext/>
              <w:keepLines/>
              <w:spacing w:before="200"/>
              <w:outlineLvl w:val="1"/>
              <w:rPr>
                <w:rFonts w:ascii="Source Sans 3 Light" w:hAnsi="Source Sans 3 Light" w:cs="Arial"/>
                <w:i/>
                <w:sz w:val="18"/>
                <w:szCs w:val="18"/>
              </w:rPr>
            </w:pPr>
            <w:r w:rsidRPr="00BE3681">
              <w:rPr>
                <w:rFonts w:ascii="Source Sans 3 Light" w:hAnsi="Source Sans 3 Light" w:cs="Arial"/>
                <w:i/>
                <w:sz w:val="20"/>
                <w:szCs w:val="20"/>
              </w:rPr>
              <w:t>Procedures differ between NHSL/UoE.  Line Manager to following their organisations procedure.</w:t>
            </w:r>
          </w:p>
        </w:tc>
        <w:tc>
          <w:tcPr>
            <w:tcW w:w="1301" w:type="dxa"/>
          </w:tcPr>
          <w:p w14:paraId="23FB3CD8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7859E476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Line Manager has followed standard procedure.</w:t>
            </w:r>
          </w:p>
        </w:tc>
      </w:tr>
      <w:tr w:rsidR="00BE3681" w:rsidRPr="000F5DA7" w14:paraId="3215331C" w14:textId="77777777" w:rsidTr="00323803">
        <w:trPr>
          <w:trHeight w:val="712"/>
        </w:trPr>
        <w:tc>
          <w:tcPr>
            <w:tcW w:w="4651" w:type="dxa"/>
            <w:vAlign w:val="center"/>
          </w:tcPr>
          <w:p w14:paraId="78BB7671" w14:textId="77777777" w:rsidR="00BE3681" w:rsidRPr="00BE3681" w:rsidRDefault="00BE3681" w:rsidP="00BE3681">
            <w:pPr>
              <w:rPr>
                <w:rFonts w:ascii="Source Sans 3 Light" w:hAnsi="Source Sans 3 Light" w:cs="Arial"/>
                <w:sz w:val="20"/>
                <w:szCs w:val="20"/>
              </w:rPr>
            </w:pPr>
            <w:r w:rsidRPr="00BE3681">
              <w:rPr>
                <w:rFonts w:ascii="Source Sans 3 Light" w:hAnsi="Source Sans 3 Light" w:cs="Arial"/>
              </w:rPr>
              <w:t>Copy of training record provided to ACCORD QA</w:t>
            </w:r>
          </w:p>
        </w:tc>
        <w:tc>
          <w:tcPr>
            <w:tcW w:w="1301" w:type="dxa"/>
          </w:tcPr>
          <w:p w14:paraId="4ABBC2D6" w14:textId="77777777" w:rsidR="00BE3681" w:rsidRPr="000F5DA7" w:rsidRDefault="00BE3681" w:rsidP="00BE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3" w:type="dxa"/>
          </w:tcPr>
          <w:p w14:paraId="202E7A44" w14:textId="77777777" w:rsidR="00BE3681" w:rsidRPr="00BE3681" w:rsidRDefault="00BE3681" w:rsidP="00BE3681">
            <w:pPr>
              <w:rPr>
                <w:rFonts w:ascii="Source Sans 3 Light" w:hAnsi="Source Sans 3 Light" w:cs="Arial"/>
                <w:highlight w:val="yellow"/>
              </w:rPr>
            </w:pPr>
            <w:r w:rsidRPr="00BE3681">
              <w:rPr>
                <w:rFonts w:ascii="Source Sans 3 Light" w:hAnsi="Source Sans 3 Light" w:cs="Arial"/>
                <w:highlight w:val="yellow"/>
              </w:rPr>
              <w:t>Employee has copied training record and passed copy to QA.</w:t>
            </w:r>
          </w:p>
        </w:tc>
      </w:tr>
    </w:tbl>
    <w:p w14:paraId="725679AF" w14:textId="77777777" w:rsidR="00BE3681" w:rsidRDefault="00BE3681" w:rsidP="00BE3681">
      <w:pPr>
        <w:rPr>
          <w:rFonts w:ascii="Arial" w:hAnsi="Arial" w:cs="Arial"/>
        </w:rPr>
      </w:pPr>
    </w:p>
    <w:p w14:paraId="7A871778" w14:textId="77777777" w:rsidR="00BE3681" w:rsidRDefault="00BE3681" w:rsidP="00BE3681">
      <w:pPr>
        <w:rPr>
          <w:rFonts w:ascii="Arial" w:hAnsi="Arial" w:cs="Arial"/>
        </w:rPr>
      </w:pPr>
    </w:p>
    <w:p w14:paraId="2B9C6230" w14:textId="77777777" w:rsidR="00BE3681" w:rsidRPr="00BE3681" w:rsidRDefault="00BE3681" w:rsidP="00BE3681">
      <w:pPr>
        <w:rPr>
          <w:rFonts w:ascii="Source Sans 3 Light" w:hAnsi="Source Sans 3 Light" w:cs="Arial"/>
          <w:sz w:val="32"/>
          <w:szCs w:val="32"/>
        </w:rPr>
      </w:pPr>
    </w:p>
    <w:p w14:paraId="296F8E33" w14:textId="6FC1AB7E" w:rsidR="00BE3681" w:rsidRPr="00BE3681" w:rsidRDefault="00BE3681" w:rsidP="00BE3681">
      <w:pPr>
        <w:rPr>
          <w:rFonts w:ascii="Source Sans 3 Light" w:hAnsi="Source Sans 3 Light" w:cs="Arial"/>
          <w:b/>
        </w:rPr>
      </w:pPr>
      <w:r w:rsidRPr="00BE3681">
        <w:rPr>
          <w:rFonts w:ascii="Source Sans 3 Light" w:hAnsi="Source Sans 3 Light" w:cs="Arial"/>
          <w:b/>
        </w:rPr>
        <w:t>Signed</w:t>
      </w:r>
      <w:r w:rsidRPr="00BE3681">
        <w:rPr>
          <w:rFonts w:ascii="Source Sans 3 Light" w:hAnsi="Source Sans 3 Light" w:cs="Arial"/>
          <w:b/>
        </w:rPr>
        <w:tab/>
        <w:t>_______________________________</w:t>
      </w:r>
      <w:r w:rsidRPr="00BE3681">
        <w:rPr>
          <w:rFonts w:ascii="Source Sans 3 Light" w:hAnsi="Source Sans 3 Light" w:cs="Arial"/>
          <w:b/>
        </w:rPr>
        <w:tab/>
        <w:t>Print Name ___________________</w:t>
      </w:r>
    </w:p>
    <w:p w14:paraId="37AF0E4C" w14:textId="77777777" w:rsidR="00BE3681" w:rsidRPr="00BE3681" w:rsidRDefault="00BE3681" w:rsidP="00BE3681">
      <w:pPr>
        <w:rPr>
          <w:rFonts w:ascii="Source Sans 3 Light" w:hAnsi="Source Sans 3 Light" w:cs="Arial"/>
          <w:b/>
        </w:rPr>
      </w:pPr>
    </w:p>
    <w:p w14:paraId="51C4564B" w14:textId="77777777" w:rsidR="00BE3681" w:rsidRPr="00BE3681" w:rsidRDefault="00BE3681" w:rsidP="00BE3681">
      <w:pPr>
        <w:rPr>
          <w:rFonts w:ascii="Source Sans 3 Light" w:hAnsi="Source Sans 3 Light" w:cs="Arial"/>
          <w:b/>
        </w:rPr>
      </w:pPr>
    </w:p>
    <w:p w14:paraId="742F6F88" w14:textId="77777777" w:rsidR="00BE3681" w:rsidRPr="00BE3681" w:rsidRDefault="00BE3681" w:rsidP="00BE3681">
      <w:pPr>
        <w:rPr>
          <w:rFonts w:ascii="Source Sans 3 Light" w:hAnsi="Source Sans 3 Light" w:cs="Arial"/>
          <w:b/>
        </w:rPr>
      </w:pPr>
      <w:r w:rsidRPr="00BE3681">
        <w:rPr>
          <w:rFonts w:ascii="Source Sans 3 Light" w:hAnsi="Source Sans 3 Light" w:cs="Arial"/>
          <w:b/>
        </w:rPr>
        <w:t>Counter signatory</w:t>
      </w:r>
    </w:p>
    <w:p w14:paraId="5AD6B103" w14:textId="73DD0060" w:rsidR="00BE3681" w:rsidRPr="00BE3681" w:rsidRDefault="00BE3681" w:rsidP="00BE3681">
      <w:pPr>
        <w:rPr>
          <w:rFonts w:ascii="Source Sans 3 Light" w:hAnsi="Source Sans 3 Light" w:cs="Arial"/>
          <w:b/>
        </w:rPr>
      </w:pPr>
      <w:r w:rsidRPr="00BE3681">
        <w:rPr>
          <w:rFonts w:ascii="Source Sans 3 Light" w:hAnsi="Source Sans 3 Light" w:cs="Arial"/>
        </w:rPr>
        <w:t xml:space="preserve">(Line Manager) </w:t>
      </w:r>
      <w:r w:rsidRPr="00BE3681">
        <w:rPr>
          <w:rFonts w:ascii="Source Sans 3 Light" w:hAnsi="Source Sans 3 Light" w:cs="Arial"/>
          <w:b/>
        </w:rPr>
        <w:t>________________________</w:t>
      </w:r>
      <w:r w:rsidRPr="00BE3681">
        <w:rPr>
          <w:rFonts w:ascii="Source Sans 3 Light" w:hAnsi="Source Sans 3 Light" w:cs="Arial"/>
          <w:b/>
        </w:rPr>
        <w:tab/>
        <w:t>Print Name ___________________</w:t>
      </w:r>
    </w:p>
    <w:p w14:paraId="16434136" w14:textId="77777777" w:rsidR="00BE3681" w:rsidRDefault="00BE3681" w:rsidP="00370E23">
      <w:pPr>
        <w:rPr>
          <w:rFonts w:asciiTheme="minorHAnsi" w:hAnsiTheme="minorHAnsi" w:cstheme="minorHAnsi"/>
          <w:b/>
          <w:bCs/>
        </w:rPr>
      </w:pPr>
    </w:p>
    <w:sectPr w:rsidR="00BE3681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E5BF" w14:textId="77777777" w:rsidR="00202C64" w:rsidRDefault="00202C64">
      <w:r>
        <w:separator/>
      </w:r>
    </w:p>
  </w:endnote>
  <w:endnote w:type="continuationSeparator" w:id="0">
    <w:p w14:paraId="69095857" w14:textId="77777777" w:rsidR="00202C64" w:rsidRDefault="0020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4AC55681" w:rsidR="008B0E17" w:rsidRDefault="00BE3681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779F706C">
              <wp:simplePos x="0" y="0"/>
              <wp:positionH relativeFrom="column">
                <wp:posOffset>3714143</wp:posOffset>
              </wp:positionH>
              <wp:positionV relativeFrom="paragraph">
                <wp:posOffset>-69656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6669A53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267FDD">
                            <w:t>HR</w:t>
                          </w:r>
                          <w:r w:rsidR="00022A7F">
                            <w:t>00</w:t>
                          </w:r>
                          <w:r w:rsidR="00267FDD">
                            <w:t>2-</w:t>
                          </w:r>
                          <w:r w:rsidR="00BE3681">
                            <w:t>T</w:t>
                          </w:r>
                          <w:r w:rsidR="00267FDD">
                            <w:t>0</w:t>
                          </w:r>
                          <w:r w:rsidR="00BE3681">
                            <w:t>2</w:t>
                          </w:r>
                          <w:r w:rsidR="000C369F">
                            <w:t xml:space="preserve"> v</w:t>
                          </w:r>
                          <w:r w:rsidR="00BE3681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A82656">
                            <w:t>28-APR-26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2.45pt;margin-top:-5.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slvKZuIAAAAKAQAADwAAAAAAAAAAAAAAAABwBAAAZHJzL2Rvd25yZXYueG1sUEsF&#10;BgAAAAAEAAQA8wAAAH8FAAAAAA==&#10;" filled="f" stroked="f" strokeweight=".5pt">
              <v:textbox>
                <w:txbxContent>
                  <w:p w14:paraId="294010B0" w14:textId="16669A53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267FDD">
                      <w:t>HR</w:t>
                    </w:r>
                    <w:r w:rsidR="00022A7F">
                      <w:t>00</w:t>
                    </w:r>
                    <w:r w:rsidR="00267FDD">
                      <w:t>2-</w:t>
                    </w:r>
                    <w:r w:rsidR="00BE3681">
                      <w:t>T</w:t>
                    </w:r>
                    <w:r w:rsidR="00267FDD">
                      <w:t>0</w:t>
                    </w:r>
                    <w:r w:rsidR="00BE3681">
                      <w:t>2</w:t>
                    </w:r>
                    <w:r w:rsidR="000C369F">
                      <w:t xml:space="preserve"> v</w:t>
                    </w:r>
                    <w:r w:rsidR="00BE3681">
                      <w:t>4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A82656">
                      <w:t>28-APR-26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B2CE" wp14:editId="4B8EA4E4">
              <wp:simplePos x="0" y="0"/>
              <wp:positionH relativeFrom="column">
                <wp:posOffset>645519</wp:posOffset>
              </wp:positionH>
              <wp:positionV relativeFrom="paragraph">
                <wp:posOffset>-46327</wp:posOffset>
              </wp:positionV>
              <wp:extent cx="1893570" cy="458470"/>
              <wp:effectExtent l="0" t="0" r="0" b="0"/>
              <wp:wrapNone/>
              <wp:docPr id="1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DB64D" w14:textId="63716D41" w:rsidR="00BE3681" w:rsidRPr="009A0BBA" w:rsidRDefault="00BE3681" w:rsidP="00BE368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29B2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85pt;margin-top:-3.65pt;width:149.1pt;height:36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" filled="f" stroked="f" strokeweight=".5pt">
              <v:textbox>
                <w:txbxContent>
                  <w:p w14:paraId="18FDB64D" w14:textId="63716D41" w:rsidR="00BE3681" w:rsidRPr="009A0BBA" w:rsidRDefault="00BE3681" w:rsidP="00BE3681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525D" w14:textId="77777777" w:rsidR="00202C64" w:rsidRDefault="00202C64">
      <w:r>
        <w:separator/>
      </w:r>
    </w:p>
  </w:footnote>
  <w:footnote w:type="continuationSeparator" w:id="0">
    <w:p w14:paraId="3AD9C0B5" w14:textId="77777777" w:rsidR="00202C64" w:rsidRDefault="0020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99E3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8694B"/>
    <w:multiLevelType w:val="hybridMultilevel"/>
    <w:tmpl w:val="D55E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E64EE"/>
    <w:multiLevelType w:val="hybridMultilevel"/>
    <w:tmpl w:val="953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6338"/>
    <w:multiLevelType w:val="hybridMultilevel"/>
    <w:tmpl w:val="285CA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7116A"/>
    <w:multiLevelType w:val="hybridMultilevel"/>
    <w:tmpl w:val="1D2098BC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3EB1"/>
    <w:multiLevelType w:val="hybridMultilevel"/>
    <w:tmpl w:val="8D740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B4E33"/>
    <w:multiLevelType w:val="hybridMultilevel"/>
    <w:tmpl w:val="61B0F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F8485D"/>
    <w:multiLevelType w:val="hybridMultilevel"/>
    <w:tmpl w:val="97983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040BB5"/>
    <w:multiLevelType w:val="hybridMultilevel"/>
    <w:tmpl w:val="A5FAD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A6E355D"/>
    <w:multiLevelType w:val="hybridMultilevel"/>
    <w:tmpl w:val="B9C8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F3A51"/>
    <w:multiLevelType w:val="hybridMultilevel"/>
    <w:tmpl w:val="0DE0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E22A6"/>
    <w:multiLevelType w:val="hybridMultilevel"/>
    <w:tmpl w:val="D6F04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B7269"/>
    <w:multiLevelType w:val="hybridMultilevel"/>
    <w:tmpl w:val="1AEC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3C53B6"/>
    <w:multiLevelType w:val="hybridMultilevel"/>
    <w:tmpl w:val="0E82D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426BF"/>
    <w:multiLevelType w:val="hybridMultilevel"/>
    <w:tmpl w:val="9D6A9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386C5F"/>
    <w:multiLevelType w:val="hybridMultilevel"/>
    <w:tmpl w:val="9476D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30F66"/>
    <w:multiLevelType w:val="hybridMultilevel"/>
    <w:tmpl w:val="729A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858E6"/>
    <w:multiLevelType w:val="hybridMultilevel"/>
    <w:tmpl w:val="93802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8259A6"/>
    <w:multiLevelType w:val="hybridMultilevel"/>
    <w:tmpl w:val="F742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B0BEC"/>
    <w:multiLevelType w:val="hybridMultilevel"/>
    <w:tmpl w:val="C4B4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839DE"/>
    <w:multiLevelType w:val="hybridMultilevel"/>
    <w:tmpl w:val="8F9A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2C01"/>
    <w:multiLevelType w:val="hybridMultilevel"/>
    <w:tmpl w:val="C5E46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F5618B"/>
    <w:multiLevelType w:val="hybridMultilevel"/>
    <w:tmpl w:val="9B046DE8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7134B"/>
    <w:multiLevelType w:val="hybridMultilevel"/>
    <w:tmpl w:val="96D6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39EE2598"/>
    <w:multiLevelType w:val="hybridMultilevel"/>
    <w:tmpl w:val="33BCF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8943D9"/>
    <w:multiLevelType w:val="hybridMultilevel"/>
    <w:tmpl w:val="3886B4BC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34467"/>
    <w:multiLevelType w:val="hybridMultilevel"/>
    <w:tmpl w:val="CE04E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6032B7"/>
    <w:multiLevelType w:val="hybridMultilevel"/>
    <w:tmpl w:val="AE4A0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400E8E"/>
    <w:multiLevelType w:val="hybridMultilevel"/>
    <w:tmpl w:val="2BC81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410ADC"/>
    <w:multiLevelType w:val="hybridMultilevel"/>
    <w:tmpl w:val="A0D4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54558"/>
    <w:multiLevelType w:val="hybridMultilevel"/>
    <w:tmpl w:val="EF56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3716F"/>
    <w:multiLevelType w:val="multilevel"/>
    <w:tmpl w:val="DAD82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56BC8"/>
    <w:multiLevelType w:val="hybridMultilevel"/>
    <w:tmpl w:val="6AE2BFD0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3D91"/>
    <w:multiLevelType w:val="hybridMultilevel"/>
    <w:tmpl w:val="4A946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82D36"/>
    <w:multiLevelType w:val="hybridMultilevel"/>
    <w:tmpl w:val="DDCC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D1312"/>
    <w:multiLevelType w:val="hybridMultilevel"/>
    <w:tmpl w:val="AEA21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41F6B"/>
    <w:multiLevelType w:val="hybridMultilevel"/>
    <w:tmpl w:val="2904E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61E6C"/>
    <w:multiLevelType w:val="hybridMultilevel"/>
    <w:tmpl w:val="78B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26025"/>
    <w:multiLevelType w:val="hybridMultilevel"/>
    <w:tmpl w:val="4990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6269D"/>
    <w:multiLevelType w:val="hybridMultilevel"/>
    <w:tmpl w:val="FB406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D86F99"/>
    <w:multiLevelType w:val="hybridMultilevel"/>
    <w:tmpl w:val="6444F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E70F2"/>
    <w:multiLevelType w:val="hybridMultilevel"/>
    <w:tmpl w:val="8F44A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842EB4"/>
    <w:multiLevelType w:val="hybridMultilevel"/>
    <w:tmpl w:val="B49EB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0853">
    <w:abstractNumId w:val="10"/>
  </w:num>
  <w:num w:numId="2" w16cid:durableId="414785922">
    <w:abstractNumId w:val="26"/>
  </w:num>
  <w:num w:numId="3" w16cid:durableId="271670744">
    <w:abstractNumId w:val="2"/>
  </w:num>
  <w:num w:numId="4" w16cid:durableId="1590968698">
    <w:abstractNumId w:val="16"/>
  </w:num>
  <w:num w:numId="5" w16cid:durableId="563687979">
    <w:abstractNumId w:val="37"/>
  </w:num>
  <w:num w:numId="6" w16cid:durableId="1692953429">
    <w:abstractNumId w:val="1"/>
  </w:num>
  <w:num w:numId="7" w16cid:durableId="2104180647">
    <w:abstractNumId w:val="7"/>
  </w:num>
  <w:num w:numId="8" w16cid:durableId="1555501484">
    <w:abstractNumId w:val="10"/>
  </w:num>
  <w:num w:numId="9" w16cid:durableId="167869253">
    <w:abstractNumId w:val="10"/>
  </w:num>
  <w:num w:numId="10" w16cid:durableId="2076850940">
    <w:abstractNumId w:val="0"/>
  </w:num>
  <w:num w:numId="11" w16cid:durableId="1594127249">
    <w:abstractNumId w:val="11"/>
  </w:num>
  <w:num w:numId="12" w16cid:durableId="1202593953">
    <w:abstractNumId w:val="41"/>
  </w:num>
  <w:num w:numId="13" w16cid:durableId="1968244555">
    <w:abstractNumId w:val="40"/>
  </w:num>
  <w:num w:numId="14" w16cid:durableId="1771200677">
    <w:abstractNumId w:val="4"/>
  </w:num>
  <w:num w:numId="15" w16cid:durableId="1567885390">
    <w:abstractNumId w:val="20"/>
  </w:num>
  <w:num w:numId="16" w16cid:durableId="1363288733">
    <w:abstractNumId w:val="3"/>
  </w:num>
  <w:num w:numId="17" w16cid:durableId="719939391">
    <w:abstractNumId w:val="35"/>
  </w:num>
  <w:num w:numId="18" w16cid:durableId="612131768">
    <w:abstractNumId w:val="8"/>
  </w:num>
  <w:num w:numId="19" w16cid:durableId="1477916018">
    <w:abstractNumId w:val="28"/>
  </w:num>
  <w:num w:numId="20" w16cid:durableId="114494858">
    <w:abstractNumId w:val="32"/>
  </w:num>
  <w:num w:numId="21" w16cid:durableId="2002073402">
    <w:abstractNumId w:val="13"/>
  </w:num>
  <w:num w:numId="22" w16cid:durableId="1668629502">
    <w:abstractNumId w:val="34"/>
  </w:num>
  <w:num w:numId="23" w16cid:durableId="624310565">
    <w:abstractNumId w:val="39"/>
  </w:num>
  <w:num w:numId="24" w16cid:durableId="2038461165">
    <w:abstractNumId w:val="19"/>
  </w:num>
  <w:num w:numId="25" w16cid:durableId="739333120">
    <w:abstractNumId w:val="15"/>
  </w:num>
  <w:num w:numId="26" w16cid:durableId="1323192303">
    <w:abstractNumId w:val="29"/>
  </w:num>
  <w:num w:numId="27" w16cid:durableId="1257320819">
    <w:abstractNumId w:val="25"/>
  </w:num>
  <w:num w:numId="28" w16cid:durableId="1248924562">
    <w:abstractNumId w:val="22"/>
  </w:num>
  <w:num w:numId="29" w16cid:durableId="1983151935">
    <w:abstractNumId w:val="6"/>
  </w:num>
  <w:num w:numId="30" w16cid:durableId="1768572389">
    <w:abstractNumId w:val="5"/>
  </w:num>
  <w:num w:numId="31" w16cid:durableId="837576675">
    <w:abstractNumId w:val="14"/>
  </w:num>
  <w:num w:numId="32" w16cid:durableId="775368292">
    <w:abstractNumId w:val="43"/>
  </w:num>
  <w:num w:numId="33" w16cid:durableId="1752315396">
    <w:abstractNumId w:val="30"/>
  </w:num>
  <w:num w:numId="34" w16cid:durableId="1736200501">
    <w:abstractNumId w:val="17"/>
  </w:num>
  <w:num w:numId="35" w16cid:durableId="10474863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4795131">
    <w:abstractNumId w:val="44"/>
  </w:num>
  <w:num w:numId="37" w16cid:durableId="92825167">
    <w:abstractNumId w:val="12"/>
  </w:num>
  <w:num w:numId="38" w16cid:durableId="964626295">
    <w:abstractNumId w:val="9"/>
  </w:num>
  <w:num w:numId="39" w16cid:durableId="96297401">
    <w:abstractNumId w:val="45"/>
  </w:num>
  <w:num w:numId="40" w16cid:durableId="1397509572">
    <w:abstractNumId w:val="24"/>
  </w:num>
  <w:num w:numId="41" w16cid:durableId="594826938">
    <w:abstractNumId w:val="36"/>
  </w:num>
  <w:num w:numId="42" w16cid:durableId="1395204233">
    <w:abstractNumId w:val="27"/>
  </w:num>
  <w:num w:numId="43" w16cid:durableId="1438528728">
    <w:abstractNumId w:val="21"/>
  </w:num>
  <w:num w:numId="44" w16cid:durableId="539325866">
    <w:abstractNumId w:val="38"/>
  </w:num>
  <w:num w:numId="45" w16cid:durableId="537661995">
    <w:abstractNumId w:val="31"/>
  </w:num>
  <w:num w:numId="46" w16cid:durableId="765810373">
    <w:abstractNumId w:val="42"/>
  </w:num>
  <w:num w:numId="47" w16cid:durableId="212039559">
    <w:abstractNumId w:val="18"/>
  </w:num>
  <w:num w:numId="48" w16cid:durableId="128122991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6DDE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B6863"/>
    <w:rsid w:val="000C0FB5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1671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02C64"/>
    <w:rsid w:val="0021347C"/>
    <w:rsid w:val="0021762B"/>
    <w:rsid w:val="002350A2"/>
    <w:rsid w:val="00237C68"/>
    <w:rsid w:val="00245C8D"/>
    <w:rsid w:val="002511F5"/>
    <w:rsid w:val="00253D07"/>
    <w:rsid w:val="00267FDD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2CAE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0E23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3F2872"/>
    <w:rsid w:val="003F5B5D"/>
    <w:rsid w:val="00407CA4"/>
    <w:rsid w:val="0041618B"/>
    <w:rsid w:val="00416EE6"/>
    <w:rsid w:val="0042429C"/>
    <w:rsid w:val="0042488F"/>
    <w:rsid w:val="00430BF2"/>
    <w:rsid w:val="0043258E"/>
    <w:rsid w:val="00436755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8082D"/>
    <w:rsid w:val="00493EBB"/>
    <w:rsid w:val="0049475C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D4CBD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5DE5"/>
    <w:rsid w:val="006D7BDD"/>
    <w:rsid w:val="006E214D"/>
    <w:rsid w:val="006E6AE2"/>
    <w:rsid w:val="006E7E89"/>
    <w:rsid w:val="006F10C8"/>
    <w:rsid w:val="0070052E"/>
    <w:rsid w:val="007021C8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013CC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E7BB2"/>
    <w:rsid w:val="009F0750"/>
    <w:rsid w:val="009F1E8E"/>
    <w:rsid w:val="009F290C"/>
    <w:rsid w:val="009F34AF"/>
    <w:rsid w:val="00A02EEF"/>
    <w:rsid w:val="00A153A4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2656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468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E1895"/>
    <w:rsid w:val="00BE3681"/>
    <w:rsid w:val="00BF14D7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3D2D"/>
    <w:rsid w:val="00C94871"/>
    <w:rsid w:val="00C97D4D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3461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305"/>
    <w:rsid w:val="00DB3B68"/>
    <w:rsid w:val="00DB5DE4"/>
    <w:rsid w:val="00DC2BF6"/>
    <w:rsid w:val="00DC6A4F"/>
    <w:rsid w:val="00DC76FD"/>
    <w:rsid w:val="00DD59FB"/>
    <w:rsid w:val="00DE2292"/>
    <w:rsid w:val="00DE36C0"/>
    <w:rsid w:val="00DF1F6E"/>
    <w:rsid w:val="00DF6600"/>
    <w:rsid w:val="00E019D0"/>
    <w:rsid w:val="00E02421"/>
    <w:rsid w:val="00E065A2"/>
    <w:rsid w:val="00E066AC"/>
    <w:rsid w:val="00E13CB2"/>
    <w:rsid w:val="00E20696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2BCD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5BF6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25BA"/>
    <w:rsid w:val="00FE25CF"/>
    <w:rsid w:val="00FE31AF"/>
    <w:rsid w:val="00FE70A5"/>
    <w:rsid w:val="00FF7375"/>
    <w:rsid w:val="1BBB4F89"/>
    <w:rsid w:val="1C26EFC6"/>
    <w:rsid w:val="4C1BC983"/>
    <w:rsid w:val="576C075E"/>
    <w:rsid w:val="68448A7C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A153A4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153A4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E02421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53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153A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53A4"/>
    <w:rPr>
      <w:rFonts w:ascii="Consolas" w:eastAsia="Calibri" w:hAnsi="Consolas"/>
      <w:sz w:val="21"/>
      <w:szCs w:val="21"/>
      <w:lang w:val="en-GB" w:eastAsia="en-US"/>
    </w:rPr>
  </w:style>
  <w:style w:type="paragraph" w:styleId="Revision">
    <w:name w:val="Revision"/>
    <w:hidden/>
    <w:uiPriority w:val="99"/>
    <w:semiHidden/>
    <w:rsid w:val="00A153A4"/>
    <w:rPr>
      <w:sz w:val="24"/>
      <w:szCs w:val="24"/>
      <w:lang w:val="en-GB" w:eastAsia="en-US"/>
    </w:rPr>
  </w:style>
  <w:style w:type="character" w:customStyle="1" w:styleId="cf01">
    <w:name w:val="cf01"/>
    <w:basedOn w:val="DefaultParagraphFont"/>
    <w:rsid w:val="00E2069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20696"/>
    <w:pPr>
      <w:spacing w:before="100" w:beforeAutospacing="1" w:after="100" w:afterAutospacing="1"/>
    </w:pPr>
    <w:rPr>
      <w:lang w:eastAsia="en-GB"/>
    </w:rPr>
  </w:style>
  <w:style w:type="character" w:customStyle="1" w:styleId="cf11">
    <w:name w:val="cf11"/>
    <w:basedOn w:val="DefaultParagraphFont"/>
    <w:rsid w:val="00E2069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1">
    <w:name w:val="normaltextrun1"/>
    <w:rsid w:val="00E20696"/>
  </w:style>
  <w:style w:type="paragraph" w:customStyle="1" w:styleId="A-Unassigned">
    <w:name w:val="A-Unassigned"/>
    <w:next w:val="Normal"/>
    <w:rsid w:val="00370E23"/>
    <w:pPr>
      <w:keepNext/>
      <w:spacing w:before="120" w:after="120"/>
    </w:pPr>
    <w:rPr>
      <w:b/>
      <w:sz w:val="24"/>
      <w:lang w:val="en-GB" w:eastAsia="en-US"/>
    </w:rPr>
  </w:style>
  <w:style w:type="paragraph" w:customStyle="1" w:styleId="paragraph">
    <w:name w:val="paragraph"/>
    <w:basedOn w:val="Normal"/>
    <w:rsid w:val="00BE3681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E3681"/>
  </w:style>
  <w:style w:type="character" w:customStyle="1" w:styleId="eop">
    <w:name w:val="eop"/>
    <w:basedOn w:val="DefaultParagraphFont"/>
    <w:rsid w:val="00BE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c613bac0-5563-4f3d-be06-7856d04ac816"/>
    <ds:schemaRef ds:uri="http://schemas.microsoft.com/office/2006/documentManagement/types"/>
    <ds:schemaRef ds:uri="http://purl.org/dc/terms/"/>
    <ds:schemaRef ds:uri="http://www.w3.org/XML/1998/namespace"/>
    <ds:schemaRef ds:uri="e9a5a534-d80e-4429-8569-37d59b1d751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D4541-DEAB-4BBD-AC31-A1D7A25E6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2</Pages>
  <Words>393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2025-11-28T14:44:00Z</dcterms:created>
  <dcterms:modified xsi:type="dcterms:W3CDTF">2026-03-13T13:43:00Z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